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A7332" w:rsidRPr="00734037" w14:paraId="79BEA757" w14:textId="77777777">
        <w:trPr>
          <w:trHeight w:val="720"/>
        </w:trPr>
        <w:tc>
          <w:tcPr>
            <w:tcW w:w="10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0EDC5" w14:textId="77777777" w:rsidR="006A7332" w:rsidRPr="00734037" w:rsidRDefault="006A7332" w:rsidP="00524A42">
            <w:pPr>
              <w:keepNext/>
              <w:tabs>
                <w:tab w:val="clear" w:pos="3686"/>
                <w:tab w:val="clear" w:pos="6237"/>
                <w:tab w:val="clear" w:pos="7230"/>
                <w:tab w:val="clear" w:pos="8647"/>
              </w:tabs>
              <w:spacing w:before="120"/>
              <w:ind w:left="361" w:hanging="284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</w:pPr>
            <w:r w:rsidRPr="00734037">
              <w:rPr>
                <w:rFonts w:ascii="Times New Roman" w:hAnsi="Times New Roman"/>
                <w:b/>
                <w:bCs/>
                <w:sz w:val="32"/>
              </w:rPr>
              <w:t xml:space="preserve">ŽÁDOST O CERTIFIKACI </w:t>
            </w:r>
            <w:r w:rsidR="00D06852" w:rsidRPr="00734037">
              <w:rPr>
                <w:rFonts w:ascii="Times New Roman" w:hAnsi="Times New Roman"/>
                <w:b/>
                <w:bCs/>
                <w:sz w:val="32"/>
              </w:rPr>
              <w:t xml:space="preserve">EU </w:t>
            </w:r>
            <w:r w:rsidR="00D06852" w:rsidRPr="00734037">
              <w:rPr>
                <w:rFonts w:ascii="Times New Roman" w:hAnsi="Times New Roman"/>
                <w:b/>
                <w:bCs/>
                <w:caps/>
                <w:sz w:val="32"/>
              </w:rPr>
              <w:t xml:space="preserve">přezkoušení typu </w:t>
            </w:r>
          </w:p>
          <w:p w14:paraId="414E73D6" w14:textId="77777777" w:rsidR="00600B93" w:rsidRPr="00734037" w:rsidRDefault="00AC7EF1">
            <w:pPr>
              <w:keepNext/>
              <w:tabs>
                <w:tab w:val="clear" w:pos="3686"/>
                <w:tab w:val="clear" w:pos="6237"/>
                <w:tab w:val="clear" w:pos="7230"/>
                <w:tab w:val="clear" w:pos="8647"/>
              </w:tabs>
              <w:ind w:left="361" w:hanging="284"/>
              <w:jc w:val="center"/>
              <w:outlineLvl w:val="0"/>
              <w:rPr>
                <w:rFonts w:ascii="Times New Roman" w:hAnsi="Times New Roman"/>
                <w:b/>
                <w:sz w:val="36"/>
              </w:rPr>
            </w:pPr>
            <w:r w:rsidRPr="00734037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(Certifikační sché</w:t>
            </w:r>
            <w:r w:rsidR="009151BF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 xml:space="preserve">ma NV 426/2016 Sb., příl. </w:t>
            </w:r>
            <w:proofErr w:type="gramStart"/>
            <w:r w:rsidR="009151BF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 xml:space="preserve">3 </w:t>
            </w:r>
            <w:r w:rsidR="00600B93" w:rsidRPr="00734037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)</w:t>
            </w:r>
            <w:proofErr w:type="gramEnd"/>
          </w:p>
        </w:tc>
      </w:tr>
    </w:tbl>
    <w:p w14:paraId="154A5699" w14:textId="7A94BF1A" w:rsidR="00524A42" w:rsidRPr="000D57B8" w:rsidRDefault="00524A42" w:rsidP="00524A42">
      <w:pPr>
        <w:keepNext/>
        <w:tabs>
          <w:tab w:val="clear" w:pos="3686"/>
          <w:tab w:val="clear" w:pos="6237"/>
          <w:tab w:val="clear" w:pos="7230"/>
          <w:tab w:val="clear" w:pos="8647"/>
        </w:tabs>
        <w:ind w:left="284" w:hanging="426"/>
        <w:outlineLvl w:val="1"/>
        <w:rPr>
          <w:rFonts w:ascii="Times New Roman" w:hAnsi="Times New Roman"/>
          <w:b/>
          <w:sz w:val="20"/>
        </w:rPr>
      </w:pPr>
      <w:r w:rsidRPr="000D57B8">
        <w:rPr>
          <w:rFonts w:ascii="Times New Roman" w:hAnsi="Times New Roman"/>
          <w:b/>
          <w:sz w:val="20"/>
        </w:rPr>
        <w:t>ZPLNOMOCNĚNÝ ZÁSTUPCE: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01"/>
        <w:gridCol w:w="993"/>
        <w:gridCol w:w="4394"/>
      </w:tblGrid>
      <w:tr w:rsidR="00524A42" w:rsidRPr="00734037" w14:paraId="1C3DCBF7" w14:textId="77777777" w:rsidTr="00440F88">
        <w:trPr>
          <w:trHeight w:val="408"/>
        </w:trPr>
        <w:tc>
          <w:tcPr>
            <w:tcW w:w="1630" w:type="dxa"/>
            <w:vAlign w:val="center"/>
          </w:tcPr>
          <w:p w14:paraId="5FE8DE28" w14:textId="77777777" w:rsidR="00524A42" w:rsidRPr="00734037" w:rsidRDefault="00524A42" w:rsidP="00FC7ED4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734037">
              <w:rPr>
                <w:rFonts w:ascii="Times New Roman" w:hAnsi="Times New Roman"/>
                <w:sz w:val="20"/>
              </w:rPr>
              <w:t>Obchodní jméno:</w:t>
            </w:r>
          </w:p>
        </w:tc>
        <w:tc>
          <w:tcPr>
            <w:tcW w:w="8288" w:type="dxa"/>
            <w:gridSpan w:val="3"/>
            <w:vAlign w:val="center"/>
          </w:tcPr>
          <w:p w14:paraId="039F95AD" w14:textId="77777777" w:rsidR="00524A42" w:rsidRPr="00734037" w:rsidRDefault="00524A42" w:rsidP="00FC7ED4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24A42" w14:paraId="32285704" w14:textId="77777777" w:rsidTr="00440F88">
        <w:trPr>
          <w:trHeight w:val="380"/>
        </w:trPr>
        <w:tc>
          <w:tcPr>
            <w:tcW w:w="1630" w:type="dxa"/>
            <w:vAlign w:val="center"/>
          </w:tcPr>
          <w:p w14:paraId="09C68C77" w14:textId="77777777" w:rsidR="00524A42" w:rsidRDefault="00524A42" w:rsidP="00FC7ED4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734037">
              <w:rPr>
                <w:rFonts w:ascii="Times New Roman" w:hAnsi="Times New Roman"/>
                <w:sz w:val="20"/>
              </w:rPr>
              <w:t>Adresa:</w:t>
            </w:r>
          </w:p>
        </w:tc>
        <w:tc>
          <w:tcPr>
            <w:tcW w:w="8288" w:type="dxa"/>
            <w:gridSpan w:val="3"/>
            <w:vAlign w:val="center"/>
          </w:tcPr>
          <w:p w14:paraId="21075A85" w14:textId="77777777" w:rsidR="00524A42" w:rsidRDefault="00524A42" w:rsidP="00FC7ED4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24A42" w14:paraId="1264B8DD" w14:textId="77777777" w:rsidTr="00440F88">
        <w:trPr>
          <w:trHeight w:val="424"/>
        </w:trPr>
        <w:tc>
          <w:tcPr>
            <w:tcW w:w="1630" w:type="dxa"/>
            <w:vAlign w:val="center"/>
          </w:tcPr>
          <w:p w14:paraId="509EFEDB" w14:textId="77777777" w:rsidR="00524A42" w:rsidRDefault="00524A42" w:rsidP="00FC7ED4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IČO:</w:t>
            </w:r>
          </w:p>
        </w:tc>
        <w:tc>
          <w:tcPr>
            <w:tcW w:w="2901" w:type="dxa"/>
            <w:vAlign w:val="center"/>
          </w:tcPr>
          <w:p w14:paraId="7EA3FF8E" w14:textId="77777777" w:rsidR="00524A42" w:rsidRDefault="00524A42" w:rsidP="00FC7ED4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48FEF48" w14:textId="77777777" w:rsidR="00524A42" w:rsidRDefault="00524A42" w:rsidP="00FC7ED4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DIČ:</w:t>
            </w:r>
          </w:p>
        </w:tc>
        <w:tc>
          <w:tcPr>
            <w:tcW w:w="4394" w:type="dxa"/>
            <w:vAlign w:val="center"/>
          </w:tcPr>
          <w:p w14:paraId="50DB915F" w14:textId="77777777" w:rsidR="00524A42" w:rsidRDefault="00524A42" w:rsidP="00FC7ED4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2226A334" w14:textId="77777777" w:rsidR="006A7332" w:rsidRPr="00734037" w:rsidRDefault="00AC7EF1">
      <w:pPr>
        <w:keepNext/>
        <w:tabs>
          <w:tab w:val="clear" w:pos="3686"/>
          <w:tab w:val="clear" w:pos="6237"/>
          <w:tab w:val="clear" w:pos="7230"/>
          <w:tab w:val="clear" w:pos="8647"/>
        </w:tabs>
        <w:ind w:left="284" w:hanging="426"/>
        <w:outlineLvl w:val="1"/>
        <w:rPr>
          <w:rFonts w:ascii="Times New Roman" w:hAnsi="Times New Roman"/>
          <w:b/>
          <w:sz w:val="20"/>
        </w:rPr>
      </w:pPr>
      <w:r w:rsidRPr="00734037">
        <w:rPr>
          <w:rFonts w:ascii="Times New Roman" w:hAnsi="Times New Roman"/>
          <w:b/>
          <w:sz w:val="20"/>
        </w:rPr>
        <w:t>VÝROBCE</w:t>
      </w:r>
      <w:r w:rsidR="006A7332" w:rsidRPr="00734037">
        <w:rPr>
          <w:rFonts w:ascii="Times New Roman" w:hAnsi="Times New Roman"/>
          <w:b/>
          <w:sz w:val="20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01"/>
        <w:gridCol w:w="993"/>
        <w:gridCol w:w="4394"/>
      </w:tblGrid>
      <w:tr w:rsidR="006A7332" w:rsidRPr="00734037" w14:paraId="71BFDBFE" w14:textId="77777777" w:rsidTr="00440F88">
        <w:trPr>
          <w:trHeight w:val="408"/>
        </w:trPr>
        <w:tc>
          <w:tcPr>
            <w:tcW w:w="1630" w:type="dxa"/>
            <w:vAlign w:val="center"/>
          </w:tcPr>
          <w:p w14:paraId="3F4FB943" w14:textId="77777777" w:rsidR="006A7332" w:rsidRPr="00734037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734037">
              <w:rPr>
                <w:rFonts w:ascii="Times New Roman" w:hAnsi="Times New Roman"/>
                <w:sz w:val="20"/>
              </w:rPr>
              <w:t>Obchodní jméno:</w:t>
            </w:r>
          </w:p>
        </w:tc>
        <w:tc>
          <w:tcPr>
            <w:tcW w:w="8288" w:type="dxa"/>
            <w:gridSpan w:val="3"/>
            <w:vAlign w:val="center"/>
          </w:tcPr>
          <w:p w14:paraId="70832218" w14:textId="77777777" w:rsidR="006A7332" w:rsidRPr="00734037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A7332" w14:paraId="4A4AC5ED" w14:textId="77777777" w:rsidTr="00440F88">
        <w:trPr>
          <w:trHeight w:val="521"/>
        </w:trPr>
        <w:tc>
          <w:tcPr>
            <w:tcW w:w="1630" w:type="dxa"/>
            <w:vAlign w:val="center"/>
          </w:tcPr>
          <w:p w14:paraId="6867810D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734037">
              <w:rPr>
                <w:rFonts w:ascii="Times New Roman" w:hAnsi="Times New Roman"/>
                <w:sz w:val="20"/>
              </w:rPr>
              <w:t>Adresa:</w:t>
            </w:r>
          </w:p>
        </w:tc>
        <w:tc>
          <w:tcPr>
            <w:tcW w:w="8288" w:type="dxa"/>
            <w:gridSpan w:val="3"/>
            <w:vAlign w:val="center"/>
          </w:tcPr>
          <w:p w14:paraId="65CED192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F66FD" w14:paraId="1BDF69CA" w14:textId="77777777" w:rsidTr="00440F88">
        <w:trPr>
          <w:trHeight w:val="424"/>
        </w:trPr>
        <w:tc>
          <w:tcPr>
            <w:tcW w:w="1630" w:type="dxa"/>
            <w:vAlign w:val="center"/>
          </w:tcPr>
          <w:p w14:paraId="3197E08D" w14:textId="77777777" w:rsidR="00DF66FD" w:rsidRDefault="00DF66FD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IČO:</w:t>
            </w:r>
          </w:p>
        </w:tc>
        <w:tc>
          <w:tcPr>
            <w:tcW w:w="2901" w:type="dxa"/>
            <w:vAlign w:val="center"/>
          </w:tcPr>
          <w:p w14:paraId="2A8E57B1" w14:textId="77777777" w:rsidR="00DF66FD" w:rsidRDefault="00DF66FD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31C6EC4E" w14:textId="77777777" w:rsidR="00DF66FD" w:rsidRDefault="00DF66FD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DIČ:</w:t>
            </w:r>
          </w:p>
        </w:tc>
        <w:tc>
          <w:tcPr>
            <w:tcW w:w="4394" w:type="dxa"/>
            <w:vAlign w:val="center"/>
          </w:tcPr>
          <w:p w14:paraId="37643F5B" w14:textId="77777777" w:rsidR="00DF66FD" w:rsidRDefault="00DF66FD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4EA3B27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sz w:val="2"/>
          <w:szCs w:val="2"/>
        </w:rPr>
      </w:pPr>
    </w:p>
    <w:p w14:paraId="08EC4008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ODPOVĚDNÁ OSOBA: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27"/>
        <w:gridCol w:w="1675"/>
        <w:gridCol w:w="3778"/>
      </w:tblGrid>
      <w:tr w:rsidR="006A7332" w14:paraId="73BF5A18" w14:textId="77777777" w:rsidTr="00440F88">
        <w:trPr>
          <w:trHeight w:val="439"/>
        </w:trPr>
        <w:tc>
          <w:tcPr>
            <w:tcW w:w="4465" w:type="dxa"/>
            <w:gridSpan w:val="2"/>
            <w:vAlign w:val="center"/>
          </w:tcPr>
          <w:p w14:paraId="6A6125DB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Jméno: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675" w:type="dxa"/>
            <w:vAlign w:val="center"/>
          </w:tcPr>
          <w:p w14:paraId="2BF6302E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Titul: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3778" w:type="dxa"/>
            <w:vAlign w:val="center"/>
          </w:tcPr>
          <w:p w14:paraId="1EA32496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Funkce: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6A7332" w14:paraId="6452D6FB" w14:textId="77777777" w:rsidTr="00440F88">
        <w:trPr>
          <w:trHeight w:val="418"/>
        </w:trPr>
        <w:tc>
          <w:tcPr>
            <w:tcW w:w="2338" w:type="dxa"/>
            <w:vAlign w:val="center"/>
          </w:tcPr>
          <w:p w14:paraId="0EF02F20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Telefon: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127" w:type="dxa"/>
            <w:vAlign w:val="center"/>
          </w:tcPr>
          <w:p w14:paraId="2F4CA163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5453" w:type="dxa"/>
            <w:gridSpan w:val="2"/>
            <w:vAlign w:val="center"/>
          </w:tcPr>
          <w:p w14:paraId="29D826BD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  <w:tab w:val="left" w:pos="2198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E-mail:</w:t>
            </w:r>
            <w:r>
              <w:rPr>
                <w:rFonts w:ascii="Times New Roman" w:hAnsi="Times New Roman"/>
                <w:sz w:val="20"/>
              </w:rPr>
              <w:tab/>
              <w:t>@</w:t>
            </w:r>
          </w:p>
        </w:tc>
      </w:tr>
    </w:tbl>
    <w:p w14:paraId="590E4F79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"/>
          <w:szCs w:val="2"/>
        </w:rPr>
      </w:pPr>
    </w:p>
    <w:p w14:paraId="150BAB34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OSOBA POVĚŘENÁ JEDNÁNÍM: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27"/>
        <w:gridCol w:w="1675"/>
        <w:gridCol w:w="3778"/>
      </w:tblGrid>
      <w:tr w:rsidR="006A7332" w14:paraId="238C9568" w14:textId="77777777" w:rsidTr="00440F88">
        <w:trPr>
          <w:trHeight w:val="428"/>
        </w:trPr>
        <w:tc>
          <w:tcPr>
            <w:tcW w:w="4465" w:type="dxa"/>
            <w:gridSpan w:val="2"/>
            <w:vAlign w:val="center"/>
          </w:tcPr>
          <w:p w14:paraId="7BB39FFC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Jméno: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675" w:type="dxa"/>
            <w:vAlign w:val="center"/>
          </w:tcPr>
          <w:p w14:paraId="350D8C4B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Titul: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3778" w:type="dxa"/>
            <w:vAlign w:val="center"/>
          </w:tcPr>
          <w:p w14:paraId="63CBFBED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Funkce: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6A7332" w14:paraId="35C6FF55" w14:textId="77777777" w:rsidTr="00440F88">
        <w:trPr>
          <w:trHeight w:val="419"/>
        </w:trPr>
        <w:tc>
          <w:tcPr>
            <w:tcW w:w="2338" w:type="dxa"/>
            <w:vAlign w:val="center"/>
          </w:tcPr>
          <w:p w14:paraId="634C763E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Telefon: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127" w:type="dxa"/>
            <w:vAlign w:val="center"/>
          </w:tcPr>
          <w:p w14:paraId="076122F6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5453" w:type="dxa"/>
            <w:gridSpan w:val="2"/>
            <w:vAlign w:val="center"/>
          </w:tcPr>
          <w:p w14:paraId="3486E334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  <w:tab w:val="left" w:pos="2198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E-mail:</w:t>
            </w:r>
            <w:r>
              <w:rPr>
                <w:rFonts w:ascii="Times New Roman" w:hAnsi="Times New Roman"/>
                <w:sz w:val="20"/>
              </w:rPr>
              <w:tab/>
              <w:t>@</w:t>
            </w:r>
          </w:p>
        </w:tc>
      </w:tr>
    </w:tbl>
    <w:p w14:paraId="2E3E379F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"/>
          <w:szCs w:val="2"/>
        </w:rPr>
      </w:pPr>
    </w:p>
    <w:p w14:paraId="23E89D24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VÝROBEK: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77"/>
        <w:gridCol w:w="3327"/>
      </w:tblGrid>
      <w:tr w:rsidR="00ED3C4C" w14:paraId="651F26E3" w14:textId="77777777" w:rsidTr="00440F88">
        <w:trPr>
          <w:cantSplit/>
          <w:trHeight w:val="260"/>
        </w:trPr>
        <w:tc>
          <w:tcPr>
            <w:tcW w:w="3614" w:type="dxa"/>
            <w:vMerge w:val="restart"/>
          </w:tcPr>
          <w:p w14:paraId="2DE12168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Název: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977" w:type="dxa"/>
            <w:vMerge w:val="restart"/>
          </w:tcPr>
          <w:p w14:paraId="30CB5685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Model / typ: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3327" w:type="dxa"/>
          </w:tcPr>
          <w:p w14:paraId="03C2E797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Výrobní číslo:</w:t>
            </w:r>
            <w:r>
              <w:rPr>
                <w:rFonts w:ascii="Times New Roman" w:hAnsi="Times New Roman"/>
                <w:sz w:val="20"/>
              </w:rPr>
              <w:tab/>
            </w:r>
          </w:p>
          <w:p w14:paraId="673B32F7" w14:textId="77777777" w:rsidR="00ED3C4C" w:rsidRDefault="00ED3C4C" w:rsidP="003970F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ED3C4C" w14:paraId="6897C300" w14:textId="77777777" w:rsidTr="00440F88">
        <w:trPr>
          <w:cantSplit/>
          <w:trHeight w:val="260"/>
        </w:trPr>
        <w:tc>
          <w:tcPr>
            <w:tcW w:w="3614" w:type="dxa"/>
            <w:vMerge/>
          </w:tcPr>
          <w:p w14:paraId="7723C7A6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</w:tcPr>
          <w:p w14:paraId="32AF2ECE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</w:tcPr>
          <w:p w14:paraId="05A36649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SW:</w:t>
            </w:r>
          </w:p>
        </w:tc>
      </w:tr>
      <w:tr w:rsidR="00ED3C4C" w14:paraId="14C931A5" w14:textId="77777777" w:rsidTr="00440F88">
        <w:trPr>
          <w:cantSplit/>
          <w:trHeight w:val="260"/>
        </w:trPr>
        <w:tc>
          <w:tcPr>
            <w:tcW w:w="3614" w:type="dxa"/>
            <w:vMerge/>
          </w:tcPr>
          <w:p w14:paraId="2120D7F4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</w:tcPr>
          <w:p w14:paraId="04097646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327" w:type="dxa"/>
          </w:tcPr>
          <w:p w14:paraId="7A0B0B9B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HW:</w:t>
            </w:r>
          </w:p>
        </w:tc>
      </w:tr>
      <w:tr w:rsidR="00E96CDA" w14:paraId="37CCE21A" w14:textId="77777777" w:rsidTr="00440F88">
        <w:trPr>
          <w:cantSplit/>
          <w:trHeight w:val="262"/>
        </w:trPr>
        <w:tc>
          <w:tcPr>
            <w:tcW w:w="6591" w:type="dxa"/>
            <w:gridSpan w:val="2"/>
            <w:tcBorders>
              <w:right w:val="nil"/>
            </w:tcBorders>
          </w:tcPr>
          <w:p w14:paraId="212A6CF3" w14:textId="01EE3D8B" w:rsidR="00E96CDA" w:rsidRDefault="00E96CDA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 vydat v </w:t>
            </w:r>
            <w:proofErr w:type="gramStart"/>
            <w:r>
              <w:rPr>
                <w:rFonts w:ascii="Times New Roman" w:hAnsi="Times New Roman"/>
                <w:sz w:val="20"/>
              </w:rPr>
              <w:t>jazyce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 □ českém              </w:t>
            </w:r>
            <w:proofErr w:type="gramStart"/>
            <w:r>
              <w:rPr>
                <w:rFonts w:ascii="Times New Roman" w:hAnsi="Times New Roman"/>
                <w:sz w:val="20"/>
              </w:rPr>
              <w:t>□  anglickém</w:t>
            </w:r>
            <w:proofErr w:type="gramEnd"/>
          </w:p>
        </w:tc>
        <w:tc>
          <w:tcPr>
            <w:tcW w:w="3327" w:type="dxa"/>
            <w:tcBorders>
              <w:left w:val="nil"/>
            </w:tcBorders>
            <w:vAlign w:val="center"/>
          </w:tcPr>
          <w:p w14:paraId="73A2636A" w14:textId="77777777" w:rsidR="00E96CDA" w:rsidRDefault="00E96CDA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5E064F1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"/>
          <w:szCs w:val="2"/>
        </w:rPr>
      </w:pPr>
    </w:p>
    <w:p w14:paraId="5C8D38CE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DOKUMENTY, PODLE KTERÝCH MÁ BÝT VÝROBEK CERTIFIKOVÁN: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6A7332" w14:paraId="30D2FD82" w14:textId="77777777" w:rsidTr="00440F88">
        <w:trPr>
          <w:trHeight w:val="681"/>
        </w:trPr>
        <w:tc>
          <w:tcPr>
            <w:tcW w:w="9918" w:type="dxa"/>
          </w:tcPr>
          <w:p w14:paraId="30C92D13" w14:textId="49A55D15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Technické předpisy, technické </w:t>
            </w:r>
            <w:r w:rsidRPr="00AC7EF1">
              <w:rPr>
                <w:rFonts w:ascii="Times New Roman" w:hAnsi="Times New Roman"/>
                <w:sz w:val="20"/>
              </w:rPr>
              <w:t>podmínky</w:t>
            </w:r>
            <w:r w:rsidR="00470BA4" w:rsidRPr="00AC7EF1">
              <w:rPr>
                <w:rFonts w:ascii="Times New Roman" w:hAnsi="Times New Roman"/>
                <w:sz w:val="20"/>
              </w:rPr>
              <w:t xml:space="preserve">, outsourcingované procesy </w:t>
            </w:r>
            <w:r w:rsidRPr="00AC7EF1">
              <w:rPr>
                <w:rFonts w:ascii="Times New Roman" w:hAnsi="Times New Roman"/>
                <w:sz w:val="20"/>
              </w:rPr>
              <w:t>apod</w:t>
            </w:r>
            <w:r>
              <w:rPr>
                <w:rFonts w:ascii="Times New Roman" w:hAnsi="Times New Roman"/>
                <w:sz w:val="20"/>
              </w:rPr>
              <w:t>.:</w:t>
            </w:r>
          </w:p>
        </w:tc>
      </w:tr>
      <w:tr w:rsidR="006A7332" w14:paraId="1BB373D4" w14:textId="77777777" w:rsidTr="00440F88">
        <w:trPr>
          <w:trHeight w:val="705"/>
        </w:trPr>
        <w:tc>
          <w:tcPr>
            <w:tcW w:w="9918" w:type="dxa"/>
          </w:tcPr>
          <w:p w14:paraId="29542245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 Harmonizované normy:</w:t>
            </w:r>
          </w:p>
        </w:tc>
      </w:tr>
    </w:tbl>
    <w:p w14:paraId="4E6F5FC9" w14:textId="51F1F08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Pozn.: Nestačí-li některá z rubrik, je možné uvést další potřebné údaje na samostatném </w:t>
      </w:r>
      <w:proofErr w:type="gramStart"/>
      <w:r>
        <w:rPr>
          <w:rFonts w:ascii="Times New Roman" w:hAnsi="Times New Roman"/>
          <w:i/>
          <w:sz w:val="16"/>
        </w:rPr>
        <w:t>listu..</w:t>
      </w:r>
      <w:proofErr w:type="gramEnd"/>
    </w:p>
    <w:p w14:paraId="21BA7EB5" w14:textId="254B39B7" w:rsidR="00DF66FD" w:rsidRDefault="00DF66FD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Pr="00CF4BDF">
        <w:rPr>
          <w:rFonts w:ascii="Times New Roman" w:hAnsi="Times New Roman"/>
          <w:sz w:val="18"/>
          <w:szCs w:val="18"/>
        </w:rPr>
        <w:t xml:space="preserve">ČMI tímto informuje, že pro účely realizace smluvního vztahu zpracovává osobní údaje jako </w:t>
      </w:r>
      <w:proofErr w:type="gramStart"/>
      <w:r w:rsidRPr="00CF4BDF">
        <w:rPr>
          <w:rFonts w:ascii="Times New Roman" w:hAnsi="Times New Roman"/>
          <w:sz w:val="18"/>
          <w:szCs w:val="18"/>
        </w:rPr>
        <w:t>správce</w:t>
      </w:r>
      <w:proofErr w:type="gramEnd"/>
      <w:r w:rsidRPr="00CF4BDF">
        <w:rPr>
          <w:rFonts w:ascii="Times New Roman" w:hAnsi="Times New Roman"/>
          <w:sz w:val="18"/>
          <w:szCs w:val="18"/>
        </w:rPr>
        <w:t xml:space="preserve"> a to v souladu </w:t>
      </w:r>
    </w:p>
    <w:p w14:paraId="0A9BB3AF" w14:textId="0C4685D0" w:rsidR="00DF66FD" w:rsidRDefault="00DF66FD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18"/>
          <w:szCs w:val="18"/>
        </w:rPr>
        <w:tab/>
      </w:r>
      <w:r w:rsidRPr="00CF4BDF">
        <w:rPr>
          <w:rFonts w:ascii="Times New Roman" w:hAnsi="Times New Roman"/>
          <w:sz w:val="18"/>
          <w:szCs w:val="18"/>
        </w:rPr>
        <w:t xml:space="preserve">s příslušnými právními předpisy.  Bližší informace na webové stránce </w:t>
      </w:r>
      <w:hyperlink r:id="rId7" w:history="1">
        <w:r w:rsidR="000F7742" w:rsidRPr="00874BD5">
          <w:rPr>
            <w:rStyle w:val="Hypertextovodkaz"/>
            <w:rFonts w:ascii="Times New Roman" w:hAnsi="Times New Roman"/>
            <w:sz w:val="18"/>
            <w:szCs w:val="18"/>
          </w:rPr>
          <w:t>www.cmi.gov.cz/gdpr</w:t>
        </w:r>
      </w:hyperlink>
    </w:p>
    <w:p w14:paraId="1248F075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i/>
          <w:sz w:val="2"/>
          <w:szCs w:val="2"/>
        </w:rPr>
      </w:pPr>
    </w:p>
    <w:p w14:paraId="133D6E9B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Předkládaná dokumentace:</w:t>
      </w:r>
      <w:r>
        <w:rPr>
          <w:rFonts w:ascii="Times New Roman" w:hAnsi="Times New Roman"/>
          <w:sz w:val="18"/>
        </w:rPr>
        <w:tab/>
        <w:t>podle seznamu v příloze k této žádosti.</w:t>
      </w:r>
    </w:p>
    <w:p w14:paraId="36C8E954" w14:textId="1DE81701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1416" w:hanging="155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Prohlášení žadatele:</w:t>
      </w:r>
      <w:r>
        <w:rPr>
          <w:rFonts w:ascii="Times New Roman" w:hAnsi="Times New Roman"/>
          <w:sz w:val="18"/>
        </w:rPr>
        <w:tab/>
        <w:t xml:space="preserve"> Zavazuji se vyhovět požadavkům na certifikaci uvedených na druhé straně této žádosti a poskytnout     </w:t>
      </w:r>
    </w:p>
    <w:p w14:paraId="7B4641CB" w14:textId="205915ED" w:rsidR="00524A42" w:rsidRDefault="000F7F43">
      <w:pPr>
        <w:tabs>
          <w:tab w:val="clear" w:pos="3686"/>
          <w:tab w:val="clear" w:pos="6237"/>
          <w:tab w:val="clear" w:pos="7230"/>
          <w:tab w:val="clear" w:pos="8647"/>
        </w:tabs>
        <w:ind w:left="1416" w:hanging="155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591B77" wp14:editId="0B6482B0">
                <wp:simplePos x="0" y="0"/>
                <wp:positionH relativeFrom="column">
                  <wp:posOffset>-167640</wp:posOffset>
                </wp:positionH>
                <wp:positionV relativeFrom="paragraph">
                  <wp:posOffset>165735</wp:posOffset>
                </wp:positionV>
                <wp:extent cx="3133725" cy="866775"/>
                <wp:effectExtent l="0" t="0" r="28575" b="2857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3AD01" w14:textId="77777777" w:rsidR="006A7332" w:rsidRDefault="006A7332">
                            <w:pPr>
                              <w:ind w:hanging="426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1F10E950" w14:textId="77777777" w:rsidR="006A7332" w:rsidRDefault="006A7332">
                            <w:pPr>
                              <w:ind w:hanging="426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66D375C1" w14:textId="77777777" w:rsidR="006A7332" w:rsidRDefault="006A7332">
                            <w:pPr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…………….…………………………………….………………</w:t>
                            </w:r>
                          </w:p>
                          <w:p w14:paraId="4555F35F" w14:textId="77777777" w:rsidR="000F7F43" w:rsidRDefault="006A7332" w:rsidP="000F7F43">
                            <w:pPr>
                              <w:tabs>
                                <w:tab w:val="clear" w:pos="3686"/>
                                <w:tab w:val="clear" w:pos="6237"/>
                                <w:tab w:val="clear" w:pos="7230"/>
                                <w:tab w:val="clear" w:pos="8647"/>
                              </w:tabs>
                              <w:ind w:left="-142"/>
                              <w:jc w:val="bot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datum, razítko, jméno a podpis odpovědného zástupce žadatele</w:t>
                            </w:r>
                          </w:p>
                          <w:p w14:paraId="50AFBB74" w14:textId="77777777" w:rsidR="000F7F43" w:rsidRDefault="000F7F43" w:rsidP="000F7F43">
                            <w:pPr>
                              <w:tabs>
                                <w:tab w:val="clear" w:pos="3686"/>
                                <w:tab w:val="clear" w:pos="6237"/>
                                <w:tab w:val="clear" w:pos="7230"/>
                                <w:tab w:val="clear" w:pos="8647"/>
                              </w:tabs>
                              <w:ind w:left="-142"/>
                              <w:jc w:val="bot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778942E1" w14:textId="0D665064" w:rsidR="000F7F43" w:rsidRDefault="000F7F43" w:rsidP="000F7F43">
                            <w:pPr>
                              <w:tabs>
                                <w:tab w:val="clear" w:pos="3686"/>
                                <w:tab w:val="clear" w:pos="6237"/>
                                <w:tab w:val="clear" w:pos="7230"/>
                                <w:tab w:val="clear" w:pos="8647"/>
                              </w:tabs>
                              <w:ind w:left="-142"/>
                              <w:jc w:val="bot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*) doplní certifikační orgán,   </w:t>
                            </w:r>
                          </w:p>
                          <w:p w14:paraId="59596931" w14:textId="67D7A1FB" w:rsidR="006A7332" w:rsidRDefault="006A7332">
                            <w:pPr>
                              <w:tabs>
                                <w:tab w:val="left" w:pos="5529"/>
                              </w:tabs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91B7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3.2pt;margin-top:13.05pt;width:246.7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" strokecolor="white">
                <v:textbox>
                  <w:txbxContent>
                    <w:p w14:paraId="6303AD01" w14:textId="77777777" w:rsidR="006A7332" w:rsidRDefault="006A7332">
                      <w:pPr>
                        <w:ind w:hanging="426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1F10E950" w14:textId="77777777" w:rsidR="006A7332" w:rsidRDefault="006A7332">
                      <w:pPr>
                        <w:ind w:hanging="426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66D375C1" w14:textId="77777777" w:rsidR="006A7332" w:rsidRDefault="006A7332">
                      <w:pPr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…………….…………………………………….………………</w:t>
                      </w:r>
                    </w:p>
                    <w:p w14:paraId="4555F35F" w14:textId="77777777" w:rsidR="000F7F43" w:rsidRDefault="006A7332" w:rsidP="000F7F43">
                      <w:pPr>
                        <w:tabs>
                          <w:tab w:val="clear" w:pos="3686"/>
                          <w:tab w:val="clear" w:pos="6237"/>
                          <w:tab w:val="clear" w:pos="7230"/>
                          <w:tab w:val="clear" w:pos="8647"/>
                        </w:tabs>
                        <w:ind w:left="-142"/>
                        <w:jc w:val="both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datum, razítko, jméno a podpis odpovědného zástupce žadatele</w:t>
                      </w:r>
                    </w:p>
                    <w:p w14:paraId="50AFBB74" w14:textId="77777777" w:rsidR="000F7F43" w:rsidRDefault="000F7F43" w:rsidP="000F7F43">
                      <w:pPr>
                        <w:tabs>
                          <w:tab w:val="clear" w:pos="3686"/>
                          <w:tab w:val="clear" w:pos="6237"/>
                          <w:tab w:val="clear" w:pos="7230"/>
                          <w:tab w:val="clear" w:pos="8647"/>
                        </w:tabs>
                        <w:ind w:left="-142"/>
                        <w:jc w:val="both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778942E1" w14:textId="0D665064" w:rsidR="000F7F43" w:rsidRDefault="000F7F43" w:rsidP="000F7F43">
                      <w:pPr>
                        <w:tabs>
                          <w:tab w:val="clear" w:pos="3686"/>
                          <w:tab w:val="clear" w:pos="6237"/>
                          <w:tab w:val="clear" w:pos="7230"/>
                          <w:tab w:val="clear" w:pos="8647"/>
                        </w:tabs>
                        <w:ind w:left="-142"/>
                        <w:jc w:val="both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*) doplní certifikační orgán,   </w:t>
                      </w:r>
                    </w:p>
                    <w:p w14:paraId="59596931" w14:textId="67D7A1FB" w:rsidR="006A7332" w:rsidRDefault="006A7332">
                      <w:pPr>
                        <w:tabs>
                          <w:tab w:val="left" w:pos="5529"/>
                        </w:tabs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A7332">
        <w:rPr>
          <w:rFonts w:ascii="Times New Roman" w:hAnsi="Times New Roman"/>
          <w:b/>
          <w:sz w:val="18"/>
        </w:rPr>
        <w:t xml:space="preserve">                                    </w:t>
      </w:r>
      <w:r w:rsidR="006A7332">
        <w:rPr>
          <w:rFonts w:ascii="Times New Roman" w:hAnsi="Times New Roman"/>
          <w:sz w:val="18"/>
        </w:rPr>
        <w:t>všechny informace nezbytné pro certifikaci výrobku.</w:t>
      </w:r>
    </w:p>
    <w:p w14:paraId="78C8E587" w14:textId="31A19EE2" w:rsidR="00DF66FD" w:rsidRDefault="004447A1">
      <w:pPr>
        <w:tabs>
          <w:tab w:val="clear" w:pos="3686"/>
          <w:tab w:val="clear" w:pos="6237"/>
          <w:tab w:val="clear" w:pos="7230"/>
          <w:tab w:val="clear" w:pos="8647"/>
        </w:tabs>
        <w:ind w:left="1416" w:hanging="155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B6A969" wp14:editId="279D197A">
                <wp:simplePos x="0" y="0"/>
                <wp:positionH relativeFrom="column">
                  <wp:posOffset>3375660</wp:posOffset>
                </wp:positionH>
                <wp:positionV relativeFrom="paragraph">
                  <wp:posOffset>34290</wp:posOffset>
                </wp:positionV>
                <wp:extent cx="2461260" cy="807085"/>
                <wp:effectExtent l="19050" t="19050" r="15240" b="1206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260" cy="8070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9E5B2" id="Rectangle 17" o:spid="_x0000_s1026" style="position:absolute;margin-left:265.8pt;margin-top:2.7pt;width:193.8pt;height:6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" filled="f" strokeweight="3pt"/>
            </w:pict>
          </mc:Fallback>
        </mc:AlternateContent>
      </w:r>
    </w:p>
    <w:p w14:paraId="4E1A661A" w14:textId="05A0FEDD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1416" w:hanging="1558"/>
        <w:jc w:val="both"/>
        <w:rPr>
          <w:rFonts w:ascii="Times New Roman" w:hAnsi="Times New Roman"/>
          <w:sz w:val="2"/>
          <w:szCs w:val="2"/>
        </w:rPr>
      </w:pPr>
    </w:p>
    <w:p w14:paraId="65CBC93C" w14:textId="7ED8AD9F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1418" w:hanging="15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      </w:t>
      </w:r>
      <w:r w:rsidR="000F7F43">
        <w:rPr>
          <w:rFonts w:ascii="Times New Roman" w:hAnsi="Times New Roman"/>
          <w:sz w:val="18"/>
        </w:rPr>
        <w:t>Přezkoumal a zaevidoval dne: *)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</w:t>
      </w:r>
      <w:r>
        <w:rPr>
          <w:rFonts w:ascii="Times New Roman" w:hAnsi="Times New Roman"/>
          <w:sz w:val="18"/>
        </w:rPr>
        <w:tab/>
      </w:r>
    </w:p>
    <w:p w14:paraId="55F4022D" w14:textId="29DCD9AD" w:rsidR="006A7332" w:rsidRDefault="004447A1">
      <w:pPr>
        <w:tabs>
          <w:tab w:val="clear" w:pos="3686"/>
          <w:tab w:val="clear" w:pos="6237"/>
          <w:tab w:val="clear" w:pos="7230"/>
          <w:tab w:val="clear" w:pos="8647"/>
        </w:tabs>
        <w:ind w:left="2124" w:hanging="1135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                 </w:t>
      </w:r>
      <w:r w:rsidR="000F7F43">
        <w:rPr>
          <w:rFonts w:ascii="Times New Roman" w:hAnsi="Times New Roman"/>
          <w:sz w:val="18"/>
        </w:rPr>
        <w:t xml:space="preserve">     Podpis:</w:t>
      </w:r>
      <w:r w:rsidR="006A7332">
        <w:rPr>
          <w:rFonts w:ascii="Times New Roman" w:hAnsi="Times New Roman"/>
          <w:sz w:val="18"/>
        </w:rPr>
        <w:tab/>
      </w:r>
      <w:r w:rsidR="006A7332">
        <w:rPr>
          <w:rFonts w:ascii="Times New Roman" w:hAnsi="Times New Roman"/>
          <w:sz w:val="18"/>
        </w:rPr>
        <w:tab/>
      </w:r>
      <w:r w:rsidR="006A7332">
        <w:rPr>
          <w:rFonts w:ascii="Times New Roman" w:hAnsi="Times New Roman"/>
          <w:sz w:val="18"/>
        </w:rPr>
        <w:tab/>
      </w:r>
      <w:r w:rsidR="006A7332">
        <w:rPr>
          <w:rFonts w:ascii="Times New Roman" w:hAnsi="Times New Roman"/>
          <w:sz w:val="18"/>
        </w:rPr>
        <w:tab/>
      </w:r>
      <w:r w:rsidR="006A7332">
        <w:rPr>
          <w:rFonts w:ascii="Times New Roman" w:hAnsi="Times New Roman"/>
          <w:sz w:val="18"/>
        </w:rPr>
        <w:tab/>
      </w:r>
      <w:r w:rsidR="006A7332">
        <w:rPr>
          <w:rFonts w:ascii="Times New Roman" w:hAnsi="Times New Roman"/>
          <w:sz w:val="18"/>
        </w:rPr>
        <w:tab/>
      </w:r>
      <w:r w:rsidR="006A7332">
        <w:rPr>
          <w:rFonts w:ascii="Times New Roman" w:hAnsi="Times New Roman"/>
          <w:sz w:val="18"/>
        </w:rPr>
        <w:tab/>
        <w:t xml:space="preserve">      </w:t>
      </w:r>
      <w:r>
        <w:rPr>
          <w:rFonts w:ascii="Times New Roman" w:hAnsi="Times New Roman"/>
          <w:sz w:val="18"/>
        </w:rPr>
        <w:t xml:space="preserve">        </w:t>
      </w:r>
      <w:r w:rsidR="000F7742">
        <w:rPr>
          <w:rFonts w:ascii="Times New Roman" w:hAnsi="Times New Roman"/>
          <w:sz w:val="18"/>
        </w:rPr>
        <w:t xml:space="preserve">            </w:t>
      </w:r>
      <w:r w:rsidR="006A7332">
        <w:rPr>
          <w:rFonts w:ascii="Times New Roman" w:hAnsi="Times New Roman"/>
          <w:sz w:val="18"/>
        </w:rPr>
        <w:t>Podpis:</w:t>
      </w:r>
    </w:p>
    <w:p w14:paraId="0D044A19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1418" w:hanging="15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</w:t>
      </w:r>
    </w:p>
    <w:p w14:paraId="15BD7EB6" w14:textId="77777777" w:rsidR="00FE122A" w:rsidRDefault="00FE122A" w:rsidP="000F7F43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 w:val="18"/>
        </w:rPr>
      </w:pPr>
    </w:p>
    <w:p w14:paraId="067C5B50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  <w:tab w:val="left" w:pos="5529"/>
        </w:tabs>
        <w:ind w:left="284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Požadavky na certifikaci:</w:t>
      </w:r>
    </w:p>
    <w:p w14:paraId="6BC7B858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ind w:firstLine="284"/>
        <w:jc w:val="both"/>
        <w:rPr>
          <w:rFonts w:ascii="Times New Roman" w:hAnsi="Times New Roman"/>
          <w:color w:val="000000"/>
          <w:sz w:val="24"/>
        </w:rPr>
      </w:pPr>
    </w:p>
    <w:p w14:paraId="67F7EF38" w14:textId="77777777" w:rsidR="006A7332" w:rsidRPr="00680A68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K žádosti o certifikaci je třeba přiložit dokumentaci požadovanou příslušnými technickými předpisy, podle kterých se má výrobek posuzovat, zejména:</w:t>
      </w:r>
    </w:p>
    <w:p w14:paraId="2DA11CDF" w14:textId="77777777" w:rsidR="006A7332" w:rsidRPr="00680A68" w:rsidRDefault="006A7332" w:rsidP="00680A68">
      <w:pPr>
        <w:numPr>
          <w:ilvl w:val="0"/>
          <w:numId w:val="3"/>
        </w:num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výkresy, schémata a vyobrazení výrobku;</w:t>
      </w:r>
    </w:p>
    <w:p w14:paraId="18DD7593" w14:textId="77777777" w:rsidR="006A7332" w:rsidRPr="00680A68" w:rsidRDefault="006A7332" w:rsidP="00680A68">
      <w:pPr>
        <w:numPr>
          <w:ilvl w:val="0"/>
          <w:numId w:val="3"/>
        </w:num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návod k obsluze (příp. návod k uvedení do provozu);</w:t>
      </w:r>
    </w:p>
    <w:p w14:paraId="02F444B9" w14:textId="77777777" w:rsidR="006A7332" w:rsidRPr="00680A68" w:rsidRDefault="006A7332" w:rsidP="00680A68">
      <w:pPr>
        <w:numPr>
          <w:ilvl w:val="0"/>
          <w:numId w:val="3"/>
        </w:numPr>
        <w:tabs>
          <w:tab w:val="clear" w:pos="3686"/>
          <w:tab w:val="clear" w:pos="6237"/>
          <w:tab w:val="clear" w:pos="7230"/>
          <w:tab w:val="clear" w:pos="8647"/>
          <w:tab w:val="left" w:pos="64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 xml:space="preserve">texty jednoznačně charakterizující výrobek z hledisek, podle nichž má být posuzován a umožňující jeho jednoznačnou identifikaci; </w:t>
      </w:r>
    </w:p>
    <w:p w14:paraId="6FFD2926" w14:textId="77777777" w:rsidR="006A7332" w:rsidRPr="00680A68" w:rsidRDefault="006A7332" w:rsidP="00680A68">
      <w:pPr>
        <w:numPr>
          <w:ilvl w:val="0"/>
          <w:numId w:val="2"/>
        </w:numPr>
        <w:tabs>
          <w:tab w:val="clear" w:pos="3686"/>
          <w:tab w:val="clear" w:pos="6237"/>
          <w:tab w:val="clear" w:pos="7230"/>
          <w:tab w:val="clear" w:pos="8647"/>
          <w:tab w:val="left" w:pos="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technické parametry zařízení zaručované výrobcem;</w:t>
      </w:r>
    </w:p>
    <w:p w14:paraId="5E207CA2" w14:textId="77777777" w:rsidR="00680A68" w:rsidRPr="00680A68" w:rsidRDefault="006A7332" w:rsidP="00680A68">
      <w:pPr>
        <w:numPr>
          <w:ilvl w:val="0"/>
          <w:numId w:val="2"/>
        </w:numPr>
        <w:tabs>
          <w:tab w:val="clear" w:pos="3686"/>
          <w:tab w:val="clear" w:pos="6237"/>
          <w:tab w:val="clear" w:pos="7230"/>
          <w:tab w:val="clear" w:pos="8647"/>
          <w:tab w:val="left" w:pos="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technickou dokumentaci na úrovni servisního manuálu v ucelené jednoznačně definovatelné podobě</w:t>
      </w:r>
      <w:r w:rsidR="00680A68" w:rsidRPr="00680A68">
        <w:rPr>
          <w:rFonts w:ascii="Times New Roman" w:hAnsi="Times New Roman"/>
          <w:szCs w:val="22"/>
        </w:rPr>
        <w:t>:</w:t>
      </w:r>
    </w:p>
    <w:p w14:paraId="1F5A3DED" w14:textId="77777777" w:rsidR="00680A68" w:rsidRPr="00680A68" w:rsidRDefault="00680A68" w:rsidP="00680A68">
      <w:pPr>
        <w:pStyle w:val="MP-odr"/>
        <w:numPr>
          <w:ilvl w:val="0"/>
          <w:numId w:val="5"/>
        </w:numPr>
        <w:tabs>
          <w:tab w:val="clear" w:pos="340"/>
        </w:tabs>
        <w:spacing w:after="0"/>
        <w:ind w:firstLine="227"/>
      </w:pPr>
      <w:r w:rsidRPr="00680A68">
        <w:t>fotografií nebo ilustrací zobrazujících vnější znaky, označení a vnitřní uspořádání,</w:t>
      </w:r>
    </w:p>
    <w:p w14:paraId="6406763A" w14:textId="77777777" w:rsidR="00680A68" w:rsidRPr="00680A68" w:rsidRDefault="00680A68" w:rsidP="00680A68">
      <w:pPr>
        <w:pStyle w:val="MP-odr"/>
        <w:numPr>
          <w:ilvl w:val="0"/>
          <w:numId w:val="5"/>
        </w:numPr>
        <w:tabs>
          <w:tab w:val="clear" w:pos="340"/>
        </w:tabs>
        <w:spacing w:after="0"/>
        <w:ind w:firstLine="227"/>
      </w:pPr>
      <w:r w:rsidRPr="00680A68">
        <w:t>verzí softwaru nebo firmwaru, které mají vliv na soulad se základními požadavky,</w:t>
      </w:r>
    </w:p>
    <w:p w14:paraId="66F273B2" w14:textId="77777777" w:rsidR="00680A68" w:rsidRPr="00680A68" w:rsidRDefault="00680A68" w:rsidP="00DC5811">
      <w:pPr>
        <w:pStyle w:val="MP-odr"/>
        <w:numPr>
          <w:ilvl w:val="0"/>
          <w:numId w:val="5"/>
        </w:numPr>
        <w:tabs>
          <w:tab w:val="clear" w:pos="340"/>
        </w:tabs>
        <w:spacing w:before="120" w:after="0"/>
        <w:ind w:firstLine="227"/>
      </w:pPr>
      <w:r w:rsidRPr="00680A68">
        <w:t>informací pro uživatele a návodů k montáži;</w:t>
      </w:r>
    </w:p>
    <w:p w14:paraId="7E4D71B1" w14:textId="382252D2" w:rsidR="00680A68" w:rsidRPr="00680A68" w:rsidRDefault="00DC5811" w:rsidP="00DC5811">
      <w:pPr>
        <w:pStyle w:val="MP-odr"/>
        <w:numPr>
          <w:ilvl w:val="0"/>
          <w:numId w:val="0"/>
        </w:numPr>
        <w:spacing w:before="120" w:after="0"/>
        <w:ind w:left="1418" w:hanging="1418"/>
      </w:pPr>
      <w:r>
        <w:t xml:space="preserve">                        </w:t>
      </w:r>
      <w:r w:rsidR="00680A68" w:rsidRPr="00680A68">
        <w:t xml:space="preserve">koncepční návrh a výrobní výkresy a schémata součástí, podsestav, obvodů a jiných </w:t>
      </w:r>
      <w:r>
        <w:t xml:space="preserve">  </w:t>
      </w:r>
      <w:r w:rsidR="00680A68" w:rsidRPr="00680A68">
        <w:t>podobných prvků;</w:t>
      </w:r>
    </w:p>
    <w:p w14:paraId="7C0F8111" w14:textId="77123508" w:rsidR="00680A68" w:rsidRPr="00680A68" w:rsidRDefault="00DC5811" w:rsidP="00DC5811">
      <w:pPr>
        <w:pStyle w:val="MP-odr"/>
        <w:numPr>
          <w:ilvl w:val="0"/>
          <w:numId w:val="0"/>
        </w:numPr>
        <w:spacing w:before="120" w:after="0"/>
        <w:ind w:left="1418" w:hanging="1418"/>
      </w:pPr>
      <w:r>
        <w:t xml:space="preserve">                        </w:t>
      </w:r>
      <w:r w:rsidR="00680A68" w:rsidRPr="00680A68">
        <w:t xml:space="preserve">popisy a vysvětlivky potřebné pro pochopení uvedených výkresů, schémat a fungování </w:t>
      </w:r>
      <w:r>
        <w:t xml:space="preserve">  </w:t>
      </w:r>
      <w:r w:rsidR="00680A68" w:rsidRPr="00680A68">
        <w:t>rádiového zařízení;</w:t>
      </w:r>
    </w:p>
    <w:p w14:paraId="79D76D6C" w14:textId="1229C80E" w:rsidR="00680A68" w:rsidRPr="00680A68" w:rsidRDefault="00DC5811" w:rsidP="00DC5811">
      <w:pPr>
        <w:pStyle w:val="MP-odr"/>
        <w:numPr>
          <w:ilvl w:val="0"/>
          <w:numId w:val="0"/>
        </w:numPr>
        <w:spacing w:before="120" w:after="0"/>
        <w:ind w:left="1418" w:hanging="1418"/>
      </w:pPr>
      <w:r>
        <w:t xml:space="preserve">                        </w:t>
      </w:r>
      <w:r w:rsidR="00680A68" w:rsidRPr="00680A68">
        <w:t>seznam harmonizovaných norem, které byly zcela nebo zčásti použity a na které byly odkazy zveřejněny v Úředním věstníku Evropské unie, a popis řešení zvolených ke splnění základních bezpečnostních požadavků stanovených v článku 3, pokud tyto harmonizované normy použity nebyly, včetně seznamu jiných relevantních technických specifikací. V případě částečně použitých harmonizovaných norem se v technické dokumentaci uvedou ty části, jež byly použity;</w:t>
      </w:r>
    </w:p>
    <w:p w14:paraId="588DB900" w14:textId="61F33BB2" w:rsidR="00680A68" w:rsidRPr="00680A68" w:rsidRDefault="00DC5811" w:rsidP="00DC5811">
      <w:pPr>
        <w:pStyle w:val="MP-odr"/>
        <w:numPr>
          <w:ilvl w:val="0"/>
          <w:numId w:val="0"/>
        </w:numPr>
        <w:spacing w:before="120" w:after="0"/>
      </w:pPr>
      <w:r>
        <w:t xml:space="preserve">                        </w:t>
      </w:r>
      <w:r w:rsidR="00680A68" w:rsidRPr="00680A68">
        <w:t>kopie EU prohlášení o shodě;</w:t>
      </w:r>
    </w:p>
    <w:p w14:paraId="4FFF1D13" w14:textId="309A848D" w:rsidR="00680A68" w:rsidRPr="00680A68" w:rsidRDefault="00DC5811" w:rsidP="00DC5811">
      <w:pPr>
        <w:pStyle w:val="MP-odr"/>
        <w:numPr>
          <w:ilvl w:val="0"/>
          <w:numId w:val="0"/>
        </w:numPr>
        <w:spacing w:before="120" w:after="0"/>
      </w:pPr>
      <w:r>
        <w:t xml:space="preserve">                        </w:t>
      </w:r>
      <w:r w:rsidR="00680A68" w:rsidRPr="00680A68">
        <w:t>výsledky konstrukčních výpočtů, provedených přezkoušení a jiné důležité prvky;</w:t>
      </w:r>
    </w:p>
    <w:p w14:paraId="090B4736" w14:textId="77777777" w:rsidR="006A7332" w:rsidRPr="00680A68" w:rsidRDefault="00680A68" w:rsidP="00DC5811">
      <w:pPr>
        <w:numPr>
          <w:ilvl w:val="0"/>
          <w:numId w:val="5"/>
        </w:numPr>
        <w:tabs>
          <w:tab w:val="clear" w:pos="340"/>
          <w:tab w:val="clear" w:pos="3686"/>
          <w:tab w:val="clear" w:pos="6237"/>
          <w:tab w:val="clear" w:pos="7230"/>
          <w:tab w:val="clear" w:pos="8647"/>
        </w:tabs>
        <w:spacing w:before="120" w:line="259" w:lineRule="auto"/>
        <w:ind w:firstLine="227"/>
      </w:pPr>
      <w:r w:rsidRPr="00680A68">
        <w:rPr>
          <w:rFonts w:ascii="Times New Roman" w:hAnsi="Times New Roman"/>
        </w:rPr>
        <w:t>protokoly o zkouškách</w:t>
      </w:r>
      <w:r w:rsidRPr="00680A68">
        <w:t>;</w:t>
      </w:r>
    </w:p>
    <w:p w14:paraId="10B785E9" w14:textId="47B3CD9B" w:rsidR="006A7332" w:rsidRPr="00680A68" w:rsidRDefault="00DC5811" w:rsidP="00DC5811">
      <w:pPr>
        <w:tabs>
          <w:tab w:val="clear" w:pos="3686"/>
          <w:tab w:val="clear" w:pos="6237"/>
          <w:tab w:val="clear" w:pos="7230"/>
          <w:tab w:val="clear" w:pos="8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spacing w:before="120"/>
        <w:ind w:left="141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 w:rsidR="006A7332" w:rsidRPr="00680A68">
        <w:rPr>
          <w:rFonts w:ascii="Times New Roman" w:hAnsi="Times New Roman"/>
          <w:szCs w:val="22"/>
        </w:rPr>
        <w:t>příslušné certifikáty a osvědčení pro daný výrobek, získaná u jiných certifikačních orgánů</w:t>
      </w:r>
      <w:r w:rsidR="00680A68" w:rsidRPr="00680A68">
        <w:rPr>
          <w:rFonts w:ascii="Times New Roman" w:hAnsi="Times New Roman"/>
          <w:szCs w:val="22"/>
        </w:rPr>
        <w:t xml:space="preserve"> – oznámených subjektů</w:t>
      </w:r>
      <w:r w:rsidR="006A7332" w:rsidRPr="00680A68">
        <w:rPr>
          <w:rFonts w:ascii="Times New Roman" w:hAnsi="Times New Roman"/>
          <w:szCs w:val="22"/>
        </w:rPr>
        <w:t xml:space="preserve"> (jsou-li k dispozici);</w:t>
      </w:r>
    </w:p>
    <w:p w14:paraId="6B990453" w14:textId="14D0C6EF" w:rsidR="006A7332" w:rsidRPr="00680A68" w:rsidRDefault="00DC5811" w:rsidP="00DC5811">
      <w:pPr>
        <w:tabs>
          <w:tab w:val="clear" w:pos="3686"/>
          <w:tab w:val="clear" w:pos="6237"/>
          <w:tab w:val="clear" w:pos="7230"/>
          <w:tab w:val="clear" w:pos="8647"/>
          <w:tab w:val="left" w:pos="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spacing w:before="120"/>
        <w:ind w:left="60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</w:t>
      </w:r>
      <w:r w:rsidR="006A7332" w:rsidRPr="00680A68">
        <w:rPr>
          <w:rFonts w:ascii="Times New Roman" w:hAnsi="Times New Roman"/>
          <w:szCs w:val="22"/>
        </w:rPr>
        <w:t>další dokumentaci umožňující orientaci při všech činnostech souvisejících s certifikací.</w:t>
      </w:r>
    </w:p>
    <w:p w14:paraId="6847C555" w14:textId="77777777" w:rsidR="006A7332" w:rsidRPr="00680A68" w:rsidRDefault="006A7332">
      <w:pPr>
        <w:tabs>
          <w:tab w:val="clear" w:pos="3686"/>
          <w:tab w:val="clear" w:pos="6237"/>
          <w:tab w:val="clear" w:pos="7230"/>
          <w:tab w:val="clear" w:pos="8647"/>
          <w:tab w:val="left" w:pos="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ind w:left="240"/>
        <w:jc w:val="both"/>
        <w:rPr>
          <w:rFonts w:ascii="Times New Roman" w:hAnsi="Times New Roman"/>
          <w:szCs w:val="22"/>
        </w:rPr>
      </w:pPr>
    </w:p>
    <w:p w14:paraId="246A3E59" w14:textId="77777777" w:rsidR="006A7332" w:rsidRPr="00680A68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Žadatel se zavazuje:</w:t>
      </w:r>
    </w:p>
    <w:p w14:paraId="1AE6A876" w14:textId="77777777" w:rsidR="006A7332" w:rsidRPr="00680A68" w:rsidRDefault="006A7332">
      <w:pPr>
        <w:numPr>
          <w:ilvl w:val="0"/>
          <w:numId w:val="2"/>
        </w:num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umožnit určen</w:t>
      </w:r>
      <w:r w:rsidR="000314BD" w:rsidRPr="00680A68">
        <w:rPr>
          <w:rFonts w:ascii="Times New Roman" w:hAnsi="Times New Roman"/>
          <w:szCs w:val="22"/>
        </w:rPr>
        <w:t>ým pracovníkům TESTCOM – COV</w:t>
      </w:r>
      <w:r w:rsidRPr="00680A68">
        <w:rPr>
          <w:rFonts w:ascii="Times New Roman" w:hAnsi="Times New Roman"/>
          <w:szCs w:val="22"/>
        </w:rPr>
        <w:t xml:space="preserve"> vstup do těch objektů žadatele, které mají vz</w:t>
      </w:r>
      <w:r w:rsidR="00C8766C">
        <w:rPr>
          <w:rFonts w:ascii="Times New Roman" w:hAnsi="Times New Roman"/>
          <w:szCs w:val="22"/>
        </w:rPr>
        <w:t>tah k certifikovanému výrobku</w:t>
      </w:r>
      <w:r w:rsidRPr="00680A68">
        <w:rPr>
          <w:rFonts w:ascii="Times New Roman" w:hAnsi="Times New Roman"/>
          <w:szCs w:val="22"/>
        </w:rPr>
        <w:t>;</w:t>
      </w:r>
    </w:p>
    <w:p w14:paraId="1DD97F53" w14:textId="77777777" w:rsidR="006A7332" w:rsidRPr="00AC7EF1" w:rsidRDefault="006A7332">
      <w:pPr>
        <w:numPr>
          <w:ilvl w:val="0"/>
          <w:numId w:val="2"/>
        </w:num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color w:val="000000"/>
          <w:szCs w:val="22"/>
        </w:rPr>
      </w:pPr>
      <w:r w:rsidRPr="00AC7EF1">
        <w:rPr>
          <w:rFonts w:ascii="Times New Roman" w:hAnsi="Times New Roman"/>
          <w:color w:val="000000"/>
          <w:szCs w:val="22"/>
        </w:rPr>
        <w:t>poskytnout vykonavateli nezbytné technické informace při přípravě a průběhu posuzování.</w:t>
      </w:r>
    </w:p>
    <w:p w14:paraId="3BF65F6E" w14:textId="77777777" w:rsidR="006A7332" w:rsidRPr="00AC7EF1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40"/>
        <w:jc w:val="both"/>
        <w:rPr>
          <w:rFonts w:ascii="Times New Roman" w:hAnsi="Times New Roman"/>
          <w:color w:val="000000"/>
          <w:szCs w:val="22"/>
        </w:rPr>
      </w:pPr>
    </w:p>
    <w:p w14:paraId="75B7D55A" w14:textId="77777777" w:rsidR="006A7332" w:rsidRPr="00AC7EF1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b/>
          <w:bCs/>
          <w:color w:val="000000"/>
          <w:szCs w:val="22"/>
        </w:rPr>
      </w:pPr>
      <w:r w:rsidRPr="00AC7EF1">
        <w:rPr>
          <w:rFonts w:ascii="Times New Roman" w:hAnsi="Times New Roman"/>
          <w:color w:val="000000"/>
          <w:szCs w:val="22"/>
        </w:rPr>
        <w:t>Na všech dokumentech musí být jednoznačně uvedena příslušnost k výrobku a výrobci.</w:t>
      </w:r>
    </w:p>
    <w:p w14:paraId="2880C818" w14:textId="77777777" w:rsidR="006A7332" w:rsidRPr="00AC7EF1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AC7EF1">
        <w:rPr>
          <w:rFonts w:ascii="Times New Roman" w:hAnsi="Times New Roman"/>
          <w:color w:val="000000"/>
          <w:szCs w:val="22"/>
        </w:rPr>
        <w:t>Pro účely zkoušek a posuzo</w:t>
      </w:r>
      <w:r w:rsidR="000314BD" w:rsidRPr="00AC7EF1">
        <w:rPr>
          <w:rFonts w:ascii="Times New Roman" w:hAnsi="Times New Roman"/>
          <w:color w:val="000000"/>
          <w:szCs w:val="22"/>
        </w:rPr>
        <w:t xml:space="preserve">vání akceptuje TESTCOM – COV </w:t>
      </w:r>
      <w:r w:rsidRPr="00AC7EF1">
        <w:rPr>
          <w:rFonts w:ascii="Times New Roman" w:hAnsi="Times New Roman"/>
          <w:color w:val="000000"/>
          <w:szCs w:val="22"/>
        </w:rPr>
        <w:t>dokumentaci v jazyce českém nebo anglickém (kromě návodu k obsluze, který musí být vždy v jazyce českém).</w:t>
      </w:r>
    </w:p>
    <w:p w14:paraId="6F8917DC" w14:textId="77777777" w:rsidR="006A7332" w:rsidRPr="00AC7EF1" w:rsidRDefault="006A7332">
      <w:pPr>
        <w:widowControl w:val="0"/>
        <w:tabs>
          <w:tab w:val="clear" w:pos="3686"/>
          <w:tab w:val="clear" w:pos="6237"/>
          <w:tab w:val="clear" w:pos="7230"/>
          <w:tab w:val="clear" w:pos="8647"/>
        </w:tabs>
        <w:autoSpaceDE w:val="0"/>
        <w:autoSpaceDN w:val="0"/>
        <w:adjustRightInd w:val="0"/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AC7EF1">
        <w:rPr>
          <w:rFonts w:ascii="Times New Roman" w:hAnsi="Times New Roman"/>
          <w:color w:val="000000"/>
          <w:szCs w:val="22"/>
        </w:rPr>
        <w:t>Při certifikaci podle zákona č. 22/1997 Sb.</w:t>
      </w:r>
      <w:r w:rsidR="00680A68">
        <w:rPr>
          <w:rFonts w:ascii="Times New Roman" w:hAnsi="Times New Roman"/>
          <w:color w:val="000000"/>
          <w:szCs w:val="22"/>
        </w:rPr>
        <w:t xml:space="preserve"> a zákona č. 90/20</w:t>
      </w:r>
      <w:r w:rsidRPr="00AC7EF1">
        <w:rPr>
          <w:rFonts w:ascii="Times New Roman" w:hAnsi="Times New Roman"/>
          <w:color w:val="000000"/>
          <w:szCs w:val="22"/>
        </w:rPr>
        <w:t xml:space="preserve"> (v platném znění) uvede žadatel v žádosti o certifikaci/posouzení shody, která nařízení vlády ČR se podle něj na výrobek vztahují a vlastní volbu postupu </w:t>
      </w:r>
      <w:r w:rsidRPr="00AC7EF1">
        <w:rPr>
          <w:rFonts w:ascii="Times New Roman" w:hAnsi="Times New Roman"/>
          <w:color w:val="000000"/>
          <w:szCs w:val="22"/>
        </w:rPr>
        <w:lastRenderedPageBreak/>
        <w:t>posuzování shody (pokud příslušné nařízení vlády volbu umožňuje).</w:t>
      </w:r>
    </w:p>
    <w:p w14:paraId="79653646" w14:textId="77777777" w:rsidR="006A7332" w:rsidRPr="00AC7EF1" w:rsidRDefault="006A7332">
      <w:pPr>
        <w:widowControl w:val="0"/>
        <w:tabs>
          <w:tab w:val="clear" w:pos="3686"/>
          <w:tab w:val="clear" w:pos="6237"/>
          <w:tab w:val="clear" w:pos="7230"/>
          <w:tab w:val="clear" w:pos="8647"/>
        </w:tabs>
        <w:autoSpaceDE w:val="0"/>
        <w:autoSpaceDN w:val="0"/>
        <w:adjustRightInd w:val="0"/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AC7EF1">
        <w:rPr>
          <w:rFonts w:ascii="Times New Roman" w:hAnsi="Times New Roman"/>
          <w:color w:val="000000"/>
          <w:szCs w:val="22"/>
        </w:rPr>
        <w:t>V žádosti o certifikaci (i v objednávce zkoušek) je třeba položit důraz na přesnou identifikaci výrobku (jeho slovní a kódové označení, které musí být v souladu s jeho označením v technické dokumentaci a s jeho obchodním názvem uváděným v komerčních materiálech); pokud je požadováno vydání dokumentů v cizím jazyce, je nutno uvést i název výrobku v tomto jazyce. Dále Je třeba uvést adresu místa výroby posuzovaného výrobku a jména kontaktních pracovníků, s nimiž je možno jednat o všech otázkách (organizačních. ekonomických, technických) týkajících se činnosti spojených s posuzováním výrobku, spolu s údaji o možnosti spojení s těmito pracovníky (telefon, fax, e-mail apod.).</w:t>
      </w:r>
      <w:r w:rsidR="00600B93" w:rsidRPr="00AC7EF1">
        <w:rPr>
          <w:rFonts w:ascii="Times New Roman" w:hAnsi="Times New Roman"/>
          <w:color w:val="000000"/>
          <w:szCs w:val="22"/>
        </w:rPr>
        <w:t xml:space="preserve"> V případě outsourcingovaných procesů je potřeba informovat COV o této skutečnosti před zahájením certifikačního procesu.</w:t>
      </w:r>
    </w:p>
    <w:p w14:paraId="3AE0163D" w14:textId="766C9336" w:rsidR="006A7332" w:rsidRPr="00AC7EF1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AC7EF1">
        <w:rPr>
          <w:rFonts w:ascii="Times New Roman" w:hAnsi="Times New Roman"/>
          <w:color w:val="000000"/>
          <w:szCs w:val="22"/>
        </w:rPr>
        <w:t>Při cer</w:t>
      </w:r>
      <w:r w:rsidR="000314BD" w:rsidRPr="00AC7EF1">
        <w:rPr>
          <w:rFonts w:ascii="Times New Roman" w:hAnsi="Times New Roman"/>
          <w:color w:val="000000"/>
          <w:szCs w:val="22"/>
        </w:rPr>
        <w:t xml:space="preserve">tifikaci si TESTCOM – COV </w:t>
      </w:r>
      <w:r w:rsidRPr="00AC7EF1">
        <w:rPr>
          <w:rFonts w:ascii="Times New Roman" w:hAnsi="Times New Roman"/>
          <w:color w:val="000000"/>
          <w:szCs w:val="22"/>
        </w:rPr>
        <w:t>vyhrazuje právo prověřit tvrzení uvedená v důkazních dokumentech žadatele a důvěryhodnost původců těchto dokumentů.</w:t>
      </w:r>
    </w:p>
    <w:p w14:paraId="41C1F0E9" w14:textId="77777777" w:rsidR="006A7332" w:rsidRDefault="000314BD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AC7EF1">
        <w:rPr>
          <w:rFonts w:ascii="Times New Roman" w:hAnsi="Times New Roman"/>
          <w:color w:val="000000"/>
          <w:szCs w:val="22"/>
        </w:rPr>
        <w:t xml:space="preserve">TESTCOM – COV </w:t>
      </w:r>
      <w:r w:rsidR="006A7332" w:rsidRPr="00AC7EF1">
        <w:rPr>
          <w:rFonts w:ascii="Times New Roman" w:hAnsi="Times New Roman"/>
          <w:color w:val="000000"/>
          <w:szCs w:val="22"/>
        </w:rPr>
        <w:t>nepřijme objednávky na provedení činností, k nimž není oprávněn nebo které by byly v rozporu s platnými předpisy nebo normami.</w:t>
      </w:r>
    </w:p>
    <w:p w14:paraId="4843F0D0" w14:textId="77777777" w:rsidR="006A7332" w:rsidRDefault="006A7332">
      <w:pPr>
        <w:widowControl w:val="0"/>
        <w:tabs>
          <w:tab w:val="clear" w:pos="3686"/>
          <w:tab w:val="clear" w:pos="6237"/>
          <w:tab w:val="clear" w:pos="7230"/>
          <w:tab w:val="clear" w:pos="8647"/>
        </w:tabs>
        <w:autoSpaceDE w:val="0"/>
        <w:autoSpaceDN w:val="0"/>
        <w:adjustRightInd w:val="0"/>
        <w:spacing w:line="260" w:lineRule="auto"/>
        <w:ind w:firstLine="567"/>
        <w:rPr>
          <w:rFonts w:ascii="Times New Roman" w:hAnsi="Times New Roman"/>
          <w:color w:val="000000"/>
          <w:szCs w:val="22"/>
        </w:rPr>
      </w:pPr>
    </w:p>
    <w:p w14:paraId="717A310E" w14:textId="49E414D3" w:rsidR="006A7332" w:rsidRDefault="006A7332">
      <w:pPr>
        <w:rPr>
          <w:rFonts w:ascii="Times New Roman" w:hAnsi="Times New Roman"/>
          <w:sz w:val="24"/>
        </w:rPr>
      </w:pPr>
      <w:r>
        <w:rPr>
          <w:szCs w:val="24"/>
        </w:rPr>
        <w:br w:type="page"/>
      </w:r>
      <w:r>
        <w:rPr>
          <w:rFonts w:ascii="Times New Roman" w:hAnsi="Times New Roman"/>
          <w:sz w:val="24"/>
        </w:rPr>
        <w:lastRenderedPageBreak/>
        <w:t xml:space="preserve">Příloha k žádosti o certifikaci výrobku   </w:t>
      </w:r>
      <w:r>
        <w:rPr>
          <w:rFonts w:ascii="Times New Roman" w:hAnsi="Times New Roman"/>
          <w:b/>
          <w:sz w:val="28"/>
        </w:rPr>
        <w:t>č.:</w:t>
      </w:r>
      <w:r>
        <w:rPr>
          <w:rFonts w:ascii="Times New Roman" w:hAnsi="Times New Roman"/>
          <w:b/>
          <w:sz w:val="24"/>
        </w:rPr>
        <w:t xml:space="preserve">                </w:t>
      </w:r>
      <w:r w:rsidR="00970C2C">
        <w:rPr>
          <w:rFonts w:ascii="Times New Roman" w:hAnsi="Times New Roman"/>
          <w:b/>
          <w:sz w:val="24"/>
        </w:rPr>
        <w:t xml:space="preserve">      </w:t>
      </w:r>
      <w:r>
        <w:rPr>
          <w:rFonts w:ascii="Times New Roman" w:hAnsi="Times New Roman"/>
          <w:b/>
          <w:sz w:val="24"/>
        </w:rPr>
        <w:t xml:space="preserve">        *)</w:t>
      </w:r>
    </w:p>
    <w:p w14:paraId="77B8C996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 w:val="24"/>
        </w:rPr>
      </w:pPr>
    </w:p>
    <w:p w14:paraId="071A8817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 w:val="24"/>
        </w:rPr>
      </w:pPr>
    </w:p>
    <w:p w14:paraId="1FE392EE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SEZNAM PŘEDKLÁDANÉ DOKUMENTACE:</w:t>
      </w:r>
    </w:p>
    <w:p w14:paraId="78886D41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(technické podmínky, výkresy, schémata zapojení, návody k obsluze, prospekty, protokoly, certifikáty od jiných subjektů apod.)</w:t>
      </w:r>
    </w:p>
    <w:p w14:paraId="24D44AAE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i/>
          <w:sz w:val="20"/>
        </w:rPr>
      </w:pPr>
    </w:p>
    <w:p w14:paraId="7F41B69F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i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245"/>
        <w:gridCol w:w="2410"/>
        <w:gridCol w:w="1134"/>
      </w:tblGrid>
      <w:tr w:rsidR="006A7332" w14:paraId="42CF1E2A" w14:textId="77777777" w:rsidTr="00440F88">
        <w:trPr>
          <w:trHeight w:val="655"/>
        </w:trPr>
        <w:tc>
          <w:tcPr>
            <w:tcW w:w="1129" w:type="dxa"/>
            <w:vAlign w:val="center"/>
          </w:tcPr>
          <w:p w14:paraId="1707E18F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poř.</w:t>
            </w:r>
          </w:p>
          <w:p w14:paraId="2464DEBA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č.</w:t>
            </w:r>
          </w:p>
        </w:tc>
        <w:tc>
          <w:tcPr>
            <w:tcW w:w="5245" w:type="dxa"/>
            <w:vAlign w:val="center"/>
          </w:tcPr>
          <w:p w14:paraId="4CC14CC0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Název dokumentu</w:t>
            </w:r>
          </w:p>
        </w:tc>
        <w:tc>
          <w:tcPr>
            <w:tcW w:w="2410" w:type="dxa"/>
            <w:vAlign w:val="center"/>
          </w:tcPr>
          <w:p w14:paraId="2EAA5105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Číslo dokumentu</w:t>
            </w:r>
          </w:p>
        </w:tc>
        <w:tc>
          <w:tcPr>
            <w:tcW w:w="1134" w:type="dxa"/>
            <w:vAlign w:val="center"/>
          </w:tcPr>
          <w:p w14:paraId="56F2FC8A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Počet listů</w:t>
            </w:r>
          </w:p>
        </w:tc>
      </w:tr>
      <w:tr w:rsidR="006A7332" w14:paraId="0C4DD9CE" w14:textId="77777777" w:rsidTr="00440F88">
        <w:trPr>
          <w:trHeight w:val="8217"/>
        </w:trPr>
        <w:tc>
          <w:tcPr>
            <w:tcW w:w="1129" w:type="dxa"/>
          </w:tcPr>
          <w:p w14:paraId="1EC4F78B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245" w:type="dxa"/>
          </w:tcPr>
          <w:p w14:paraId="05595183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4E98C30A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57F362A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21A96092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*) doplní certifikační orgán</w:t>
      </w:r>
    </w:p>
    <w:p w14:paraId="350B8087" w14:textId="77777777" w:rsidR="006A7332" w:rsidRDefault="006A7332" w:rsidP="00DC5811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</w:t>
      </w:r>
    </w:p>
    <w:p w14:paraId="154E8DFE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</w:p>
    <w:p w14:paraId="01A9FFAD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…………….…………………………………….………………</w:t>
      </w:r>
    </w:p>
    <w:p w14:paraId="71C23E60" w14:textId="77777777" w:rsidR="006A7332" w:rsidRDefault="006A7332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datum, razítko, jméno a podpis odpovědného zástupce žadatele</w:t>
      </w:r>
    </w:p>
    <w:p w14:paraId="43DFE15C" w14:textId="77777777" w:rsidR="00E0263A" w:rsidRDefault="00E0263A">
      <w:pPr>
        <w:rPr>
          <w:rFonts w:ascii="Times New Roman" w:hAnsi="Times New Roman"/>
          <w:sz w:val="18"/>
        </w:rPr>
      </w:pPr>
    </w:p>
    <w:p w14:paraId="7ED56ECB" w14:textId="77777777" w:rsidR="00E0263A" w:rsidRDefault="00E0263A">
      <w:pPr>
        <w:rPr>
          <w:rFonts w:ascii="Times New Roman" w:hAnsi="Times New Roman"/>
          <w:sz w:val="18"/>
        </w:rPr>
      </w:pPr>
    </w:p>
    <w:p w14:paraId="5D0862EC" w14:textId="6BC75581" w:rsidR="00E0263A" w:rsidRDefault="00E0263A" w:rsidP="00E0263A">
      <w:pPr>
        <w:rPr>
          <w:rFonts w:ascii="Times New Roman" w:hAnsi="Times New Roman"/>
          <w:b/>
          <w:sz w:val="24"/>
          <w:szCs w:val="24"/>
        </w:rPr>
      </w:pPr>
      <w:r w:rsidRPr="004C154C">
        <w:rPr>
          <w:rFonts w:ascii="Times New Roman" w:hAnsi="Times New Roman"/>
          <w:b/>
          <w:sz w:val="24"/>
          <w:szCs w:val="24"/>
        </w:rPr>
        <w:t>ČESTNÉ PROHLÁŠENÍ VÝROBCE/ ZPLNOMOCNĚNÉHO ZÁSTUPCE **):</w:t>
      </w:r>
    </w:p>
    <w:p w14:paraId="25C7D745" w14:textId="77777777" w:rsidR="00E0263A" w:rsidRDefault="00E0263A" w:rsidP="00E0263A">
      <w:pPr>
        <w:rPr>
          <w:rFonts w:ascii="Times New Roman" w:hAnsi="Times New Roman"/>
          <w:b/>
          <w:sz w:val="24"/>
          <w:szCs w:val="24"/>
        </w:rPr>
      </w:pPr>
    </w:p>
    <w:p w14:paraId="7E9A3C3E" w14:textId="42429EEB" w:rsidR="00E0263A" w:rsidRDefault="00E0263A" w:rsidP="00E0263A">
      <w:pPr>
        <w:tabs>
          <w:tab w:val="clear" w:pos="3686"/>
          <w:tab w:val="left" w:pos="42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Zařízení uvedené v žádosti </w:t>
      </w:r>
      <w:r w:rsidR="000F7742" w:rsidRPr="00874BD5">
        <w:rPr>
          <w:rFonts w:ascii="Times New Roman" w:hAnsi="Times New Roman"/>
          <w:b/>
          <w:sz w:val="24"/>
          <w:szCs w:val="24"/>
        </w:rPr>
        <w:t>č. 0220-ZA-A</w:t>
      </w:r>
      <w:proofErr w:type="gramStart"/>
      <w:r w:rsidR="000F7742" w:rsidRPr="00874BD5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="000F7742" w:rsidRPr="00874BD5">
        <w:rPr>
          <w:rFonts w:ascii="Times New Roman" w:hAnsi="Times New Roman"/>
          <w:b/>
          <w:sz w:val="24"/>
          <w:szCs w:val="24"/>
        </w:rPr>
        <w:t>.-…</w:t>
      </w:r>
      <w:r w:rsidR="000F7742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jsem nepřihlásil k posouzení u jiného Oznámeného subjektu podle Směrnice 2014/53/EU (NV 426/2016 Sb.)</w:t>
      </w:r>
    </w:p>
    <w:p w14:paraId="7E060FFB" w14:textId="77777777" w:rsidR="00E0263A" w:rsidRDefault="00E0263A" w:rsidP="00E0263A">
      <w:pPr>
        <w:rPr>
          <w:rFonts w:ascii="Times New Roman" w:hAnsi="Times New Roman"/>
          <w:b/>
          <w:sz w:val="24"/>
          <w:szCs w:val="24"/>
        </w:rPr>
      </w:pPr>
    </w:p>
    <w:p w14:paraId="499FFAF5" w14:textId="77777777" w:rsidR="00E0263A" w:rsidRDefault="00E0263A" w:rsidP="00E0263A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18"/>
        </w:rPr>
        <w:t xml:space="preserve">    </w:t>
      </w:r>
    </w:p>
    <w:p w14:paraId="196B5CB4" w14:textId="77777777" w:rsidR="00E0263A" w:rsidRDefault="00E0263A" w:rsidP="00E0263A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</w:p>
    <w:p w14:paraId="46D014BF" w14:textId="77777777" w:rsidR="00E0263A" w:rsidRDefault="00E0263A" w:rsidP="00E0263A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</w:p>
    <w:p w14:paraId="37B8B56F" w14:textId="77777777" w:rsidR="00E0263A" w:rsidRDefault="00E0263A" w:rsidP="00E0263A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</w:p>
    <w:p w14:paraId="44153931" w14:textId="77777777" w:rsidR="00E0263A" w:rsidRDefault="00E0263A" w:rsidP="00E0263A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…………….…………………………………….………………</w:t>
      </w:r>
    </w:p>
    <w:p w14:paraId="7D3FECC8" w14:textId="77777777" w:rsidR="00E0263A" w:rsidRDefault="00E0263A" w:rsidP="00E0263A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</w:p>
    <w:p w14:paraId="0C3A8D6F" w14:textId="40D119A6" w:rsidR="00E0263A" w:rsidRDefault="000F7742" w:rsidP="00E0263A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</w:t>
      </w:r>
      <w:r w:rsidR="00E0263A">
        <w:rPr>
          <w:rFonts w:ascii="Times New Roman" w:hAnsi="Times New Roman"/>
          <w:sz w:val="18"/>
        </w:rPr>
        <w:t>datum, razítko, jméno a podpis odpovědného zástupce žadatele</w:t>
      </w:r>
    </w:p>
    <w:p w14:paraId="3D5092FF" w14:textId="77777777" w:rsidR="00E0263A" w:rsidRPr="004C154C" w:rsidRDefault="00E0263A" w:rsidP="00E0263A">
      <w:pPr>
        <w:rPr>
          <w:b/>
          <w:sz w:val="24"/>
          <w:szCs w:val="24"/>
        </w:rPr>
      </w:pPr>
    </w:p>
    <w:p w14:paraId="572418E7" w14:textId="77777777" w:rsidR="00C8766C" w:rsidRDefault="00C8766C">
      <w:pPr>
        <w:rPr>
          <w:szCs w:val="24"/>
        </w:rPr>
      </w:pPr>
    </w:p>
    <w:p w14:paraId="1EDC2EB6" w14:textId="77777777" w:rsidR="00C8766C" w:rsidRPr="00C8766C" w:rsidRDefault="00C8766C" w:rsidP="00C8766C">
      <w:pPr>
        <w:rPr>
          <w:szCs w:val="24"/>
        </w:rPr>
      </w:pPr>
    </w:p>
    <w:p w14:paraId="7FF8B8F5" w14:textId="77777777" w:rsidR="00C8766C" w:rsidRPr="00C8766C" w:rsidRDefault="00C8766C" w:rsidP="00C8766C">
      <w:pPr>
        <w:rPr>
          <w:szCs w:val="24"/>
        </w:rPr>
      </w:pPr>
    </w:p>
    <w:p w14:paraId="03DC7BBB" w14:textId="77777777" w:rsidR="00C8766C" w:rsidRPr="00C8766C" w:rsidRDefault="00C8766C" w:rsidP="00C8766C">
      <w:pPr>
        <w:rPr>
          <w:szCs w:val="24"/>
        </w:rPr>
      </w:pPr>
    </w:p>
    <w:p w14:paraId="3C8357A0" w14:textId="77777777" w:rsidR="00C8766C" w:rsidRPr="00C8766C" w:rsidRDefault="00C8766C" w:rsidP="00C8766C">
      <w:pPr>
        <w:rPr>
          <w:szCs w:val="24"/>
        </w:rPr>
      </w:pPr>
    </w:p>
    <w:p w14:paraId="4615203B" w14:textId="77777777" w:rsidR="00C8766C" w:rsidRPr="00C8766C" w:rsidRDefault="00C8766C" w:rsidP="00C8766C">
      <w:pPr>
        <w:rPr>
          <w:szCs w:val="24"/>
        </w:rPr>
      </w:pPr>
    </w:p>
    <w:p w14:paraId="338258C4" w14:textId="77777777" w:rsidR="00C8766C" w:rsidRPr="00C8766C" w:rsidRDefault="00C8766C" w:rsidP="00C8766C">
      <w:pPr>
        <w:rPr>
          <w:szCs w:val="24"/>
        </w:rPr>
      </w:pPr>
    </w:p>
    <w:p w14:paraId="2A942F2C" w14:textId="77777777" w:rsidR="00C8766C" w:rsidRPr="00C8766C" w:rsidRDefault="00C8766C" w:rsidP="00C8766C">
      <w:pPr>
        <w:rPr>
          <w:szCs w:val="24"/>
        </w:rPr>
      </w:pPr>
    </w:p>
    <w:p w14:paraId="11E267E7" w14:textId="77777777" w:rsidR="00C8766C" w:rsidRPr="00C8766C" w:rsidRDefault="00C8766C" w:rsidP="00C8766C">
      <w:pPr>
        <w:rPr>
          <w:szCs w:val="24"/>
        </w:rPr>
      </w:pPr>
    </w:p>
    <w:p w14:paraId="35B8D63F" w14:textId="77777777" w:rsidR="00C8766C" w:rsidRPr="00C8766C" w:rsidRDefault="00C8766C" w:rsidP="00C8766C">
      <w:pPr>
        <w:rPr>
          <w:szCs w:val="24"/>
        </w:rPr>
      </w:pPr>
    </w:p>
    <w:p w14:paraId="0EFFF3C0" w14:textId="77777777" w:rsidR="00C8766C" w:rsidRPr="00C8766C" w:rsidRDefault="00C8766C" w:rsidP="00C8766C">
      <w:pPr>
        <w:rPr>
          <w:szCs w:val="24"/>
        </w:rPr>
      </w:pPr>
    </w:p>
    <w:p w14:paraId="0C36BD75" w14:textId="77777777" w:rsidR="00C8766C" w:rsidRPr="00C8766C" w:rsidRDefault="00C8766C" w:rsidP="00C8766C">
      <w:pPr>
        <w:rPr>
          <w:szCs w:val="24"/>
        </w:rPr>
      </w:pPr>
    </w:p>
    <w:p w14:paraId="2B0EE787" w14:textId="77777777" w:rsidR="00C8766C" w:rsidRPr="00C8766C" w:rsidRDefault="00C8766C" w:rsidP="00C8766C">
      <w:pPr>
        <w:rPr>
          <w:szCs w:val="24"/>
        </w:rPr>
      </w:pPr>
    </w:p>
    <w:p w14:paraId="75D4FE75" w14:textId="77777777" w:rsidR="00C8766C" w:rsidRPr="00C8766C" w:rsidRDefault="00C8766C" w:rsidP="00C8766C">
      <w:pPr>
        <w:rPr>
          <w:szCs w:val="24"/>
        </w:rPr>
      </w:pPr>
    </w:p>
    <w:p w14:paraId="0732B53C" w14:textId="77777777" w:rsidR="00C8766C" w:rsidRPr="00C8766C" w:rsidRDefault="00C8766C" w:rsidP="00C8766C">
      <w:pPr>
        <w:rPr>
          <w:szCs w:val="24"/>
        </w:rPr>
      </w:pPr>
    </w:p>
    <w:p w14:paraId="3F5F7379" w14:textId="77777777" w:rsidR="00C8766C" w:rsidRPr="00C8766C" w:rsidRDefault="00C8766C" w:rsidP="00C8766C">
      <w:pPr>
        <w:rPr>
          <w:szCs w:val="24"/>
        </w:rPr>
      </w:pPr>
    </w:p>
    <w:p w14:paraId="4BDDB708" w14:textId="77777777" w:rsidR="00C8766C" w:rsidRPr="00C8766C" w:rsidRDefault="00C8766C" w:rsidP="00C8766C">
      <w:pPr>
        <w:rPr>
          <w:szCs w:val="24"/>
        </w:rPr>
      </w:pPr>
    </w:p>
    <w:p w14:paraId="13C39217" w14:textId="77777777" w:rsidR="00C8766C" w:rsidRPr="00C8766C" w:rsidRDefault="00C8766C" w:rsidP="00C8766C">
      <w:pPr>
        <w:rPr>
          <w:szCs w:val="24"/>
        </w:rPr>
      </w:pPr>
    </w:p>
    <w:p w14:paraId="50C82A36" w14:textId="77777777" w:rsidR="00C8766C" w:rsidRPr="00C8766C" w:rsidRDefault="00C8766C" w:rsidP="00C8766C">
      <w:pPr>
        <w:rPr>
          <w:szCs w:val="24"/>
        </w:rPr>
      </w:pPr>
    </w:p>
    <w:p w14:paraId="2A0839C0" w14:textId="77777777" w:rsidR="00C8766C" w:rsidRPr="00C8766C" w:rsidRDefault="00C8766C" w:rsidP="00C8766C">
      <w:pPr>
        <w:rPr>
          <w:szCs w:val="24"/>
        </w:rPr>
      </w:pPr>
    </w:p>
    <w:p w14:paraId="189C5651" w14:textId="77777777" w:rsidR="00C8766C" w:rsidRPr="00C8766C" w:rsidRDefault="00C8766C" w:rsidP="00C8766C">
      <w:pPr>
        <w:rPr>
          <w:szCs w:val="24"/>
        </w:rPr>
      </w:pPr>
    </w:p>
    <w:p w14:paraId="40A8138E" w14:textId="77777777" w:rsidR="00C8766C" w:rsidRPr="00C8766C" w:rsidRDefault="00C8766C" w:rsidP="00C8766C">
      <w:pPr>
        <w:rPr>
          <w:szCs w:val="24"/>
        </w:rPr>
      </w:pPr>
    </w:p>
    <w:p w14:paraId="0B02F5EC" w14:textId="77777777" w:rsidR="00C8766C" w:rsidRPr="00C8766C" w:rsidRDefault="00C8766C" w:rsidP="00C8766C">
      <w:pPr>
        <w:rPr>
          <w:szCs w:val="24"/>
        </w:rPr>
      </w:pPr>
    </w:p>
    <w:p w14:paraId="0BA10F37" w14:textId="77777777" w:rsidR="00C8766C" w:rsidRPr="00C8766C" w:rsidRDefault="00C8766C" w:rsidP="00C8766C">
      <w:pPr>
        <w:rPr>
          <w:szCs w:val="24"/>
        </w:rPr>
      </w:pPr>
    </w:p>
    <w:p w14:paraId="3CD17876" w14:textId="77777777" w:rsidR="00C8766C" w:rsidRPr="00C8766C" w:rsidRDefault="00C8766C" w:rsidP="00C8766C">
      <w:pPr>
        <w:rPr>
          <w:szCs w:val="24"/>
        </w:rPr>
      </w:pPr>
    </w:p>
    <w:p w14:paraId="4B072BA5" w14:textId="77777777" w:rsidR="00C8766C" w:rsidRPr="00C8766C" w:rsidRDefault="00C8766C" w:rsidP="00C8766C">
      <w:pPr>
        <w:rPr>
          <w:szCs w:val="24"/>
        </w:rPr>
      </w:pPr>
    </w:p>
    <w:p w14:paraId="6D223E8B" w14:textId="77777777" w:rsidR="00C8766C" w:rsidRPr="00C8766C" w:rsidRDefault="00C8766C" w:rsidP="00C8766C">
      <w:pPr>
        <w:rPr>
          <w:szCs w:val="24"/>
        </w:rPr>
      </w:pPr>
    </w:p>
    <w:p w14:paraId="55C64006" w14:textId="77777777" w:rsidR="00C8766C" w:rsidRDefault="00C8766C" w:rsidP="00C8766C">
      <w:pPr>
        <w:rPr>
          <w:szCs w:val="24"/>
        </w:rPr>
      </w:pPr>
    </w:p>
    <w:p w14:paraId="319304D1" w14:textId="77777777" w:rsidR="00C8766C" w:rsidRPr="00C8766C" w:rsidRDefault="00C8766C" w:rsidP="00C8766C">
      <w:pPr>
        <w:rPr>
          <w:szCs w:val="24"/>
        </w:rPr>
      </w:pPr>
    </w:p>
    <w:p w14:paraId="702C8935" w14:textId="77777777" w:rsidR="00C8766C" w:rsidRDefault="00C8766C" w:rsidP="00C8766C">
      <w:pPr>
        <w:rPr>
          <w:szCs w:val="24"/>
        </w:rPr>
      </w:pPr>
    </w:p>
    <w:p w14:paraId="7798BACD" w14:textId="77777777" w:rsidR="00C8766C" w:rsidRDefault="00C8766C" w:rsidP="00C8766C">
      <w:pPr>
        <w:rPr>
          <w:szCs w:val="24"/>
        </w:rPr>
      </w:pPr>
    </w:p>
    <w:p w14:paraId="394330C0" w14:textId="77777777" w:rsidR="00C8766C" w:rsidRDefault="00C8766C" w:rsidP="00C8766C">
      <w:pPr>
        <w:tabs>
          <w:tab w:val="clear" w:pos="3686"/>
          <w:tab w:val="clear" w:pos="6237"/>
          <w:tab w:val="clear" w:pos="7230"/>
          <w:tab w:val="clear" w:pos="8647"/>
        </w:tabs>
        <w:ind w:left="-14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**) nehodící se vymažte</w:t>
      </w:r>
    </w:p>
    <w:p w14:paraId="61B20D57" w14:textId="77777777" w:rsidR="00E0263A" w:rsidRPr="00C8766C" w:rsidRDefault="00E0263A" w:rsidP="00C8766C">
      <w:pPr>
        <w:rPr>
          <w:szCs w:val="24"/>
        </w:rPr>
      </w:pPr>
    </w:p>
    <w:sectPr w:rsidR="00E0263A" w:rsidRPr="00C8766C" w:rsidSect="00524A42">
      <w:headerReference w:type="default" r:id="rId8"/>
      <w:footerReference w:type="default" r:id="rId9"/>
      <w:footnotePr>
        <w:numRestart w:val="eachPage"/>
      </w:footnotePr>
      <w:pgSz w:w="11907" w:h="16840" w:code="9"/>
      <w:pgMar w:top="567" w:right="851" w:bottom="851" w:left="1134" w:header="708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D7752" w14:textId="77777777" w:rsidR="008861E3" w:rsidRDefault="008861E3">
      <w:r>
        <w:separator/>
      </w:r>
    </w:p>
  </w:endnote>
  <w:endnote w:type="continuationSeparator" w:id="0">
    <w:p w14:paraId="37A19DCB" w14:textId="77777777" w:rsidR="008861E3" w:rsidRDefault="0088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A6AF" w14:textId="77777777" w:rsidR="000F7742" w:rsidRPr="00C26BBE" w:rsidRDefault="000F7742" w:rsidP="000F7742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694"/>
        <w:tab w:val="left" w:pos="5812"/>
        <w:tab w:val="left" w:pos="8222"/>
      </w:tabs>
      <w:rPr>
        <w:rFonts w:ascii="Times New Roman" w:hAnsi="Times New Roman"/>
        <w:sz w:val="20"/>
      </w:rPr>
    </w:pPr>
    <w:r w:rsidRPr="00C26BBE">
      <w:rPr>
        <w:rFonts w:ascii="Times New Roman" w:hAnsi="Times New Roman"/>
        <w:sz w:val="20"/>
      </w:rPr>
      <w:t>BANKOVNÍ SPOJENÍ</w:t>
    </w:r>
    <w:r w:rsidRPr="00C26BBE">
      <w:rPr>
        <w:rFonts w:ascii="Times New Roman" w:hAnsi="Times New Roman"/>
        <w:sz w:val="20"/>
      </w:rPr>
      <w:tab/>
      <w:t>IČO</w:t>
    </w:r>
    <w:r w:rsidRPr="00C26BBE">
      <w:rPr>
        <w:rFonts w:ascii="Times New Roman" w:hAnsi="Times New Roman"/>
        <w:sz w:val="20"/>
      </w:rPr>
      <w:tab/>
      <w:t>TEL:</w:t>
    </w:r>
    <w:r w:rsidRPr="00C26BBE">
      <w:rPr>
        <w:rFonts w:ascii="Times New Roman" w:hAnsi="Times New Roman"/>
        <w:sz w:val="20"/>
      </w:rPr>
      <w:tab/>
    </w:r>
  </w:p>
  <w:p w14:paraId="57FE3ECC" w14:textId="77777777" w:rsidR="000F7742" w:rsidRPr="00C26BBE" w:rsidRDefault="000F7742" w:rsidP="000F7742">
    <w:pPr>
      <w:pStyle w:val="Zpat"/>
      <w:tabs>
        <w:tab w:val="clear" w:pos="4536"/>
        <w:tab w:val="clear" w:pos="9072"/>
        <w:tab w:val="left" w:pos="2694"/>
        <w:tab w:val="left" w:pos="5812"/>
        <w:tab w:val="left" w:pos="8222"/>
      </w:tabs>
      <w:spacing w:before="40"/>
      <w:rPr>
        <w:rFonts w:ascii="Times New Roman" w:hAnsi="Times New Roman"/>
        <w:sz w:val="20"/>
      </w:rPr>
    </w:pPr>
    <w:r w:rsidRPr="00C26BBE">
      <w:rPr>
        <w:rFonts w:ascii="Times New Roman" w:hAnsi="Times New Roman"/>
        <w:sz w:val="20"/>
      </w:rPr>
      <w:t>198139621/0710</w:t>
    </w:r>
    <w:r w:rsidRPr="00C26BBE">
      <w:rPr>
        <w:rFonts w:ascii="Times New Roman" w:hAnsi="Times New Roman"/>
        <w:sz w:val="20"/>
      </w:rPr>
      <w:tab/>
      <w:t>00177016</w:t>
    </w:r>
    <w:r w:rsidRPr="00C26BBE">
      <w:rPr>
        <w:rFonts w:ascii="Times New Roman" w:hAnsi="Times New Roman"/>
        <w:sz w:val="20"/>
      </w:rPr>
      <w:tab/>
      <w:t>271 192 158</w:t>
    </w:r>
  </w:p>
  <w:p w14:paraId="4FBBECED" w14:textId="2149522D" w:rsidR="000F7742" w:rsidRPr="00C26BBE" w:rsidRDefault="000F7742" w:rsidP="000F7742">
    <w:pPr>
      <w:pStyle w:val="Zpat"/>
      <w:tabs>
        <w:tab w:val="clear" w:pos="4536"/>
        <w:tab w:val="clear" w:pos="9072"/>
        <w:tab w:val="left" w:pos="2694"/>
        <w:tab w:val="left" w:pos="5812"/>
        <w:tab w:val="left" w:pos="8222"/>
      </w:tabs>
      <w:spacing w:before="40"/>
      <w:rPr>
        <w:rFonts w:ascii="Times New Roman" w:hAnsi="Times New Roman"/>
        <w:sz w:val="20"/>
      </w:rPr>
    </w:pPr>
    <w:r w:rsidRPr="00C26BBE">
      <w:rPr>
        <w:rFonts w:ascii="Times New Roman" w:hAnsi="Times New Roman"/>
        <w:sz w:val="20"/>
      </w:rPr>
      <w:t>Česká národní banka</w:t>
    </w:r>
    <w:r w:rsidRPr="00C26BBE">
      <w:rPr>
        <w:rFonts w:ascii="Times New Roman" w:hAnsi="Times New Roman"/>
        <w:sz w:val="20"/>
      </w:rPr>
      <w:tab/>
      <w:t>DIČ</w:t>
    </w:r>
    <w:r w:rsidRPr="00C26BBE">
      <w:rPr>
        <w:rFonts w:ascii="Times New Roman" w:hAnsi="Times New Roman"/>
        <w:sz w:val="20"/>
      </w:rPr>
      <w:tab/>
      <w:t>e-mail</w:t>
    </w:r>
    <w:r>
      <w:rPr>
        <w:rFonts w:ascii="Times New Roman" w:hAnsi="Times New Roman"/>
        <w:sz w:val="20"/>
      </w:rPr>
      <w:t>:</w:t>
    </w:r>
    <w:r w:rsidRPr="00C26BBE">
      <w:rPr>
        <w:rFonts w:ascii="Times New Roman" w:hAnsi="Times New Roman"/>
        <w:sz w:val="20"/>
      </w:rPr>
      <w:tab/>
    </w:r>
  </w:p>
  <w:p w14:paraId="7A48B630" w14:textId="2D1888EA" w:rsidR="000F7742" w:rsidRDefault="000F7742" w:rsidP="000F7742">
    <w:pPr>
      <w:pStyle w:val="Zpat"/>
      <w:tabs>
        <w:tab w:val="clear" w:pos="4536"/>
        <w:tab w:val="clear" w:pos="9072"/>
        <w:tab w:val="left" w:pos="2694"/>
        <w:tab w:val="left" w:pos="7938"/>
        <w:tab w:val="left" w:pos="8222"/>
      </w:tabs>
      <w:spacing w:before="40"/>
    </w:pPr>
    <w:r w:rsidRPr="00C26BBE">
      <w:rPr>
        <w:rFonts w:ascii="Times New Roman" w:hAnsi="Times New Roman"/>
        <w:sz w:val="20"/>
      </w:rPr>
      <w:t>Praha 1</w:t>
    </w:r>
    <w:r w:rsidRPr="00C26BBE">
      <w:rPr>
        <w:rFonts w:ascii="Times New Roman" w:hAnsi="Times New Roman"/>
        <w:sz w:val="20"/>
      </w:rPr>
      <w:tab/>
      <w:t>CZ00177016</w:t>
    </w:r>
    <w:r>
      <w:rPr>
        <w:rFonts w:ascii="Times New Roman" w:hAnsi="Times New Roman"/>
        <w:sz w:val="20"/>
      </w:rPr>
      <w:t xml:space="preserve">                                         </w:t>
    </w:r>
    <w:hyperlink r:id="rId1" w:history="1">
      <w:r w:rsidRPr="00FA7867">
        <w:rPr>
          <w:rStyle w:val="Hypertextovodkaz"/>
          <w:rFonts w:ascii="Times New Roman" w:hAnsi="Times New Roman"/>
          <w:sz w:val="20"/>
          <w:highlight w:val="yellow"/>
        </w:rPr>
        <w:t>f</w:t>
      </w:r>
      <w:r w:rsidRPr="00874BD5">
        <w:rPr>
          <w:rStyle w:val="Hypertextovodkaz"/>
          <w:rFonts w:ascii="Times New Roman" w:hAnsi="Times New Roman"/>
          <w:sz w:val="20"/>
        </w:rPr>
        <w:t>rantisek.sebek@cmi.gov.cz</w:t>
      </w:r>
    </w:hyperlink>
  </w:p>
  <w:p w14:paraId="5C11EE50" w14:textId="77777777" w:rsidR="000F7742" w:rsidRDefault="000F7742" w:rsidP="000F7742">
    <w:pPr>
      <w:pStyle w:val="Zpat"/>
      <w:tabs>
        <w:tab w:val="clear" w:pos="4536"/>
        <w:tab w:val="clear" w:pos="9072"/>
        <w:tab w:val="left" w:pos="2694"/>
        <w:tab w:val="left" w:pos="7938"/>
        <w:tab w:val="left" w:pos="8222"/>
      </w:tabs>
      <w:spacing w:before="40"/>
    </w:pPr>
  </w:p>
  <w:p w14:paraId="55094D22" w14:textId="3E435D86" w:rsidR="00275B1D" w:rsidRPr="00E60805" w:rsidRDefault="00275B1D" w:rsidP="000F7742">
    <w:pPr>
      <w:pStyle w:val="Zpat"/>
      <w:tabs>
        <w:tab w:val="clear" w:pos="4536"/>
        <w:tab w:val="clear" w:pos="9072"/>
        <w:tab w:val="left" w:pos="2694"/>
        <w:tab w:val="left" w:pos="7938"/>
        <w:tab w:val="left" w:pos="8222"/>
      </w:tabs>
      <w:spacing w:before="40"/>
      <w:rPr>
        <w:rFonts w:ascii="Times New Roman" w:hAnsi="Times New Roman"/>
        <w:sz w:val="18"/>
      </w:rPr>
    </w:pPr>
    <w:r w:rsidRPr="00874BD5">
      <w:rPr>
        <w:rFonts w:ascii="Times New Roman" w:hAnsi="Times New Roman"/>
        <w:sz w:val="18"/>
      </w:rPr>
      <w:t>Verze 2</w:t>
    </w:r>
    <w:r w:rsidR="000F7742" w:rsidRPr="00874BD5">
      <w:rPr>
        <w:rFonts w:ascii="Times New Roman" w:hAnsi="Times New Roman"/>
        <w:sz w:val="18"/>
      </w:rPr>
      <w:t>6</w:t>
    </w:r>
    <w:r w:rsidRPr="00874BD5">
      <w:rPr>
        <w:rFonts w:ascii="Times New Roman" w:hAnsi="Times New Roman"/>
        <w:sz w:val="18"/>
      </w:rPr>
      <w:t>-001</w:t>
    </w:r>
    <w:r w:rsidR="00524A42" w:rsidRPr="00874BD5">
      <w:rPr>
        <w:rFonts w:ascii="Times New Roman" w:hAnsi="Times New Roman"/>
        <w:sz w:val="18"/>
      </w:rPr>
      <w:t>_</w:t>
    </w:r>
    <w:r w:rsidR="00524A42">
      <w:rPr>
        <w:rFonts w:ascii="Times New Roman" w:hAnsi="Times New Roman"/>
        <w:sz w:val="18"/>
      </w:rPr>
      <w:t>P06C</w:t>
    </w:r>
    <w:r w:rsidRPr="00493F7E">
      <w:rPr>
        <w:rFonts w:ascii="Times New Roman" w:hAnsi="Times New Roman"/>
        <w:sz w:val="18"/>
      </w:rPr>
      <w:t>_022-MP-C002</w:t>
    </w:r>
    <w:r w:rsidR="00524A42">
      <w:rPr>
        <w:rFonts w:ascii="Times New Roman" w:hAnsi="Times New Roman"/>
        <w:sz w:val="18"/>
      </w:rPr>
      <w:t>_</w:t>
    </w:r>
    <w:r>
      <w:rPr>
        <w:rFonts w:ascii="Times New Roman" w:hAnsi="Times New Roman"/>
        <w:bCs/>
        <w:sz w:val="18"/>
        <w:szCs w:val="18"/>
      </w:rPr>
      <w:t>C</w:t>
    </w:r>
    <w:r w:rsidRPr="00E60805">
      <w:rPr>
        <w:rFonts w:ascii="Times New Roman" w:hAnsi="Times New Roman"/>
        <w:bCs/>
        <w:sz w:val="18"/>
        <w:szCs w:val="18"/>
      </w:rPr>
      <w:t>ertifikační schéma NV 426/2016 Sb., příl. 3</w:t>
    </w:r>
  </w:p>
  <w:p w14:paraId="4055AEB6" w14:textId="05DB9C56" w:rsidR="006A7332" w:rsidRPr="00C0351F" w:rsidRDefault="006A7332" w:rsidP="00275B1D">
    <w:pPr>
      <w:pStyle w:val="Zpat"/>
      <w:tabs>
        <w:tab w:val="clear" w:pos="4536"/>
        <w:tab w:val="clear" w:pos="9072"/>
        <w:tab w:val="left" w:pos="2694"/>
        <w:tab w:val="left" w:pos="7938"/>
        <w:tab w:val="left" w:pos="8222"/>
      </w:tabs>
      <w:spacing w:before="40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65A0" w14:textId="77777777" w:rsidR="008861E3" w:rsidRDefault="008861E3">
      <w:r>
        <w:separator/>
      </w:r>
    </w:p>
  </w:footnote>
  <w:footnote w:type="continuationSeparator" w:id="0">
    <w:p w14:paraId="2DB8C112" w14:textId="77777777" w:rsidR="008861E3" w:rsidRDefault="00886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5"/>
      <w:gridCol w:w="4537"/>
      <w:gridCol w:w="2626"/>
      <w:gridCol w:w="1584"/>
    </w:tblGrid>
    <w:tr w:rsidR="006A7332" w14:paraId="474A49B7" w14:textId="77777777">
      <w:tc>
        <w:tcPr>
          <w:tcW w:w="541" w:type="pct"/>
          <w:tcBorders>
            <w:top w:val="double" w:sz="12" w:space="0" w:color="auto"/>
            <w:left w:val="double" w:sz="12" w:space="0" w:color="auto"/>
            <w:bottom w:val="double" w:sz="12" w:space="0" w:color="auto"/>
            <w:right w:val="single" w:sz="6" w:space="0" w:color="auto"/>
          </w:tcBorders>
          <w:vAlign w:val="center"/>
        </w:tcPr>
        <w:p w14:paraId="6D6CE12A" w14:textId="36253232" w:rsidR="006A7332" w:rsidRDefault="004923E5">
          <w:pPr>
            <w:tabs>
              <w:tab w:val="center" w:pos="284"/>
            </w:tabs>
            <w:spacing w:before="120" w:after="120"/>
            <w:jc w:val="center"/>
            <w:rPr>
              <w:rFonts w:ascii="Times New Roman" w:hAnsi="Times New Roman"/>
              <w:b/>
            </w:rPr>
          </w:pPr>
          <w:r>
            <w:rPr>
              <w:noProof/>
            </w:rPr>
            <w:drawing>
              <wp:inline distT="0" distB="0" distL="0" distR="0" wp14:anchorId="5721107C" wp14:editId="2A8247A7">
                <wp:extent cx="600075" cy="542925"/>
                <wp:effectExtent l="0" t="0" r="0" b="0"/>
                <wp:docPr id="1" name="obrázek 1" descr="P11_011-ZS-C031_logo ČMI_černé provedení_bez nápisu_NOVÉ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11_011-ZS-C031_logo ČMI_černé provedení_bez nápisu_NOVÉ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1" w:type="pct"/>
          <w:tcBorders>
            <w:top w:val="double" w:sz="12" w:space="0" w:color="auto"/>
            <w:left w:val="single" w:sz="6" w:space="0" w:color="auto"/>
            <w:bottom w:val="double" w:sz="12" w:space="0" w:color="auto"/>
            <w:right w:val="single" w:sz="6" w:space="0" w:color="auto"/>
          </w:tcBorders>
        </w:tcPr>
        <w:p w14:paraId="79BFC0D5" w14:textId="77777777" w:rsidR="006A7332" w:rsidRPr="00AC7EF1" w:rsidRDefault="006A7332" w:rsidP="00EB220B">
          <w:pPr>
            <w:spacing w:before="120"/>
            <w:ind w:left="74"/>
            <w:rPr>
              <w:rFonts w:ascii="Times New Roman" w:hAnsi="Times New Roman"/>
              <w:b/>
              <w:szCs w:val="22"/>
            </w:rPr>
          </w:pPr>
          <w:r w:rsidRPr="00AC7EF1">
            <w:rPr>
              <w:rFonts w:ascii="Times New Roman" w:hAnsi="Times New Roman"/>
              <w:b/>
              <w:szCs w:val="22"/>
            </w:rPr>
            <w:t>Český metrologický institut</w:t>
          </w:r>
        </w:p>
        <w:p w14:paraId="4C55A4EA" w14:textId="77777777" w:rsidR="006A7332" w:rsidRPr="00AC7EF1" w:rsidRDefault="006A7332">
          <w:pPr>
            <w:ind w:left="74"/>
            <w:rPr>
              <w:rFonts w:ascii="Times New Roman" w:hAnsi="Times New Roman"/>
              <w:b/>
              <w:szCs w:val="22"/>
            </w:rPr>
          </w:pPr>
          <w:r w:rsidRPr="00AC7EF1">
            <w:rPr>
              <w:rFonts w:ascii="Times New Roman" w:hAnsi="Times New Roman"/>
              <w:b/>
              <w:szCs w:val="22"/>
            </w:rPr>
            <w:t>TESTCOM – Certifikační o</w:t>
          </w:r>
          <w:r w:rsidR="000314BD" w:rsidRPr="00AC7EF1">
            <w:rPr>
              <w:rFonts w:ascii="Times New Roman" w:hAnsi="Times New Roman"/>
              <w:b/>
              <w:szCs w:val="22"/>
            </w:rPr>
            <w:t xml:space="preserve">rgán pro certifikaci výrobků </w:t>
          </w:r>
        </w:p>
        <w:p w14:paraId="0CA47077" w14:textId="77777777" w:rsidR="006A7332" w:rsidRPr="00C574EB" w:rsidRDefault="006A7332">
          <w:pPr>
            <w:ind w:left="74"/>
            <w:rPr>
              <w:rFonts w:ascii="Times New Roman" w:hAnsi="Times New Roman"/>
              <w:sz w:val="20"/>
            </w:rPr>
          </w:pPr>
          <w:r w:rsidRPr="00C574EB">
            <w:rPr>
              <w:rFonts w:ascii="Times New Roman" w:hAnsi="Times New Roman"/>
              <w:sz w:val="20"/>
            </w:rPr>
            <w:t>Akreditovaný</w:t>
          </w:r>
          <w:r w:rsidR="00E87AFA" w:rsidRPr="00C574EB">
            <w:rPr>
              <w:rFonts w:ascii="Times New Roman" w:hAnsi="Times New Roman"/>
              <w:sz w:val="20"/>
            </w:rPr>
            <w:t xml:space="preserve"> dle ČSN EN ISO/IEC 17065:2013,</w:t>
          </w:r>
          <w:r w:rsidRPr="00C574EB">
            <w:rPr>
              <w:rFonts w:ascii="Times New Roman" w:hAnsi="Times New Roman"/>
              <w:sz w:val="20"/>
            </w:rPr>
            <w:t xml:space="preserve"> ČIA č. 3136</w:t>
          </w:r>
        </w:p>
      </w:tc>
      <w:tc>
        <w:tcPr>
          <w:tcW w:w="1339" w:type="pct"/>
          <w:tcBorders>
            <w:top w:val="double" w:sz="12" w:space="0" w:color="auto"/>
            <w:left w:val="single" w:sz="6" w:space="0" w:color="auto"/>
            <w:bottom w:val="double" w:sz="12" w:space="0" w:color="auto"/>
            <w:right w:val="single" w:sz="6" w:space="0" w:color="auto"/>
          </w:tcBorders>
        </w:tcPr>
        <w:p w14:paraId="1B7B3556" w14:textId="77777777" w:rsidR="006A7332" w:rsidRPr="00AC7EF1" w:rsidRDefault="006A7332">
          <w:pPr>
            <w:tabs>
              <w:tab w:val="center" w:pos="284"/>
            </w:tabs>
            <w:spacing w:before="120" w:after="120"/>
            <w:jc w:val="center"/>
            <w:rPr>
              <w:rFonts w:ascii="Times New Roman" w:hAnsi="Times New Roman"/>
              <w:sz w:val="20"/>
            </w:rPr>
          </w:pPr>
          <w:r w:rsidRPr="00AC7EF1">
            <w:rPr>
              <w:rFonts w:ascii="Times New Roman" w:hAnsi="Times New Roman"/>
              <w:sz w:val="20"/>
            </w:rPr>
            <w:t>Identifikační číslo dokumentu:</w:t>
          </w:r>
        </w:p>
        <w:p w14:paraId="60B9EF3E" w14:textId="1C671128" w:rsidR="006A7332" w:rsidRPr="00A77393" w:rsidRDefault="006A7332">
          <w:pPr>
            <w:tabs>
              <w:tab w:val="center" w:pos="284"/>
            </w:tabs>
            <w:jc w:val="center"/>
            <w:rPr>
              <w:rFonts w:ascii="Times New Roman" w:hAnsi="Times New Roman"/>
              <w:b/>
              <w:bCs/>
              <w:szCs w:val="24"/>
            </w:rPr>
          </w:pPr>
          <w:r w:rsidRPr="00A77393">
            <w:rPr>
              <w:rFonts w:ascii="Times New Roman" w:hAnsi="Times New Roman"/>
              <w:b/>
              <w:bCs/>
              <w:szCs w:val="24"/>
            </w:rPr>
            <w:t>0</w:t>
          </w:r>
          <w:r w:rsidR="000646A0" w:rsidRPr="00A77393">
            <w:rPr>
              <w:rFonts w:ascii="Times New Roman" w:hAnsi="Times New Roman"/>
              <w:b/>
              <w:bCs/>
              <w:szCs w:val="24"/>
            </w:rPr>
            <w:t>2</w:t>
          </w:r>
          <w:r w:rsidRPr="00A77393">
            <w:rPr>
              <w:rFonts w:ascii="Times New Roman" w:hAnsi="Times New Roman"/>
              <w:b/>
              <w:bCs/>
              <w:szCs w:val="24"/>
            </w:rPr>
            <w:t>2-</w:t>
          </w:r>
          <w:r w:rsidRPr="00A77393">
            <w:rPr>
              <w:rFonts w:ascii="Times New Roman" w:hAnsi="Times New Roman"/>
              <w:b/>
              <w:bCs/>
            </w:rPr>
            <w:t>MP</w:t>
          </w:r>
          <w:r w:rsidRPr="00A77393">
            <w:rPr>
              <w:rFonts w:ascii="Times New Roman" w:hAnsi="Times New Roman"/>
              <w:b/>
              <w:bCs/>
              <w:szCs w:val="24"/>
            </w:rPr>
            <w:t>-C</w:t>
          </w:r>
          <w:r w:rsidRPr="00A77393">
            <w:rPr>
              <w:rFonts w:ascii="Times New Roman" w:hAnsi="Times New Roman"/>
              <w:b/>
              <w:bCs/>
            </w:rPr>
            <w:t>002</w:t>
          </w:r>
        </w:p>
        <w:p w14:paraId="581C16E8" w14:textId="3451A5CD" w:rsidR="006A7332" w:rsidRPr="00A77393" w:rsidRDefault="006A7332">
          <w:pPr>
            <w:tabs>
              <w:tab w:val="center" w:pos="284"/>
            </w:tabs>
            <w:jc w:val="center"/>
            <w:rPr>
              <w:rFonts w:ascii="Times New Roman" w:hAnsi="Times New Roman"/>
              <w:b/>
              <w:bCs/>
              <w:szCs w:val="24"/>
            </w:rPr>
          </w:pPr>
          <w:r w:rsidRPr="00A77393">
            <w:rPr>
              <w:rFonts w:ascii="Times New Roman" w:hAnsi="Times New Roman"/>
              <w:b/>
              <w:bCs/>
              <w:szCs w:val="24"/>
            </w:rPr>
            <w:t>Příloha č. 6</w:t>
          </w:r>
          <w:r w:rsidR="00657848">
            <w:rPr>
              <w:rFonts w:ascii="Times New Roman" w:hAnsi="Times New Roman"/>
              <w:b/>
              <w:bCs/>
              <w:szCs w:val="24"/>
            </w:rPr>
            <w:t>C</w:t>
          </w:r>
        </w:p>
        <w:p w14:paraId="48A7A603" w14:textId="7021F061" w:rsidR="006A7332" w:rsidRPr="00A77393" w:rsidRDefault="006A7332">
          <w:pPr>
            <w:tabs>
              <w:tab w:val="center" w:pos="284"/>
            </w:tabs>
            <w:spacing w:before="120" w:after="120"/>
            <w:jc w:val="center"/>
            <w:rPr>
              <w:rFonts w:ascii="Times New Roman" w:hAnsi="Times New Roman"/>
              <w:sz w:val="20"/>
            </w:rPr>
          </w:pPr>
          <w:r w:rsidRPr="00A77393">
            <w:rPr>
              <w:rFonts w:ascii="Times New Roman" w:hAnsi="Times New Roman"/>
              <w:sz w:val="20"/>
            </w:rPr>
            <w:t>Identifikační číslo záznam</w:t>
          </w:r>
          <w:r w:rsidR="00FE122A">
            <w:rPr>
              <w:rFonts w:ascii="Times New Roman" w:hAnsi="Times New Roman"/>
              <w:sz w:val="20"/>
            </w:rPr>
            <w:t>u</w:t>
          </w:r>
          <w:r w:rsidRPr="00A77393">
            <w:rPr>
              <w:rFonts w:ascii="Times New Roman" w:hAnsi="Times New Roman"/>
              <w:sz w:val="20"/>
            </w:rPr>
            <w:t>:</w:t>
          </w:r>
          <w:r w:rsidR="00DA61BE">
            <w:rPr>
              <w:rFonts w:ascii="Times New Roman" w:hAnsi="Times New Roman"/>
              <w:sz w:val="18"/>
            </w:rPr>
            <w:t xml:space="preserve"> </w:t>
          </w:r>
          <w:r w:rsidR="00FE122A" w:rsidRPr="00440F88">
            <w:rPr>
              <w:rFonts w:ascii="Times New Roman" w:hAnsi="Times New Roman"/>
              <w:sz w:val="18"/>
            </w:rPr>
            <w:t>*)</w:t>
          </w:r>
        </w:p>
        <w:p w14:paraId="629891DC" w14:textId="49972D6A" w:rsidR="006A7332" w:rsidRPr="00AC7EF1" w:rsidRDefault="009175E2">
          <w:pPr>
            <w:tabs>
              <w:tab w:val="center" w:pos="284"/>
            </w:tabs>
            <w:jc w:val="center"/>
            <w:rPr>
              <w:rFonts w:ascii="Times New Roman" w:hAnsi="Times New Roman"/>
              <w:b/>
              <w:vanish/>
              <w:color w:val="FF0000"/>
              <w:sz w:val="16"/>
              <w:szCs w:val="16"/>
            </w:rPr>
          </w:pPr>
          <w:r w:rsidRPr="00A77393">
            <w:rPr>
              <w:rFonts w:ascii="Times New Roman" w:hAnsi="Times New Roman"/>
              <w:b/>
              <w:bCs/>
              <w:szCs w:val="24"/>
            </w:rPr>
            <w:t>0</w:t>
          </w:r>
          <w:r w:rsidR="000646A0" w:rsidRPr="00A77393">
            <w:rPr>
              <w:rFonts w:ascii="Times New Roman" w:hAnsi="Times New Roman"/>
              <w:b/>
              <w:bCs/>
              <w:szCs w:val="24"/>
            </w:rPr>
            <w:t>2</w:t>
          </w:r>
          <w:r w:rsidRPr="00A77393">
            <w:rPr>
              <w:rFonts w:ascii="Times New Roman" w:hAnsi="Times New Roman"/>
              <w:b/>
              <w:bCs/>
              <w:szCs w:val="24"/>
            </w:rPr>
            <w:t>20-ZA-</w:t>
          </w:r>
          <w:r w:rsidR="00A77393" w:rsidRPr="00A77393">
            <w:rPr>
              <w:rFonts w:ascii="Times New Roman" w:hAnsi="Times New Roman"/>
              <w:b/>
              <w:bCs/>
              <w:szCs w:val="24"/>
            </w:rPr>
            <w:t>A</w:t>
          </w:r>
          <w:r w:rsidRPr="00A77393">
            <w:rPr>
              <w:rFonts w:ascii="Times New Roman" w:hAnsi="Times New Roman"/>
              <w:b/>
              <w:bCs/>
              <w:szCs w:val="24"/>
            </w:rPr>
            <w:t xml:space="preserve">           </w:t>
          </w:r>
          <w:r w:rsidR="006A7332" w:rsidRPr="00A77393">
            <w:rPr>
              <w:rFonts w:ascii="Times New Roman" w:hAnsi="Times New Roman"/>
              <w:b/>
              <w:bCs/>
              <w:szCs w:val="24"/>
            </w:rPr>
            <w:t>-</w:t>
          </w:r>
        </w:p>
      </w:tc>
      <w:tc>
        <w:tcPr>
          <w:tcW w:w="809" w:type="pct"/>
          <w:tcBorders>
            <w:top w:val="double" w:sz="12" w:space="0" w:color="auto"/>
            <w:left w:val="single" w:sz="6" w:space="0" w:color="auto"/>
            <w:bottom w:val="double" w:sz="12" w:space="0" w:color="auto"/>
            <w:right w:val="double" w:sz="12" w:space="0" w:color="auto"/>
          </w:tcBorders>
        </w:tcPr>
        <w:p w14:paraId="0851DAF9" w14:textId="2C75FF86" w:rsidR="006A7332" w:rsidRDefault="00EB220B">
          <w:pPr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Strana</w:t>
          </w:r>
          <w:r w:rsidR="006A7332">
            <w:rPr>
              <w:rFonts w:ascii="Times New Roman" w:hAnsi="Times New Roman"/>
              <w:sz w:val="20"/>
            </w:rPr>
            <w:t xml:space="preserve">: </w:t>
          </w:r>
          <w:r w:rsidR="006A7332">
            <w:rPr>
              <w:rFonts w:ascii="Times New Roman" w:hAnsi="Times New Roman"/>
              <w:sz w:val="20"/>
            </w:rPr>
            <w:fldChar w:fldCharType="begin"/>
          </w:r>
          <w:r w:rsidR="006A7332">
            <w:rPr>
              <w:rFonts w:ascii="Times New Roman" w:hAnsi="Times New Roman"/>
              <w:sz w:val="20"/>
            </w:rPr>
            <w:instrText xml:space="preserve"> PAGE </w:instrText>
          </w:r>
          <w:r w:rsidR="006A7332">
            <w:rPr>
              <w:rFonts w:ascii="Times New Roman" w:hAnsi="Times New Roman"/>
              <w:sz w:val="20"/>
            </w:rPr>
            <w:fldChar w:fldCharType="separate"/>
          </w:r>
          <w:r w:rsidR="00822AF7">
            <w:rPr>
              <w:rFonts w:ascii="Times New Roman" w:hAnsi="Times New Roman"/>
              <w:noProof/>
              <w:sz w:val="20"/>
            </w:rPr>
            <w:t>1</w:t>
          </w:r>
          <w:r w:rsidR="006A7332">
            <w:rPr>
              <w:rFonts w:ascii="Times New Roman" w:hAnsi="Times New Roman"/>
              <w:sz w:val="20"/>
            </w:rPr>
            <w:fldChar w:fldCharType="end"/>
          </w:r>
          <w:r w:rsidR="006A7332">
            <w:rPr>
              <w:rFonts w:ascii="Times New Roman" w:hAnsi="Times New Roman"/>
              <w:sz w:val="20"/>
            </w:rPr>
            <w:t>/</w:t>
          </w:r>
          <w:r w:rsidR="006A7332">
            <w:rPr>
              <w:rFonts w:ascii="Times New Roman" w:hAnsi="Times New Roman"/>
              <w:sz w:val="20"/>
            </w:rPr>
            <w:fldChar w:fldCharType="begin"/>
          </w:r>
          <w:r w:rsidR="006A7332">
            <w:rPr>
              <w:rFonts w:ascii="Times New Roman" w:hAnsi="Times New Roman"/>
              <w:sz w:val="20"/>
            </w:rPr>
            <w:instrText xml:space="preserve"> NUMPAGES </w:instrText>
          </w:r>
          <w:r w:rsidR="006A7332">
            <w:rPr>
              <w:rFonts w:ascii="Times New Roman" w:hAnsi="Times New Roman"/>
              <w:sz w:val="20"/>
            </w:rPr>
            <w:fldChar w:fldCharType="separate"/>
          </w:r>
          <w:r w:rsidR="00822AF7">
            <w:rPr>
              <w:rFonts w:ascii="Times New Roman" w:hAnsi="Times New Roman"/>
              <w:noProof/>
              <w:sz w:val="20"/>
            </w:rPr>
            <w:t>5</w:t>
          </w:r>
          <w:r w:rsidR="006A7332">
            <w:rPr>
              <w:rFonts w:ascii="Times New Roman" w:hAnsi="Times New Roman"/>
              <w:sz w:val="20"/>
            </w:rPr>
            <w:fldChar w:fldCharType="end"/>
          </w:r>
        </w:p>
      </w:tc>
    </w:tr>
  </w:tbl>
  <w:p w14:paraId="07FAC15C" w14:textId="77777777" w:rsidR="006A7332" w:rsidRDefault="006A7332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5413D"/>
    <w:multiLevelType w:val="hybridMultilevel"/>
    <w:tmpl w:val="9EB04684"/>
    <w:lvl w:ilvl="0" w:tplc="3F5E859E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5AD02F0F"/>
    <w:multiLevelType w:val="hybridMultilevel"/>
    <w:tmpl w:val="DC16DB1C"/>
    <w:lvl w:ilvl="0" w:tplc="77D49CB8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B0A4D56"/>
    <w:multiLevelType w:val="hybridMultilevel"/>
    <w:tmpl w:val="3BF45946"/>
    <w:lvl w:ilvl="0" w:tplc="0405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44A28"/>
    <w:multiLevelType w:val="singleLevel"/>
    <w:tmpl w:val="2CD0A19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7E5D0A3D"/>
    <w:multiLevelType w:val="hybridMultilevel"/>
    <w:tmpl w:val="E4FC3DA2"/>
    <w:lvl w:ilvl="0" w:tplc="284C3ABA">
      <w:start w:val="2"/>
      <w:numFmt w:val="bullet"/>
      <w:pStyle w:val="MP-odr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05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167725">
    <w:abstractNumId w:val="3"/>
  </w:num>
  <w:num w:numId="2" w16cid:durableId="979262155">
    <w:abstractNumId w:val="0"/>
  </w:num>
  <w:num w:numId="3" w16cid:durableId="967707451">
    <w:abstractNumId w:val="1"/>
  </w:num>
  <w:num w:numId="4" w16cid:durableId="1782873932">
    <w:abstractNumId w:val="4"/>
  </w:num>
  <w:num w:numId="5" w16cid:durableId="1945723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67"/>
    <w:rsid w:val="00014DD2"/>
    <w:rsid w:val="00030098"/>
    <w:rsid w:val="000314BD"/>
    <w:rsid w:val="000502CD"/>
    <w:rsid w:val="000646A0"/>
    <w:rsid w:val="00082AA2"/>
    <w:rsid w:val="000F7742"/>
    <w:rsid w:val="000F7F43"/>
    <w:rsid w:val="0014008C"/>
    <w:rsid w:val="00144FF2"/>
    <w:rsid w:val="001B02C9"/>
    <w:rsid w:val="001D69F6"/>
    <w:rsid w:val="001E2EA7"/>
    <w:rsid w:val="00210D96"/>
    <w:rsid w:val="00232912"/>
    <w:rsid w:val="00275B1D"/>
    <w:rsid w:val="002D42FA"/>
    <w:rsid w:val="00303C55"/>
    <w:rsid w:val="00311A20"/>
    <w:rsid w:val="00375EE1"/>
    <w:rsid w:val="00382F62"/>
    <w:rsid w:val="00392442"/>
    <w:rsid w:val="003970F9"/>
    <w:rsid w:val="003C0266"/>
    <w:rsid w:val="003D48D5"/>
    <w:rsid w:val="003E2B82"/>
    <w:rsid w:val="004175C6"/>
    <w:rsid w:val="00422DBA"/>
    <w:rsid w:val="00440F88"/>
    <w:rsid w:val="004415CE"/>
    <w:rsid w:val="004447A1"/>
    <w:rsid w:val="00470BA4"/>
    <w:rsid w:val="004923E5"/>
    <w:rsid w:val="004F3BB2"/>
    <w:rsid w:val="00520DC3"/>
    <w:rsid w:val="00524A42"/>
    <w:rsid w:val="0059181C"/>
    <w:rsid w:val="005B1846"/>
    <w:rsid w:val="00600B93"/>
    <w:rsid w:val="006120D1"/>
    <w:rsid w:val="00657848"/>
    <w:rsid w:val="00680A68"/>
    <w:rsid w:val="006A58C0"/>
    <w:rsid w:val="006A7332"/>
    <w:rsid w:val="00734037"/>
    <w:rsid w:val="007C1A58"/>
    <w:rsid w:val="00814EAB"/>
    <w:rsid w:val="00822AF7"/>
    <w:rsid w:val="00831DCC"/>
    <w:rsid w:val="00874BD5"/>
    <w:rsid w:val="008861E3"/>
    <w:rsid w:val="009151BF"/>
    <w:rsid w:val="009175E2"/>
    <w:rsid w:val="00932537"/>
    <w:rsid w:val="00943003"/>
    <w:rsid w:val="00951984"/>
    <w:rsid w:val="00970C2C"/>
    <w:rsid w:val="00982D5D"/>
    <w:rsid w:val="009F1F37"/>
    <w:rsid w:val="009F7535"/>
    <w:rsid w:val="00A67DC1"/>
    <w:rsid w:val="00A77393"/>
    <w:rsid w:val="00AC2767"/>
    <w:rsid w:val="00AC7EF1"/>
    <w:rsid w:val="00B07D28"/>
    <w:rsid w:val="00B72088"/>
    <w:rsid w:val="00B85021"/>
    <w:rsid w:val="00BB2336"/>
    <w:rsid w:val="00C0351F"/>
    <w:rsid w:val="00C37AF0"/>
    <w:rsid w:val="00C574EB"/>
    <w:rsid w:val="00C8766C"/>
    <w:rsid w:val="00CA0829"/>
    <w:rsid w:val="00CA7A98"/>
    <w:rsid w:val="00CC1EDA"/>
    <w:rsid w:val="00D06852"/>
    <w:rsid w:val="00D275DE"/>
    <w:rsid w:val="00DA61BE"/>
    <w:rsid w:val="00DC2256"/>
    <w:rsid w:val="00DC5811"/>
    <w:rsid w:val="00DE1882"/>
    <w:rsid w:val="00DF589F"/>
    <w:rsid w:val="00DF66FD"/>
    <w:rsid w:val="00E0263A"/>
    <w:rsid w:val="00E07E2B"/>
    <w:rsid w:val="00E305BC"/>
    <w:rsid w:val="00E362A9"/>
    <w:rsid w:val="00E87AFA"/>
    <w:rsid w:val="00E9472A"/>
    <w:rsid w:val="00E96CDA"/>
    <w:rsid w:val="00EB220B"/>
    <w:rsid w:val="00EC76F2"/>
    <w:rsid w:val="00ED3C4C"/>
    <w:rsid w:val="00F26CEE"/>
    <w:rsid w:val="00F36922"/>
    <w:rsid w:val="00F91BB3"/>
    <w:rsid w:val="00FB30C7"/>
    <w:rsid w:val="00FB6AC5"/>
    <w:rsid w:val="00FC083F"/>
    <w:rsid w:val="00F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3DF9C"/>
  <w15:docId w15:val="{02799E79-DEE3-4D33-AEE5-6305373C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tabs>
        <w:tab w:val="left" w:pos="3686"/>
        <w:tab w:val="left" w:pos="6237"/>
        <w:tab w:val="left" w:pos="7230"/>
        <w:tab w:val="left" w:pos="8647"/>
      </w:tabs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keepLines/>
      <w:spacing w:before="640" w:after="120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keepLines/>
      <w:spacing w:before="240" w:after="120"/>
      <w:ind w:left="72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240" w:after="120"/>
      <w:ind w:left="720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120"/>
      <w:ind w:left="720"/>
      <w:outlineLvl w:val="3"/>
    </w:pPr>
  </w:style>
  <w:style w:type="paragraph" w:styleId="Nadpis5">
    <w:name w:val="heading 5"/>
    <w:basedOn w:val="Normln"/>
    <w:next w:val="Normln"/>
    <w:qFormat/>
    <w:pPr>
      <w:keepNext/>
      <w:keepLines/>
      <w:spacing w:before="240" w:after="120"/>
      <w:ind w:left="720"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keepLines/>
      <w:spacing w:before="240" w:after="120"/>
      <w:ind w:left="72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keepLines/>
      <w:spacing w:before="240" w:after="120"/>
      <w:ind w:left="720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keepLines/>
      <w:spacing w:before="240" w:after="120"/>
      <w:ind w:left="72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keepNext/>
      <w:keepLines/>
      <w:spacing w:before="240" w:after="120"/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adresta">
    <w:name w:val="Adresa adresáta"/>
    <w:basedOn w:val="Normln"/>
    <w:pPr>
      <w:spacing w:before="60"/>
    </w:pPr>
    <w:rPr>
      <w:b/>
    </w:rPr>
  </w:style>
  <w:style w:type="paragraph" w:customStyle="1" w:styleId="Obrzek">
    <w:name w:val="Obrázek"/>
    <w:basedOn w:val="Normln"/>
    <w:next w:val="Normln"/>
    <w:pPr>
      <w:keepNext/>
      <w:spacing w:after="240"/>
      <w:ind w:left="4680"/>
    </w:pPr>
  </w:style>
  <w:style w:type="character" w:customStyle="1" w:styleId="Hornindex">
    <w:name w:val="Horní index"/>
    <w:rPr>
      <w:rFonts w:ascii="Arial" w:hAnsi="Arial"/>
      <w:vertAlign w:val="superscript"/>
    </w:rPr>
  </w:style>
  <w:style w:type="paragraph" w:customStyle="1" w:styleId="Vc">
    <w:name w:val="Věc"/>
    <w:basedOn w:val="Normln"/>
    <w:pPr>
      <w:tabs>
        <w:tab w:val="clear" w:pos="6237"/>
        <w:tab w:val="clear" w:pos="7230"/>
        <w:tab w:val="left" w:pos="5954"/>
        <w:tab w:val="left" w:pos="11766"/>
      </w:tabs>
    </w:pPr>
    <w:rPr>
      <w:sz w:val="24"/>
      <w:u w:val="single"/>
    </w:rPr>
  </w:style>
  <w:style w:type="paragraph" w:styleId="Seznamsodrkami5">
    <w:name w:val="List Bullet 5"/>
    <w:basedOn w:val="Normln"/>
    <w:pPr>
      <w:spacing w:after="240"/>
      <w:ind w:left="2160"/>
    </w:pPr>
  </w:style>
  <w:style w:type="paragraph" w:styleId="Zhlav">
    <w:name w:val="header"/>
    <w:basedOn w:val="Normln"/>
    <w:pPr>
      <w:tabs>
        <w:tab w:val="clear" w:pos="3686"/>
        <w:tab w:val="clear" w:pos="6237"/>
        <w:tab w:val="clear" w:pos="7230"/>
        <w:tab w:val="clear" w:pos="8647"/>
        <w:tab w:val="center" w:pos="4536"/>
        <w:tab w:val="right" w:pos="9072"/>
      </w:tabs>
    </w:pPr>
  </w:style>
  <w:style w:type="paragraph" w:customStyle="1" w:styleId="Podpis1">
    <w:name w:val="Podpis 1"/>
    <w:basedOn w:val="Normln"/>
    <w:pPr>
      <w:tabs>
        <w:tab w:val="clear" w:pos="3686"/>
        <w:tab w:val="clear" w:pos="7230"/>
        <w:tab w:val="clear" w:pos="8647"/>
      </w:tabs>
    </w:pPr>
    <w:rPr>
      <w:spacing w:val="40"/>
    </w:rPr>
  </w:style>
  <w:style w:type="paragraph" w:customStyle="1" w:styleId="Podpis2">
    <w:name w:val="Podpis 2"/>
    <w:basedOn w:val="Normln"/>
    <w:pPr>
      <w:tabs>
        <w:tab w:val="clear" w:pos="3686"/>
        <w:tab w:val="clear" w:pos="6237"/>
        <w:tab w:val="clear" w:pos="7230"/>
        <w:tab w:val="clear" w:pos="8647"/>
        <w:tab w:val="left" w:pos="5103"/>
      </w:tabs>
    </w:pPr>
  </w:style>
  <w:style w:type="paragraph" w:styleId="Zpat">
    <w:name w:val="footer"/>
    <w:basedOn w:val="Normln"/>
    <w:link w:val="ZpatChar"/>
    <w:pPr>
      <w:tabs>
        <w:tab w:val="clear" w:pos="3686"/>
        <w:tab w:val="clear" w:pos="6237"/>
        <w:tab w:val="clear" w:pos="7230"/>
        <w:tab w:val="clear" w:pos="8647"/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">
    <w:name w:val="Body Text"/>
    <w:basedOn w:val="Normln"/>
    <w:pPr>
      <w:tabs>
        <w:tab w:val="clear" w:pos="3686"/>
        <w:tab w:val="clear" w:pos="7230"/>
        <w:tab w:val="clear" w:pos="8647"/>
      </w:tabs>
    </w:pPr>
    <w:rPr>
      <w:rFonts w:ascii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B85021"/>
    <w:rPr>
      <w:rFonts w:ascii="Arial" w:hAnsi="Arial"/>
      <w:sz w:val="22"/>
    </w:rPr>
  </w:style>
  <w:style w:type="paragraph" w:customStyle="1" w:styleId="MP-odr">
    <w:name w:val="MP-odr"/>
    <w:basedOn w:val="Normln"/>
    <w:rsid w:val="00680A68"/>
    <w:pPr>
      <w:numPr>
        <w:numId w:val="4"/>
      </w:numPr>
      <w:tabs>
        <w:tab w:val="clear" w:pos="3686"/>
        <w:tab w:val="clear" w:pos="6237"/>
        <w:tab w:val="clear" w:pos="7230"/>
        <w:tab w:val="clear" w:pos="8647"/>
      </w:tabs>
      <w:spacing w:after="120"/>
      <w:jc w:val="both"/>
    </w:pPr>
    <w:rPr>
      <w:rFonts w:ascii="Times New Roman" w:eastAsiaTheme="minorEastAsia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F774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5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mi.gov.cz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antisek.sebek@cmi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\WORD\TEMPLATE\CMI_D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CMI_DOP</Template>
  <TotalTime>11</TotalTime>
  <Pages>5</Pages>
  <Words>900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ČMI</Company>
  <LinksUpToDate>false</LinksUpToDate>
  <CharactersWithSpaces>6200</CharactersWithSpaces>
  <SharedDoc>false</SharedDoc>
  <HLinks>
    <vt:vector size="6" baseType="variant">
      <vt:variant>
        <vt:i4>8192089</vt:i4>
      </vt:variant>
      <vt:variant>
        <vt:i4>6</vt:i4>
      </vt:variant>
      <vt:variant>
        <vt:i4>0</vt:i4>
      </vt:variant>
      <vt:variant>
        <vt:i4>5</vt:i4>
      </vt:variant>
      <vt:variant>
        <vt:lpwstr>mailto:fsebek@cmi.cz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Blahová</dc:creator>
  <cp:lastModifiedBy>Nikola Šmidmayerová</cp:lastModifiedBy>
  <cp:revision>8</cp:revision>
  <cp:lastPrinted>2005-06-27T05:56:00Z</cp:lastPrinted>
  <dcterms:created xsi:type="dcterms:W3CDTF">2026-05-25T13:41:00Z</dcterms:created>
  <dcterms:modified xsi:type="dcterms:W3CDTF">2026-05-26T15:51:00Z</dcterms:modified>
</cp:coreProperties>
</file>