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701"/>
        <w:gridCol w:w="1985"/>
        <w:gridCol w:w="1204"/>
        <w:gridCol w:w="3190"/>
      </w:tblGrid>
      <w:tr w:rsidR="007D7D19" w14:paraId="0B87BA96" w14:textId="77777777" w:rsidTr="007D7D19">
        <w:trPr>
          <w:trHeight w:val="454"/>
        </w:trPr>
        <w:tc>
          <w:tcPr>
            <w:tcW w:w="10420" w:type="dxa"/>
            <w:gridSpan w:val="5"/>
            <w:shd w:val="clear" w:color="auto" w:fill="E2EFD9" w:themeFill="accent6" w:themeFillTint="33"/>
            <w:vAlign w:val="center"/>
          </w:tcPr>
          <w:p w14:paraId="62D4748A" w14:textId="4FD93110" w:rsidR="007D7D19" w:rsidRPr="00451FD9" w:rsidRDefault="007D7D19" w:rsidP="00F075BF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spacing w:val="10"/>
              </w:rPr>
            </w:pPr>
            <w:r w:rsidRPr="00451FD9">
              <w:rPr>
                <w:rFonts w:ascii="Arial" w:hAnsi="Arial" w:cs="Arial"/>
                <w:b/>
                <w:spacing w:val="10"/>
              </w:rPr>
              <w:t xml:space="preserve">ŽÁDOST O </w:t>
            </w:r>
            <w:r w:rsidR="00F075BF">
              <w:rPr>
                <w:rFonts w:ascii="Arial" w:hAnsi="Arial" w:cs="Arial"/>
                <w:b/>
                <w:spacing w:val="10"/>
              </w:rPr>
              <w:t>RECERTIFIKACI</w:t>
            </w:r>
            <w:r w:rsidR="00F075BF">
              <w:rPr>
                <w:rFonts w:ascii="Arial" w:hAnsi="Arial" w:cs="Arial"/>
                <w:b/>
                <w:spacing w:val="10"/>
              </w:rPr>
              <w:br/>
              <w:t>(</w:t>
            </w:r>
            <w:r>
              <w:rPr>
                <w:rFonts w:ascii="Arial" w:hAnsi="Arial" w:cs="Arial"/>
                <w:b/>
                <w:spacing w:val="10"/>
              </w:rPr>
              <w:t>PRODLOUŽENÍ PLATNOSTI CERTIFIKÁTU</w:t>
            </w:r>
            <w:r w:rsidR="00F075BF">
              <w:rPr>
                <w:rFonts w:ascii="Arial" w:hAnsi="Arial" w:cs="Arial"/>
                <w:b/>
                <w:spacing w:val="10"/>
              </w:rPr>
              <w:t>)</w:t>
            </w:r>
          </w:p>
        </w:tc>
      </w:tr>
      <w:tr w:rsidR="007D7D19" w:rsidRPr="00EC67B7" w14:paraId="38BB110F" w14:textId="77777777" w:rsidTr="00794E36">
        <w:trPr>
          <w:trHeight w:val="113"/>
        </w:trPr>
        <w:tc>
          <w:tcPr>
            <w:tcW w:w="10420" w:type="dxa"/>
            <w:gridSpan w:val="5"/>
          </w:tcPr>
          <w:p w14:paraId="710DC7E8" w14:textId="77777777" w:rsidR="007D7D19" w:rsidRPr="00EC67B7" w:rsidRDefault="007D7D19" w:rsidP="00794E3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D19" w14:paraId="006CF0F1" w14:textId="77777777" w:rsidTr="00794E36">
        <w:trPr>
          <w:trHeight w:val="454"/>
        </w:trPr>
        <w:tc>
          <w:tcPr>
            <w:tcW w:w="10420" w:type="dxa"/>
            <w:gridSpan w:val="5"/>
            <w:vAlign w:val="center"/>
          </w:tcPr>
          <w:p w14:paraId="7B8A3700" w14:textId="60F9C3F8" w:rsidR="007D7D19" w:rsidRPr="00281A6E" w:rsidRDefault="007D7D19" w:rsidP="00643211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u w:val="single"/>
              </w:rPr>
            </w:pPr>
            <w:r w:rsidRPr="007B1E9C">
              <w:rPr>
                <w:rFonts w:ascii="Arial" w:hAnsi="Arial" w:cs="Arial"/>
                <w:sz w:val="22"/>
                <w:szCs w:val="22"/>
              </w:rPr>
              <w:t xml:space="preserve">Žádám o provedení </w:t>
            </w:r>
            <w:r>
              <w:rPr>
                <w:rFonts w:ascii="Arial" w:hAnsi="Arial" w:cs="Arial"/>
                <w:sz w:val="22"/>
                <w:szCs w:val="22"/>
              </w:rPr>
              <w:t>re</w:t>
            </w:r>
            <w:r w:rsidRPr="007B1E9C">
              <w:rPr>
                <w:rFonts w:ascii="Arial" w:hAnsi="Arial" w:cs="Arial"/>
                <w:sz w:val="22"/>
                <w:szCs w:val="22"/>
              </w:rPr>
              <w:t xml:space="preserve">certifikace a </w:t>
            </w:r>
            <w:r>
              <w:rPr>
                <w:rFonts w:ascii="Arial" w:hAnsi="Arial" w:cs="Arial"/>
                <w:sz w:val="22"/>
                <w:szCs w:val="22"/>
              </w:rPr>
              <w:t>prodloužení platnosti</w:t>
            </w:r>
            <w:r w:rsidRPr="007B1E9C">
              <w:rPr>
                <w:rFonts w:ascii="Arial" w:hAnsi="Arial" w:cs="Arial"/>
                <w:sz w:val="22"/>
                <w:szCs w:val="22"/>
              </w:rPr>
              <w:t xml:space="preserve"> certifikátu </w:t>
            </w:r>
          </w:p>
        </w:tc>
      </w:tr>
      <w:tr w:rsidR="007D7D19" w14:paraId="31F21390" w14:textId="77777777" w:rsidTr="007D7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40" w:type="dxa"/>
            <w:vAlign w:val="center"/>
          </w:tcPr>
          <w:p w14:paraId="5129FF10" w14:textId="22772B50" w:rsidR="007D7D19" w:rsidRPr="00D23ED5" w:rsidRDefault="007D7D19" w:rsidP="00794E36">
            <w:pPr>
              <w:pStyle w:val="Zkladntext"/>
              <w:widowControl w:val="0"/>
              <w:spacing w:before="60" w:after="60"/>
              <w:jc w:val="left"/>
              <w:rPr>
                <w:rFonts w:ascii="Arial" w:hAnsi="Arial" w:cs="Arial"/>
              </w:rPr>
            </w:pPr>
            <w:r w:rsidRPr="00F85903">
              <w:rPr>
                <w:rFonts w:ascii="Arial" w:hAnsi="Arial" w:cs="Arial"/>
                <w:b/>
                <w:bCs/>
                <w:sz w:val="18"/>
                <w:szCs w:val="22"/>
              </w:rPr>
              <w:t>Žadatel</w:t>
            </w:r>
            <w:r w:rsidR="00F075BF">
              <w:rPr>
                <w:rFonts w:ascii="Arial" w:hAnsi="Arial" w:cs="Arial"/>
                <w:b/>
                <w:bCs/>
                <w:sz w:val="18"/>
                <w:szCs w:val="22"/>
              </w:rPr>
              <w:t>(ka)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080" w:type="dxa"/>
            <w:gridSpan w:val="4"/>
            <w:vAlign w:val="center"/>
          </w:tcPr>
          <w:p w14:paraId="532AF47C" w14:textId="77777777" w:rsidR="007D7D19" w:rsidRPr="00371A2B" w:rsidRDefault="00000000" w:rsidP="00794E36">
            <w:pPr>
              <w:pStyle w:val="Zkladntext"/>
              <w:spacing w:before="40" w:after="4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tag w:val="SUBJEKT"/>
                <w:id w:val="815064962"/>
                <w:placeholder>
                  <w:docPart w:val="DB77359C522943658A3349943499A9DF"/>
                </w:placeholder>
                <w:showingPlcHdr/>
              </w:sdtPr>
              <w:sdtContent>
                <w:r w:rsidR="007D7D19" w:rsidRPr="00371A2B">
                  <w:rPr>
                    <w:rStyle w:val="Zstupntext"/>
                    <w:rFonts w:ascii="Arial" w:hAnsi="Arial" w:cs="Arial"/>
                    <w:b/>
                    <w:bCs/>
                    <w:sz w:val="20"/>
                    <w:szCs w:val="20"/>
                  </w:rPr>
                  <w:t>Uveďte jméno a příjmení včetně titulů.</w:t>
                </w:r>
              </w:sdtContent>
            </w:sdt>
          </w:p>
        </w:tc>
      </w:tr>
      <w:tr w:rsidR="007D7D19" w14:paraId="4170C3DC" w14:textId="77777777" w:rsidTr="007D7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40" w:type="dxa"/>
            <w:vAlign w:val="center"/>
          </w:tcPr>
          <w:p w14:paraId="2EE53EF9" w14:textId="77777777" w:rsidR="007D7D19" w:rsidRPr="006530CD" w:rsidRDefault="007D7D19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 w:rsidRPr="006530CD">
              <w:rPr>
                <w:rFonts w:ascii="Arial" w:hAnsi="Arial" w:cs="Arial"/>
                <w:b/>
                <w:bCs/>
                <w:iCs/>
                <w:sz w:val="18"/>
              </w:rPr>
              <w:t>Datum narození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:</w:t>
            </w:r>
          </w:p>
        </w:tc>
        <w:tc>
          <w:tcPr>
            <w:tcW w:w="8080" w:type="dxa"/>
            <w:gridSpan w:val="4"/>
            <w:vAlign w:val="center"/>
          </w:tcPr>
          <w:p w14:paraId="2BADB11F" w14:textId="77777777" w:rsidR="007D7D19" w:rsidRPr="00371A2B" w:rsidRDefault="00000000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tag w:val="SUBJEKT"/>
                <w:id w:val="1084036799"/>
                <w:placeholder>
                  <w:docPart w:val="0532375510F2436890F7D690CCD28CC3"/>
                </w:placeholder>
                <w:showingPlcHdr/>
              </w:sdtPr>
              <w:sdtContent>
                <w:r w:rsidR="007D7D19" w:rsidRPr="00371A2B">
                  <w:rPr>
                    <w:rStyle w:val="Zstupntext"/>
                    <w:rFonts w:ascii="Arial" w:hAnsi="Arial" w:cs="Arial"/>
                    <w:b/>
                    <w:bCs/>
                    <w:sz w:val="20"/>
                    <w:szCs w:val="20"/>
                  </w:rPr>
                  <w:t>Uveďte datum narození.</w:t>
                </w:r>
              </w:sdtContent>
            </w:sdt>
          </w:p>
        </w:tc>
      </w:tr>
      <w:tr w:rsidR="007D7D19" w14:paraId="38829B7B" w14:textId="77777777" w:rsidTr="0064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40" w:type="dxa"/>
            <w:vAlign w:val="center"/>
          </w:tcPr>
          <w:p w14:paraId="576ADCA5" w14:textId="7027F015" w:rsidR="007D7D19" w:rsidRPr="006530CD" w:rsidRDefault="00643211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Číslo</w:t>
            </w:r>
            <w:r w:rsidR="007D7D19">
              <w:rPr>
                <w:rFonts w:ascii="Arial" w:hAnsi="Arial" w:cs="Arial"/>
                <w:b/>
                <w:bCs/>
                <w:iCs/>
                <w:sz w:val="18"/>
              </w:rPr>
              <w:t xml:space="preserve"> certifikátu:</w:t>
            </w:r>
          </w:p>
        </w:tc>
        <w:tc>
          <w:tcPr>
            <w:tcW w:w="3686" w:type="dxa"/>
            <w:gridSpan w:val="2"/>
            <w:vAlign w:val="center"/>
          </w:tcPr>
          <w:p w14:paraId="28BAD7D6" w14:textId="77777777" w:rsidR="007D7D19" w:rsidRPr="00643211" w:rsidRDefault="00000000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UBJEKT"/>
                <w:id w:val="-1068960897"/>
                <w:placeholder>
                  <w:docPart w:val="95F5C5A72EC341D8977CDF1F61E51AE5"/>
                </w:placeholder>
                <w:showingPlcHdr/>
              </w:sdtPr>
              <w:sdtContent>
                <w:r w:rsidR="007D7D19" w:rsidRPr="00643211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Uveďte registrační číslo certifikátu.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399F8A1F" w14:textId="3C1E33E9" w:rsidR="007D7D19" w:rsidRPr="00371A2B" w:rsidRDefault="007D7D19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4321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Platnost: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2"/>
                </w:rPr>
                <w:id w:val="1308669887"/>
                <w:placeholder>
                  <w:docPart w:val="55BDE89F414945A1823E80DF24B3F34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643211" w:rsidRPr="00643211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</w:tc>
      </w:tr>
      <w:tr w:rsidR="007D7D19" w14:paraId="144385CC" w14:textId="77777777" w:rsidTr="007D7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2340" w:type="dxa"/>
            <w:vMerge w:val="restart"/>
          </w:tcPr>
          <w:p w14:paraId="16ACDB56" w14:textId="77777777" w:rsidR="007D7D19" w:rsidRPr="00E15011" w:rsidRDefault="007D7D19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5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Objednatel 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>- fakturační místo: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název a 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>úplná adresa)</w:t>
            </w:r>
          </w:p>
        </w:tc>
        <w:tc>
          <w:tcPr>
            <w:tcW w:w="8080" w:type="dxa"/>
            <w:gridSpan w:val="4"/>
            <w:tcBorders>
              <w:bottom w:val="nil"/>
            </w:tcBorders>
          </w:tcPr>
          <w:p w14:paraId="0067415F" w14:textId="77777777" w:rsidR="007D7D19" w:rsidRPr="006530CD" w:rsidRDefault="00000000" w:rsidP="00794E36">
            <w:pPr>
              <w:pStyle w:val="Zkladntext"/>
              <w:tabs>
                <w:tab w:val="left" w:pos="2870"/>
              </w:tabs>
              <w:spacing w:before="60" w:after="6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198161722"/>
                <w:placeholder>
                  <w:docPart w:val="4BD3AA12067841B7998F3CD6E4737FEF"/>
                </w:placeholder>
                <w:showingPlcHdr/>
              </w:sdtPr>
              <w:sdtContent>
                <w:r w:rsidR="007D7D1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Uveďte </w:t>
                </w:r>
                <w:r w:rsidR="007D7D19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název a </w:t>
                </w:r>
                <w:r w:rsidR="007D7D1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adresu sídla subjektu dle obchodního rejstříku.</w:t>
                </w:r>
              </w:sdtContent>
            </w:sdt>
          </w:p>
        </w:tc>
      </w:tr>
      <w:tr w:rsidR="007D7D19" w14:paraId="4C41F954" w14:textId="77777777" w:rsidTr="0064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340" w:type="dxa"/>
            <w:vMerge/>
            <w:vAlign w:val="center"/>
          </w:tcPr>
          <w:p w14:paraId="7D70A3FF" w14:textId="77777777" w:rsidR="007D7D19" w:rsidRPr="00E15011" w:rsidRDefault="007D7D19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nil"/>
              <w:right w:val="nil"/>
            </w:tcBorders>
            <w:vAlign w:val="center"/>
          </w:tcPr>
          <w:p w14:paraId="65506161" w14:textId="77777777" w:rsidR="007D7D19" w:rsidRPr="006530CD" w:rsidRDefault="007D7D19" w:rsidP="00794E36">
            <w:pPr>
              <w:pStyle w:val="Zkladntext"/>
              <w:tabs>
                <w:tab w:val="left" w:pos="2870"/>
              </w:tabs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6530CD">
              <w:rPr>
                <w:rFonts w:ascii="Arial" w:hAnsi="Arial" w:cs="Arial"/>
                <w:sz w:val="18"/>
                <w:szCs w:val="18"/>
              </w:rPr>
              <w:t xml:space="preserve">IČ: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228310087"/>
                <w:placeholder>
                  <w:docPart w:val="E0607B959AC04076B6D3425F6CB5D71F"/>
                </w:placeholder>
                <w:showingPlcHdr/>
              </w:sdtPr>
              <w:sdtContent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Uveďte IČ.</w:t>
                </w:r>
              </w:sdtContent>
            </w:sdt>
          </w:p>
        </w:tc>
        <w:tc>
          <w:tcPr>
            <w:tcW w:w="4394" w:type="dxa"/>
            <w:gridSpan w:val="2"/>
            <w:tcBorders>
              <w:top w:val="nil"/>
              <w:left w:val="nil"/>
            </w:tcBorders>
            <w:vAlign w:val="center"/>
          </w:tcPr>
          <w:p w14:paraId="57B4C04C" w14:textId="77777777" w:rsidR="007D7D19" w:rsidRPr="006530CD" w:rsidRDefault="007D7D19" w:rsidP="00794E36">
            <w:pPr>
              <w:pStyle w:val="Zkladntext"/>
              <w:tabs>
                <w:tab w:val="left" w:pos="2870"/>
              </w:tabs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6530CD">
              <w:rPr>
                <w:rFonts w:ascii="Arial" w:hAnsi="Arial" w:cs="Arial"/>
                <w:sz w:val="18"/>
                <w:szCs w:val="18"/>
              </w:rPr>
              <w:t xml:space="preserve">DIČ: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1014220657"/>
                <w:placeholder>
                  <w:docPart w:val="E25F092641F34B38902D419B720A4CB5"/>
                </w:placeholder>
                <w:showingPlcHdr/>
              </w:sdtPr>
              <w:sdtContent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Uveďte DIČ.</w:t>
                </w:r>
              </w:sdtContent>
            </w:sdt>
          </w:p>
        </w:tc>
      </w:tr>
      <w:tr w:rsidR="007D7D19" w14:paraId="75DCCBB1" w14:textId="77777777" w:rsidTr="007D7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40" w:type="dxa"/>
            <w:vAlign w:val="center"/>
          </w:tcPr>
          <w:p w14:paraId="1A06DD91" w14:textId="3C168DBF" w:rsidR="007D7D19" w:rsidRPr="00E15011" w:rsidRDefault="007D7D19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5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Adresa pracoviště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 xml:space="preserve">případně i název, 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Pr="006530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pokud nesouhlasí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iCs/>
                <w:sz w:val="18"/>
                <w:szCs w:val="18"/>
              </w:rPr>
              <w:t> 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>adresou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(názvem)</w:t>
            </w:r>
            <w:r w:rsidRPr="00E15011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8080" w:type="dxa"/>
            <w:gridSpan w:val="4"/>
            <w:vAlign w:val="center"/>
          </w:tcPr>
          <w:p w14:paraId="146EB32F" w14:textId="77777777" w:rsidR="007D7D19" w:rsidRPr="006530CD" w:rsidRDefault="00000000" w:rsidP="00794E36">
            <w:pPr>
              <w:pStyle w:val="Zkladntext"/>
              <w:spacing w:before="60" w:after="6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1521316006"/>
                <w:placeholder>
                  <w:docPart w:val="AE143F4AC7D04ABC897D360CD153EB6A"/>
                </w:placeholder>
                <w:showingPlcHdr/>
              </w:sdtPr>
              <w:sdtContent>
                <w:r w:rsidR="007D7D19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Proškrtněte nebo  u</w:t>
                </w:r>
                <w:r w:rsidR="007D7D19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veďte adresu (název) pracoviště, pokud údaje nesouhlasí s údaji o sídle subjektu.</w:t>
                </w:r>
              </w:sdtContent>
            </w:sdt>
          </w:p>
        </w:tc>
      </w:tr>
      <w:tr w:rsidR="00643211" w14:paraId="5A2A7D3D" w14:textId="77777777" w:rsidTr="0064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D5EF" w14:textId="29E1B329" w:rsidR="00643211" w:rsidRPr="00643211" w:rsidRDefault="00643211" w:rsidP="0064321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4321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Funkce v autorizovaném subjektu: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134E" w14:textId="31BCD35D" w:rsidR="00643211" w:rsidRPr="00643211" w:rsidRDefault="00000000" w:rsidP="00643211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102952715"/>
                <w:placeholder>
                  <w:docPart w:val="EB45190906CD4D97AE8EB897A4EB895B"/>
                </w:placeholder>
                <w:showingPlcHdr/>
              </w:sdtPr>
              <w:sdtContent>
                <w:r w:rsidR="0064321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N</w:t>
                </w:r>
                <w:r w:rsidR="00643211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apř. vedoucí AMS, </w:t>
                </w:r>
                <w:r w:rsidR="0064321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výkonný pracovník, </w:t>
                </w:r>
                <w:r w:rsidR="00643211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úřední měřič</w:t>
                </w:r>
                <w:r w:rsidR="0064321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, metrolog</w:t>
                </w:r>
                <w:r w:rsidR="00643211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43211" w14:paraId="38820A20" w14:textId="77777777" w:rsidTr="0064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6833" w14:textId="4E1638B4" w:rsidR="00643211" w:rsidRPr="00643211" w:rsidRDefault="00643211" w:rsidP="0064321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4321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Telefonický kontakt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A9B" w14:textId="60DB9D74" w:rsidR="00643211" w:rsidRPr="00643211" w:rsidRDefault="00000000" w:rsidP="00643211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1604996372"/>
                <w:placeholder>
                  <w:docPart w:val="AD524DFB80244AF9A926A4AC6C40674B"/>
                </w:placeholder>
                <w:showingPlcHdr/>
              </w:sdtPr>
              <w:sdtContent>
                <w:r w:rsidR="00643211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Uveďte telefonický kontakt</w:t>
                </w:r>
                <w:r w:rsidR="0064321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43211" w14:paraId="065A7E96" w14:textId="77777777" w:rsidTr="00F07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1D8" w14:textId="77777777" w:rsidR="00643211" w:rsidRPr="00643211" w:rsidRDefault="00643211" w:rsidP="0064321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4321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E-mail: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B9A" w14:textId="6A709BED" w:rsidR="00643211" w:rsidRPr="00643211" w:rsidRDefault="00000000" w:rsidP="00643211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994849675"/>
                <w:placeholder>
                  <w:docPart w:val="7F989F3FB28541C1BED239F859ADA87B"/>
                </w:placeholder>
                <w:showingPlcHdr/>
              </w:sdtPr>
              <w:sdtContent>
                <w:r w:rsidR="00643211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Uveďte </w:t>
                </w:r>
                <w:r w:rsidR="00643211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elektronickou adresu pro zasílání dokumentace související s certifikací</w:t>
                </w:r>
                <w:r w:rsidR="00643211"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F075BF" w14:paraId="40B8B651" w14:textId="77777777" w:rsidTr="00F07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FCD66" w14:textId="0963353B" w:rsidR="00F075BF" w:rsidRPr="00643211" w:rsidRDefault="00F075BF" w:rsidP="002B0556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Při recertifikaci </w:t>
            </w:r>
            <w:r w:rsidRPr="00D50AD0">
              <w:rPr>
                <w:rFonts w:ascii="Arial" w:hAnsi="Arial" w:cs="Arial"/>
                <w:b/>
                <w:iCs/>
                <w:sz w:val="18"/>
                <w:szCs w:val="18"/>
              </w:rPr>
              <w:t>požaduji</w:t>
            </w:r>
            <w:r w:rsidRPr="00D50AD0">
              <w:rPr>
                <w:rFonts w:ascii="Arial" w:hAnsi="Arial" w:cs="Arial"/>
                <w:b/>
                <w:iCs/>
                <w:sz w:val="18"/>
              </w:rPr>
              <w:t xml:space="preserve"> rozšíření</w:t>
            </w:r>
            <w:r>
              <w:rPr>
                <w:rFonts w:ascii="Arial" w:hAnsi="Arial" w:cs="Arial"/>
                <w:b/>
                <w:iCs/>
                <w:sz w:val="18"/>
              </w:rPr>
              <w:t xml:space="preserve"> / zúžení</w:t>
            </w:r>
            <w:r w:rsidRPr="00D50AD0">
              <w:rPr>
                <w:rFonts w:ascii="Arial" w:hAnsi="Arial" w:cs="Arial"/>
                <w:b/>
                <w:i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</w:rPr>
              <w:br/>
            </w:r>
            <w:r w:rsidRPr="00D50AD0">
              <w:rPr>
                <w:rFonts w:ascii="Arial" w:hAnsi="Arial" w:cs="Arial"/>
                <w:b/>
                <w:iCs/>
                <w:sz w:val="18"/>
              </w:rPr>
              <w:t>certifikátu</w:t>
            </w:r>
            <w:r>
              <w:rPr>
                <w:rFonts w:ascii="Arial" w:hAnsi="Arial" w:cs="Arial"/>
                <w:iCs/>
                <w:sz w:val="18"/>
              </w:rPr>
              <w:t xml:space="preserve"> o druh měřidla/obor měření: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3EC81" w14:textId="03C22D63" w:rsidR="00F075BF" w:rsidRPr="00643211" w:rsidRDefault="00000000" w:rsidP="002B0556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055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5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075BF">
              <w:rPr>
                <w:rFonts w:ascii="Arial" w:hAnsi="Arial" w:cs="Arial"/>
                <w:sz w:val="18"/>
                <w:szCs w:val="18"/>
              </w:rPr>
              <w:t xml:space="preserve">  beze změn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4C9F6" w14:textId="6ED4BBAF" w:rsidR="00F075BF" w:rsidRPr="00643211" w:rsidRDefault="00000000" w:rsidP="002B0556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205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5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075BF">
              <w:rPr>
                <w:rFonts w:ascii="Arial" w:hAnsi="Arial" w:cs="Arial"/>
                <w:sz w:val="18"/>
                <w:szCs w:val="18"/>
              </w:rPr>
              <w:t xml:space="preserve">  rozšíření rozsahu Certifikátu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ABDA" w14:textId="5E67208B" w:rsidR="00F075BF" w:rsidRPr="00643211" w:rsidRDefault="00000000" w:rsidP="002B0556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50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5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075BF">
              <w:rPr>
                <w:rFonts w:ascii="Arial" w:hAnsi="Arial" w:cs="Arial"/>
                <w:sz w:val="18"/>
                <w:szCs w:val="18"/>
              </w:rPr>
              <w:t xml:space="preserve">  zúžení rozsahu Certifikátu</w:t>
            </w:r>
          </w:p>
        </w:tc>
      </w:tr>
      <w:tr w:rsidR="00F075BF" w14:paraId="1CDB3B1D" w14:textId="77777777" w:rsidTr="00F07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26FD" w14:textId="77777777" w:rsidR="00F075BF" w:rsidRDefault="00F075BF" w:rsidP="00F075BF">
            <w:pPr>
              <w:pStyle w:val="Zkladntext"/>
              <w:spacing w:before="60" w:after="6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9726" w14:textId="00D72CBE" w:rsidR="00F075BF" w:rsidRPr="006530CD" w:rsidRDefault="00F075BF" w:rsidP="00F075BF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0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SUBJEKT"/>
                <w:id w:val="-817266400"/>
                <w:placeholder>
                  <w:docPart w:val="90FB348E4FF949B3AE15A6EAB40360E9"/>
                </w:placeholder>
                <w:showingPlcHdr/>
              </w:sdtPr>
              <w:sdtContent>
                <w:r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Proškrtněte nebo s</w:t>
                </w:r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pecifikujte měřidla dle přílohy k vyhlášce 345/2002 Sb. v platném znění</w:t>
                </w:r>
                <w:r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 – název nebo číselný kód</w:t>
                </w:r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 xml:space="preserve"> (</w:t>
                </w:r>
                <w:r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platí pro „</w:t>
                </w:r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A</w:t>
                </w:r>
                <w:r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“</w:t>
                </w:r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), případně obor/druh měření (</w:t>
                </w:r>
                <w:r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platí pro „</w:t>
                </w:r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D</w:t>
                </w:r>
                <w:r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“ a „</w:t>
                </w:r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E</w:t>
                </w:r>
                <w:r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“</w:t>
                </w:r>
                <w:r w:rsidRPr="006530CD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)</w:t>
                </w:r>
              </w:sdtContent>
            </w:sdt>
          </w:p>
        </w:tc>
      </w:tr>
      <w:tr w:rsidR="00F075BF" w14:paraId="4774A7F9" w14:textId="77777777" w:rsidTr="0064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7A2" w14:textId="04859BB9" w:rsidR="00F075BF" w:rsidRDefault="00F075BF" w:rsidP="00F075BF">
            <w:pPr>
              <w:pStyle w:val="Zkladntext"/>
              <w:spacing w:before="60" w:after="6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Zvláštní požadavky 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ze strany žadatele: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26F8" w14:textId="2C887A75" w:rsidR="00F075BF" w:rsidRDefault="00000000" w:rsidP="00F075BF">
            <w:pPr>
              <w:pStyle w:val="Zkladntext"/>
              <w:spacing w:before="60" w:after="60"/>
              <w:jc w:val="left"/>
              <w:rPr>
                <w:rStyle w:val="Zstupntext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666666"/>
                  <w:sz w:val="18"/>
                  <w:szCs w:val="18"/>
                </w:rPr>
                <w:tag w:val="SUBJEKT"/>
                <w:id w:val="-1653213868"/>
                <w:placeholder>
                  <w:docPart w:val="B4CC0A106FDA46E5B6C367F5BACC4855"/>
                </w:placeholder>
                <w:showingPlcHdr/>
              </w:sdtPr>
              <w:sdtContent>
                <w:r w:rsidR="00F075BF">
                  <w:rPr>
                    <w:rStyle w:val="Zstupntext"/>
                    <w:rFonts w:ascii="Arial" w:hAnsi="Arial" w:cs="Arial"/>
                    <w:sz w:val="18"/>
                    <w:szCs w:val="18"/>
                  </w:rPr>
                  <w:t>Specifikujte nebo proškrtněte.</w:t>
                </w:r>
              </w:sdtContent>
            </w:sdt>
          </w:p>
        </w:tc>
      </w:tr>
      <w:tr w:rsidR="00F075BF" w14:paraId="092A5846" w14:textId="77777777" w:rsidTr="00794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2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B899BCA" w14:textId="77777777" w:rsidR="00F075BF" w:rsidRPr="00E35EF5" w:rsidRDefault="00F075BF" w:rsidP="00F075BF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75BF" w:rsidRPr="00C4428A" w14:paraId="49A99872" w14:textId="77777777" w:rsidTr="00B35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64"/>
        </w:trPr>
        <w:tc>
          <w:tcPr>
            <w:tcW w:w="10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91846" w14:textId="77777777" w:rsidR="00F075BF" w:rsidRPr="00BA6ACE" w:rsidRDefault="00F075BF" w:rsidP="00F075BF">
            <w:pPr>
              <w:rPr>
                <w:rFonts w:ascii="Arial Narrow" w:hAnsi="Arial Narrow"/>
                <w:i/>
                <w:sz w:val="20"/>
              </w:rPr>
            </w:pPr>
            <w:r w:rsidRPr="00BA6ACE">
              <w:rPr>
                <w:rFonts w:ascii="Arial Narrow" w:hAnsi="Arial Narrow"/>
                <w:i/>
                <w:sz w:val="20"/>
              </w:rPr>
              <w:t xml:space="preserve">Při nedostatku místa, resp. další </w:t>
            </w:r>
            <w:r>
              <w:rPr>
                <w:rFonts w:ascii="Arial Narrow" w:hAnsi="Arial Narrow"/>
                <w:i/>
                <w:sz w:val="20"/>
              </w:rPr>
              <w:t>(upřesňující)</w:t>
            </w:r>
            <w:r w:rsidRPr="00BA6ACE">
              <w:rPr>
                <w:rFonts w:ascii="Arial Narrow" w:hAnsi="Arial Narrow"/>
                <w:i/>
                <w:sz w:val="20"/>
              </w:rPr>
              <w:t xml:space="preserve"> údaje, uveďte jako přílohu.</w:t>
            </w:r>
          </w:p>
          <w:p w14:paraId="7E74FAA9" w14:textId="77777777" w:rsidR="00F075BF" w:rsidRDefault="00F075BF" w:rsidP="00F075BF">
            <w:pPr>
              <w:spacing w:before="60" w:after="60"/>
              <w:rPr>
                <w:rFonts w:ascii="Arial Narrow" w:hAnsi="Arial Narrow"/>
                <w:b/>
                <w:bCs/>
                <w:iCs/>
                <w:color w:val="FF0000"/>
                <w:spacing w:val="20"/>
                <w:sz w:val="22"/>
                <w:szCs w:val="28"/>
              </w:rPr>
            </w:pPr>
            <w:r w:rsidRPr="00C37859">
              <w:rPr>
                <w:rFonts w:ascii="Arial Narrow" w:hAnsi="Arial Narrow"/>
                <w:iCs/>
                <w:color w:val="FF0000"/>
                <w:sz w:val="22"/>
                <w:szCs w:val="28"/>
              </w:rPr>
              <w:t>Vyplněný formulář</w:t>
            </w:r>
            <w:r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 podepsaný žadatelem</w:t>
            </w:r>
            <w:r w:rsidRPr="00C37859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 </w:t>
            </w:r>
            <w:r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(sken) </w:t>
            </w:r>
            <w:r w:rsidRPr="00C37859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zašlete </w:t>
            </w:r>
            <w:r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spolu s přílohami </w:t>
            </w:r>
            <w:r w:rsidRPr="00C37859">
              <w:rPr>
                <w:rFonts w:ascii="Arial Narrow" w:hAnsi="Arial Narrow"/>
                <w:iCs/>
                <w:color w:val="FF0000"/>
                <w:sz w:val="22"/>
                <w:szCs w:val="28"/>
              </w:rPr>
              <w:t>do datové schránky ČMI</w:t>
            </w:r>
            <w:r w:rsidRPr="005A72A3">
              <w:rPr>
                <w:rFonts w:ascii="Arial Narrow" w:hAnsi="Arial Narrow"/>
                <w:iCs/>
                <w:color w:val="FF0000"/>
                <w:sz w:val="22"/>
                <w:szCs w:val="28"/>
              </w:rPr>
              <w:t xml:space="preserve">. </w:t>
            </w:r>
            <w:r>
              <w:rPr>
                <w:rFonts w:ascii="Arial Narrow" w:hAnsi="Arial Narrow"/>
                <w:i/>
                <w:color w:val="FF0000"/>
                <w:sz w:val="22"/>
                <w:szCs w:val="28"/>
              </w:rPr>
              <w:t xml:space="preserve"> </w:t>
            </w:r>
            <w:r>
              <w:rPr>
                <w:rFonts w:ascii="Arial Narrow" w:hAnsi="Arial Narrow"/>
                <w:i/>
                <w:color w:val="FF0000"/>
                <w:sz w:val="22"/>
                <w:szCs w:val="28"/>
              </w:rPr>
              <w:tab/>
            </w:r>
            <w:r w:rsidRPr="00493616">
              <w:rPr>
                <w:rFonts w:ascii="Arial Narrow" w:hAnsi="Arial Narrow"/>
                <w:iCs/>
                <w:color w:val="FF0000"/>
                <w:sz w:val="22"/>
                <w:szCs w:val="28"/>
              </w:rPr>
              <w:t>ID:</w:t>
            </w:r>
            <w:r w:rsidRPr="00493616">
              <w:rPr>
                <w:rFonts w:ascii="Arial Narrow" w:hAnsi="Arial Narrow"/>
                <w:i/>
                <w:color w:val="FF0000"/>
                <w:sz w:val="22"/>
                <w:szCs w:val="28"/>
              </w:rPr>
              <w:t xml:space="preserve"> </w:t>
            </w:r>
            <w:r w:rsidRPr="005A72A3">
              <w:rPr>
                <w:rFonts w:ascii="Arial Narrow" w:hAnsi="Arial Narrow"/>
                <w:b/>
                <w:bCs/>
                <w:iCs/>
                <w:color w:val="FF0000"/>
                <w:spacing w:val="10"/>
                <w:sz w:val="22"/>
                <w:szCs w:val="28"/>
              </w:rPr>
              <w:t>65msw6w</w:t>
            </w:r>
          </w:p>
          <w:p w14:paraId="68C11F4D" w14:textId="77734629" w:rsidR="00F075BF" w:rsidRPr="006F4C78" w:rsidRDefault="00F075BF" w:rsidP="00F075BF">
            <w:pPr>
              <w:tabs>
                <w:tab w:val="left" w:pos="426"/>
              </w:tabs>
              <w:spacing w:before="60"/>
              <w:rPr>
                <w:rFonts w:ascii="Arial Narrow" w:hAnsi="Arial Narrow"/>
                <w:iCs/>
                <w:sz w:val="20"/>
              </w:rPr>
            </w:pPr>
            <w:r w:rsidRPr="006F4C78">
              <w:rPr>
                <w:rFonts w:ascii="Arial Narrow" w:hAnsi="Arial Narrow"/>
                <w:iCs/>
                <w:sz w:val="20"/>
              </w:rPr>
              <w:t>K žádosti prosím přiložte sken</w:t>
            </w:r>
            <w:r>
              <w:rPr>
                <w:rFonts w:ascii="Arial Narrow" w:hAnsi="Arial Narrow"/>
                <w:iCs/>
                <w:sz w:val="20"/>
              </w:rPr>
              <w:t>(y)</w:t>
            </w:r>
            <w:r w:rsidRPr="006F4C78">
              <w:rPr>
                <w:rFonts w:ascii="Arial Narrow" w:hAnsi="Arial Narrow"/>
                <w:iCs/>
                <w:sz w:val="20"/>
              </w:rPr>
              <w:t xml:space="preserve"> dok</w:t>
            </w:r>
            <w:r>
              <w:rPr>
                <w:rFonts w:ascii="Arial Narrow" w:hAnsi="Arial Narrow"/>
                <w:iCs/>
                <w:sz w:val="20"/>
              </w:rPr>
              <w:t>lad(ů)</w:t>
            </w:r>
            <w:r w:rsidRPr="006F4C78">
              <w:rPr>
                <w:rFonts w:ascii="Arial Narrow" w:hAnsi="Arial Narrow"/>
                <w:iCs/>
                <w:sz w:val="20"/>
              </w:rPr>
              <w:t xml:space="preserve">: </w:t>
            </w:r>
          </w:p>
          <w:p w14:paraId="5DC0CBA4" w14:textId="5A3C1112" w:rsidR="00F075BF" w:rsidRDefault="00F075BF" w:rsidP="00F075BF">
            <w:pPr>
              <w:tabs>
                <w:tab w:val="left" w:pos="285"/>
                <w:tab w:val="left" w:pos="567"/>
              </w:tabs>
              <w:spacing w:before="40"/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ab/>
              <w:t xml:space="preserve">- </w:t>
            </w:r>
            <w:r>
              <w:rPr>
                <w:rFonts w:ascii="Arial Narrow" w:hAnsi="Arial Narrow"/>
                <w:iCs/>
                <w:sz w:val="20"/>
              </w:rPr>
              <w:tab/>
              <w:t>Vyplněný a podepsaný dotazník.</w:t>
            </w:r>
          </w:p>
          <w:p w14:paraId="094C2810" w14:textId="48513D0D" w:rsidR="00F075BF" w:rsidRPr="00B35EE5" w:rsidRDefault="00F075BF" w:rsidP="00F075BF">
            <w:pPr>
              <w:tabs>
                <w:tab w:val="left" w:pos="285"/>
                <w:tab w:val="left" w:pos="567"/>
              </w:tabs>
              <w:spacing w:before="40"/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ab/>
              <w:t xml:space="preserve">- </w:t>
            </w:r>
            <w:r>
              <w:rPr>
                <w:rFonts w:ascii="Arial Narrow" w:hAnsi="Arial Narrow"/>
                <w:iCs/>
                <w:sz w:val="20"/>
              </w:rPr>
              <w:tab/>
              <w:t>D</w:t>
            </w:r>
            <w:r w:rsidRPr="006F4C78">
              <w:rPr>
                <w:rFonts w:ascii="Arial Narrow" w:hAnsi="Arial Narrow"/>
                <w:iCs/>
                <w:sz w:val="20"/>
              </w:rPr>
              <w:t>oklad(y) o proškolení od zástupců výrobců – pouze AMS ověřující tachografy.</w:t>
            </w:r>
          </w:p>
        </w:tc>
      </w:tr>
    </w:tbl>
    <w:p w14:paraId="2D4FFD71" w14:textId="77777777" w:rsidR="007D7D19" w:rsidRDefault="007D7D19"/>
    <w:p w14:paraId="383D5D88" w14:textId="77777777" w:rsidR="007D7D19" w:rsidRDefault="007D7D19"/>
    <w:p w14:paraId="3A43BEC8" w14:textId="77777777" w:rsidR="007D7D19" w:rsidRDefault="007D7D19"/>
    <w:p w14:paraId="1440F800" w14:textId="77777777" w:rsidR="00643211" w:rsidRDefault="00643211">
      <w:pPr>
        <w:sectPr w:rsidR="00643211" w:rsidSect="007D7D19">
          <w:headerReference w:type="default" r:id="rId7"/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14:paraId="216FDA27" w14:textId="77777777" w:rsidR="002B0556" w:rsidRDefault="002B0556" w:rsidP="002B0556"/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B0556" w:rsidRPr="00BA6ACE" w14:paraId="068A3B81" w14:textId="77777777" w:rsidTr="00794E36">
        <w:tc>
          <w:tcPr>
            <w:tcW w:w="10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C92E" w14:textId="77777777" w:rsidR="002B0556" w:rsidRPr="001534CA" w:rsidRDefault="002B0556" w:rsidP="00794E36">
            <w:pPr>
              <w:rPr>
                <w:rFonts w:ascii="Arial" w:hAnsi="Arial" w:cs="Arial"/>
                <w:b/>
                <w:sz w:val="18"/>
              </w:rPr>
            </w:pPr>
          </w:p>
          <w:p w14:paraId="18B22BDC" w14:textId="77777777" w:rsidR="002B0556" w:rsidRPr="00F943B9" w:rsidRDefault="002B0556" w:rsidP="002B0556">
            <w:pPr>
              <w:ind w:firstLine="142"/>
              <w:rPr>
                <w:rFonts w:ascii="Arial" w:hAnsi="Arial" w:cs="Arial"/>
                <w:b/>
                <w:sz w:val="18"/>
              </w:rPr>
            </w:pPr>
            <w:r w:rsidRPr="00F943B9">
              <w:rPr>
                <w:rFonts w:ascii="Arial" w:hAnsi="Arial" w:cs="Arial"/>
                <w:b/>
                <w:sz w:val="18"/>
              </w:rPr>
              <w:t>Prohlášení žadatele</w:t>
            </w:r>
          </w:p>
          <w:p w14:paraId="064951F8" w14:textId="50C55FA6" w:rsidR="002B0556" w:rsidRPr="00F943B9" w:rsidRDefault="002B0556" w:rsidP="002B0556">
            <w:pPr>
              <w:spacing w:before="6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 xml:space="preserve">Souhlasím se způsobem provedení recertifikace a v případě prodloužení platnosti certifikátu se systémem dozoru </w:t>
            </w:r>
            <w:r>
              <w:rPr>
                <w:rFonts w:ascii="Arial" w:hAnsi="Arial" w:cs="Arial"/>
                <w:sz w:val="18"/>
              </w:rPr>
              <w:t xml:space="preserve">korespondenční </w:t>
            </w:r>
            <w:r w:rsidRPr="00F943B9">
              <w:rPr>
                <w:rFonts w:ascii="Arial" w:hAnsi="Arial" w:cs="Arial"/>
                <w:sz w:val="18"/>
              </w:rPr>
              <w:t xml:space="preserve">formou </w:t>
            </w:r>
            <w:r>
              <w:rPr>
                <w:rFonts w:ascii="Arial" w:hAnsi="Arial" w:cs="Arial"/>
                <w:sz w:val="18"/>
              </w:rPr>
              <w:t>(</w:t>
            </w:r>
            <w:r w:rsidRPr="00F943B9">
              <w:rPr>
                <w:rFonts w:ascii="Arial" w:hAnsi="Arial" w:cs="Arial"/>
                <w:sz w:val="18"/>
              </w:rPr>
              <w:t>dotazník</w:t>
            </w:r>
            <w:r>
              <w:rPr>
                <w:rFonts w:ascii="Arial" w:hAnsi="Arial" w:cs="Arial"/>
                <w:sz w:val="18"/>
              </w:rPr>
              <w:t>)</w:t>
            </w:r>
            <w:r w:rsidRPr="00F943B9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formou </w:t>
            </w:r>
            <w:r w:rsidRPr="00F943B9">
              <w:rPr>
                <w:rFonts w:ascii="Arial" w:hAnsi="Arial" w:cs="Arial"/>
                <w:sz w:val="18"/>
              </w:rPr>
              <w:t xml:space="preserve">dozorových návštěv a </w:t>
            </w:r>
            <w:r>
              <w:rPr>
                <w:rFonts w:ascii="Arial" w:hAnsi="Arial" w:cs="Arial"/>
                <w:sz w:val="18"/>
              </w:rPr>
              <w:t>sebe</w:t>
            </w:r>
            <w:r w:rsidRPr="00F943B9">
              <w:rPr>
                <w:rFonts w:ascii="Arial" w:hAnsi="Arial" w:cs="Arial"/>
                <w:sz w:val="18"/>
              </w:rPr>
              <w:t>vzdělávání</w:t>
            </w:r>
            <w:r w:rsidR="00F075BF">
              <w:rPr>
                <w:rFonts w:ascii="Arial" w:hAnsi="Arial" w:cs="Arial"/>
                <w:sz w:val="18"/>
              </w:rPr>
              <w:t>m</w:t>
            </w:r>
            <w:r w:rsidRPr="00F943B9">
              <w:rPr>
                <w:rFonts w:ascii="Arial" w:hAnsi="Arial" w:cs="Arial"/>
                <w:sz w:val="18"/>
              </w:rPr>
              <w:t xml:space="preserve"> v souladu s ustanoveními příručky kvality </w:t>
            </w:r>
            <w:r w:rsidR="00B35EE5">
              <w:rPr>
                <w:rFonts w:ascii="Arial" w:hAnsi="Arial" w:cs="Arial"/>
                <w:sz w:val="18"/>
              </w:rPr>
              <w:t xml:space="preserve">Českého metrologického institutu (dále jen „ČMI“) – </w:t>
            </w:r>
            <w:r w:rsidRPr="00F943B9">
              <w:rPr>
                <w:rFonts w:ascii="Arial" w:hAnsi="Arial" w:cs="Arial"/>
                <w:sz w:val="18"/>
              </w:rPr>
              <w:t>akreditovaného Certifikačního orgánu pro certifikaci pracovníků č. 3034 (dále jen „COP“).</w:t>
            </w:r>
          </w:p>
          <w:p w14:paraId="45DA4FAA" w14:textId="77777777" w:rsidR="002B0556" w:rsidRPr="00F943B9" w:rsidRDefault="002B0556" w:rsidP="002B0556">
            <w:pPr>
              <w:spacing w:before="120"/>
              <w:ind w:left="142" w:right="210"/>
              <w:jc w:val="both"/>
              <w:rPr>
                <w:rFonts w:ascii="Arial" w:hAnsi="Arial" w:cs="Arial"/>
                <w:strike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 xml:space="preserve">Beru na vědomí, že osobní údaje mnou uvedené v této žádosti budou v nezbytném rozsahu zpracovány oprávněným zaměstnancem ČMI v souladu s požadavky ČSN EN ISO/IEC 17024:2013, příručky kvality COP a související dokumentace za účelem: </w:t>
            </w:r>
          </w:p>
          <w:p w14:paraId="632F0BEA" w14:textId="77777777" w:rsidR="002B0556" w:rsidRPr="00F943B9" w:rsidRDefault="002B0556" w:rsidP="002B0556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>-</w:t>
            </w:r>
            <w:r w:rsidRPr="00F943B9">
              <w:rPr>
                <w:rFonts w:ascii="Arial" w:hAnsi="Arial" w:cs="Arial"/>
                <w:sz w:val="18"/>
              </w:rPr>
              <w:tab/>
              <w:t>provedení recertifikace;</w:t>
            </w:r>
          </w:p>
          <w:p w14:paraId="1EE90413" w14:textId="77777777" w:rsidR="002B0556" w:rsidRPr="00F943B9" w:rsidRDefault="002B0556" w:rsidP="002B0556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>-</w:t>
            </w:r>
            <w:r w:rsidRPr="00F943B9">
              <w:rPr>
                <w:rFonts w:ascii="Arial" w:hAnsi="Arial" w:cs="Arial"/>
                <w:sz w:val="18"/>
              </w:rPr>
              <w:tab/>
              <w:t xml:space="preserve">kontroly plnění povinností kladených na držitele certifikátu v průběhu platnosti certifikátu, a to formou dozoru provedeného korespondenčně či osobně; a </w:t>
            </w:r>
          </w:p>
          <w:p w14:paraId="6C4E0E3D" w14:textId="393AACD2" w:rsidR="002B0556" w:rsidRPr="00F943B9" w:rsidRDefault="002B0556" w:rsidP="002B0556">
            <w:pPr>
              <w:spacing w:before="6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 xml:space="preserve">budou rovněž v nezbytném rozsahu zpřístupněny členům zkušební a certifikační komise COP a dále akreditačnímu orgánu pro účely kontroly </w:t>
            </w:r>
            <w:r w:rsidR="00B35EE5" w:rsidRPr="00F943B9">
              <w:rPr>
                <w:rFonts w:ascii="Arial" w:hAnsi="Arial" w:cs="Arial"/>
                <w:sz w:val="18"/>
              </w:rPr>
              <w:t xml:space="preserve">ČMI </w:t>
            </w:r>
            <w:r w:rsidR="00B35EE5">
              <w:rPr>
                <w:rFonts w:ascii="Arial" w:hAnsi="Arial" w:cs="Arial"/>
                <w:sz w:val="18"/>
              </w:rPr>
              <w:t xml:space="preserve">– </w:t>
            </w:r>
            <w:r w:rsidRPr="00F943B9">
              <w:rPr>
                <w:rFonts w:ascii="Arial" w:hAnsi="Arial" w:cs="Arial"/>
                <w:sz w:val="18"/>
              </w:rPr>
              <w:t xml:space="preserve">COP v oblasti plnění požadavků udělené akreditace.  </w:t>
            </w:r>
          </w:p>
          <w:p w14:paraId="098522FD" w14:textId="1CF67C9A" w:rsidR="002B0556" w:rsidRPr="00F943B9" w:rsidRDefault="002B0556" w:rsidP="002B0556">
            <w:pPr>
              <w:spacing w:before="12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>Dále beru na vědomí, že informace o vydání certifikátu při prodloužení jeho platnosti bude v návaznosti na požadavky vyplývající z akreditace dle výše uvedené normy uveřejněna na internetových stránkách ČMI v rozsahu jméno a příjmení držitele certifikátu, registrační číslo certifikátu</w:t>
            </w:r>
            <w:r>
              <w:rPr>
                <w:rFonts w:ascii="Arial" w:hAnsi="Arial" w:cs="Arial"/>
                <w:sz w:val="18"/>
              </w:rPr>
              <w:t>,</w:t>
            </w:r>
            <w:r w:rsidRPr="00F943B9">
              <w:rPr>
                <w:rFonts w:ascii="Arial" w:hAnsi="Arial" w:cs="Arial"/>
                <w:sz w:val="18"/>
              </w:rPr>
              <w:t xml:space="preserve"> rozsah činností, pro které byl certifikát vystaven </w:t>
            </w:r>
            <w:r>
              <w:rPr>
                <w:rFonts w:ascii="Arial" w:hAnsi="Arial" w:cs="Arial"/>
                <w:sz w:val="18"/>
              </w:rPr>
              <w:t xml:space="preserve">a datum platnosti </w:t>
            </w:r>
            <w:r w:rsidRPr="00F943B9">
              <w:rPr>
                <w:rFonts w:ascii="Arial" w:hAnsi="Arial" w:cs="Arial"/>
                <w:sz w:val="18"/>
              </w:rPr>
              <w:t xml:space="preserve">(osobní údaje budou zpracovávány pouze po dobu platnosti certifikátu a po stanovenou dobu archivace). </w:t>
            </w:r>
          </w:p>
          <w:p w14:paraId="539BFBE1" w14:textId="77777777" w:rsidR="002B0556" w:rsidRPr="00F943B9" w:rsidRDefault="002B0556" w:rsidP="002B0556">
            <w:pPr>
              <w:spacing w:before="120"/>
              <w:ind w:left="142" w:right="210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>Jakožto subjekt poskytující osobní údaje jsem oprávněn v souladu s podmínkami stanovenými příslušnými právními předpisy uplatnit vůči ČMI právo na přístup k mnou poskytnutým osobním údajům, na jejich opravu nebo výmaz, popřípadě omezení zpracování, a právo vznést námitku proti nezákonnému zpracování.</w:t>
            </w:r>
          </w:p>
          <w:p w14:paraId="221ADAE1" w14:textId="77777777" w:rsidR="002B0556" w:rsidRPr="00F943B9" w:rsidRDefault="002B0556" w:rsidP="002B0556">
            <w:pPr>
              <w:spacing w:before="120"/>
              <w:ind w:right="210" w:firstLine="142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>Zavazuji se:</w:t>
            </w:r>
          </w:p>
          <w:p w14:paraId="7B4BB20A" w14:textId="77777777" w:rsidR="002B0556" w:rsidRPr="00F943B9" w:rsidRDefault="002B0556" w:rsidP="002B0556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>-</w:t>
            </w:r>
            <w:r w:rsidRPr="00F943B9">
              <w:rPr>
                <w:rFonts w:ascii="Arial" w:hAnsi="Arial" w:cs="Arial"/>
                <w:sz w:val="18"/>
              </w:rPr>
              <w:tab/>
              <w:t>potvrzení o přijetí této žádosti postoupit svému zaměstnavateli;</w:t>
            </w:r>
          </w:p>
          <w:p w14:paraId="525AAA2E" w14:textId="77777777" w:rsidR="002B0556" w:rsidRDefault="002B0556" w:rsidP="002B0556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>-</w:t>
            </w:r>
            <w:r w:rsidRPr="00F943B9">
              <w:rPr>
                <w:rFonts w:ascii="Arial" w:hAnsi="Arial" w:cs="Arial"/>
                <w:sz w:val="18"/>
              </w:rPr>
              <w:tab/>
              <w:t>k mlčenlivosti o skutečném obsahu, průběhu a výsledcích zkoušek před jinými uchazeči, aby tito nebyli proti jiným zvýhodněni, přičemž beru na vědomí, že tento závazek trvá i po vykonání zkoušek, bez ohledu na jejich výsledek.</w:t>
            </w:r>
          </w:p>
          <w:p w14:paraId="51565ADB" w14:textId="2810D6C0" w:rsidR="00F075BF" w:rsidRPr="00F943B9" w:rsidRDefault="00B6190B" w:rsidP="00B6190B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ab/>
            </w:r>
            <w:r w:rsidR="00F075BF">
              <w:rPr>
                <w:rFonts w:ascii="Arial" w:hAnsi="Arial" w:cs="Arial"/>
                <w:sz w:val="18"/>
              </w:rPr>
              <w:t>na vyžádání prokázat svoji totožnost</w:t>
            </w:r>
            <w:r>
              <w:rPr>
                <w:rFonts w:ascii="Arial" w:hAnsi="Arial" w:cs="Arial"/>
                <w:sz w:val="18"/>
              </w:rPr>
              <w:t>, přičemž b</w:t>
            </w:r>
            <w:r w:rsidR="00F075BF">
              <w:rPr>
                <w:rFonts w:ascii="Arial" w:hAnsi="Arial" w:cs="Arial"/>
                <w:sz w:val="18"/>
              </w:rPr>
              <w:t>eru na vědomí, že v případě odmítnutí nebudu připuštěn(a) k recertifikaci.</w:t>
            </w:r>
          </w:p>
          <w:p w14:paraId="319AF518" w14:textId="2F3BEB86" w:rsidR="002B0556" w:rsidRDefault="002B0556" w:rsidP="002B0556">
            <w:pPr>
              <w:spacing w:before="120"/>
              <w:ind w:left="284" w:right="210"/>
              <w:jc w:val="both"/>
              <w:rPr>
                <w:rFonts w:ascii="Arial" w:hAnsi="Arial" w:cs="Arial"/>
                <w:sz w:val="18"/>
              </w:rPr>
            </w:pPr>
            <w:r w:rsidRPr="00F943B9">
              <w:rPr>
                <w:rFonts w:ascii="Arial" w:hAnsi="Arial" w:cs="Arial"/>
                <w:sz w:val="18"/>
              </w:rPr>
              <w:t>Prohlašuji, že jsem seznámen</w:t>
            </w:r>
            <w:r w:rsidR="00F075BF">
              <w:rPr>
                <w:rFonts w:ascii="Arial" w:hAnsi="Arial" w:cs="Arial"/>
                <w:sz w:val="18"/>
              </w:rPr>
              <w:t>(a)</w:t>
            </w:r>
            <w:r w:rsidRPr="00F943B9">
              <w:rPr>
                <w:rFonts w:ascii="Arial" w:hAnsi="Arial" w:cs="Arial"/>
                <w:sz w:val="18"/>
              </w:rPr>
              <w:t xml:space="preserve"> s pravidly pro uplatňování námitek a stížností, která jsou uvedena na internetových stránkách www.cmi.gov.cz/certifikace%20personalu.</w:t>
            </w:r>
          </w:p>
          <w:p w14:paraId="20B97A01" w14:textId="77777777" w:rsidR="002B0556" w:rsidRPr="00C80138" w:rsidRDefault="002B0556" w:rsidP="00794E36">
            <w:pPr>
              <w:spacing w:before="60"/>
              <w:ind w:left="567" w:right="210" w:hanging="283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0196DC1" w14:textId="77777777" w:rsidR="002B0556" w:rsidRDefault="002B0556" w:rsidP="002B0556">
      <w:pPr>
        <w:pStyle w:val="Zkladntext"/>
        <w:rPr>
          <w:rFonts w:ascii="Arial" w:hAnsi="Arial" w:cs="Arial"/>
        </w:rPr>
      </w:pPr>
    </w:p>
    <w:p w14:paraId="6A9426D4" w14:textId="77777777" w:rsidR="002B0556" w:rsidRDefault="002B0556" w:rsidP="002B0556">
      <w:pPr>
        <w:pStyle w:val="Zkladntext"/>
        <w:rPr>
          <w:rFonts w:ascii="Arial" w:hAnsi="Arial" w:cs="Arial"/>
        </w:rPr>
      </w:pPr>
    </w:p>
    <w:p w14:paraId="50A2892E" w14:textId="77777777" w:rsidR="002B0556" w:rsidRDefault="002B0556" w:rsidP="002B0556">
      <w:pPr>
        <w:pStyle w:val="Zkladntext"/>
        <w:rPr>
          <w:rFonts w:ascii="Arial" w:hAnsi="Arial" w:cs="Arial"/>
        </w:rPr>
      </w:pPr>
    </w:p>
    <w:p w14:paraId="0065F24A" w14:textId="77777777" w:rsidR="00B6190B" w:rsidRDefault="00B6190B" w:rsidP="002B0556">
      <w:pPr>
        <w:pStyle w:val="Zkladntext"/>
        <w:rPr>
          <w:rFonts w:ascii="Arial" w:hAnsi="Arial" w:cs="Arial"/>
        </w:rPr>
      </w:pPr>
    </w:p>
    <w:p w14:paraId="06757BFC" w14:textId="77777777" w:rsidR="002B0556" w:rsidRDefault="002B0556" w:rsidP="002B0556">
      <w:pPr>
        <w:pStyle w:val="Zkladntext"/>
        <w:rPr>
          <w:rFonts w:ascii="Arial" w:hAnsi="Arial" w:cs="Arial"/>
        </w:rPr>
      </w:pPr>
    </w:p>
    <w:tbl>
      <w:tblPr>
        <w:tblStyle w:val="Mkatabulky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51"/>
      </w:tblGrid>
      <w:tr w:rsidR="002B0556" w14:paraId="00DD778C" w14:textId="77777777" w:rsidTr="00B35EE5">
        <w:tc>
          <w:tcPr>
            <w:tcW w:w="5097" w:type="dxa"/>
            <w:vMerge w:val="restart"/>
            <w:vAlign w:val="center"/>
          </w:tcPr>
          <w:p w14:paraId="642236F4" w14:textId="77777777" w:rsidR="002B0556" w:rsidRDefault="002B0556" w:rsidP="00794E3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33E11">
              <w:rPr>
                <w:rFonts w:ascii="Arial" w:hAnsi="Arial" w:cs="Arial"/>
                <w:sz w:val="20"/>
                <w:szCs w:val="20"/>
              </w:rPr>
              <w:t xml:space="preserve">V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MESTO"/>
                <w:id w:val="-1290433217"/>
                <w:placeholder>
                  <w:docPart w:val="0C33D09DC0AB42D5A49918D52FBCCFDC"/>
                </w:placeholder>
                <w:showingPlcHdr/>
              </w:sdtPr>
              <w:sdtContent>
                <w:r w:rsidRPr="00433E11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nebo klepněte sem a zadejte text.</w:t>
                </w:r>
              </w:sdtContent>
            </w:sdt>
          </w:p>
          <w:p w14:paraId="0FA328A1" w14:textId="77777777" w:rsidR="002B0556" w:rsidRPr="00433E11" w:rsidRDefault="002B0556" w:rsidP="00794E3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33E11">
              <w:rPr>
                <w:rFonts w:ascii="Arial" w:hAnsi="Arial" w:cs="Arial"/>
                <w:sz w:val="20"/>
                <w:szCs w:val="20"/>
              </w:rPr>
              <w:t xml:space="preserve">dne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DAT_VYPLNENI"/>
                <w:id w:val="226194607"/>
                <w:placeholder>
                  <w:docPart w:val="39A6E60AA26B48898D7EFC014FD0157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433E11">
                  <w:rPr>
                    <w:rStyle w:val="Zstupntext"/>
                    <w:rFonts w:ascii="Arial" w:hAnsi="Arial" w:cs="Arial"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</w:tc>
        <w:tc>
          <w:tcPr>
            <w:tcW w:w="5251" w:type="dxa"/>
            <w:vAlign w:val="center"/>
          </w:tcPr>
          <w:p w14:paraId="015A50E1" w14:textId="77777777" w:rsidR="002B0556" w:rsidRDefault="002B0556" w:rsidP="00794E36">
            <w:pPr>
              <w:jc w:val="center"/>
              <w:rPr>
                <w:sz w:val="20"/>
                <w:szCs w:val="20"/>
              </w:rPr>
            </w:pPr>
          </w:p>
        </w:tc>
      </w:tr>
      <w:tr w:rsidR="002B0556" w14:paraId="653666EB" w14:textId="77777777" w:rsidTr="00B35EE5">
        <w:tc>
          <w:tcPr>
            <w:tcW w:w="5097" w:type="dxa"/>
            <w:vMerge/>
          </w:tcPr>
          <w:p w14:paraId="4B3FE4FD" w14:textId="77777777" w:rsidR="002B0556" w:rsidRDefault="002B0556" w:rsidP="00794E36">
            <w:pPr>
              <w:rPr>
                <w:sz w:val="20"/>
                <w:szCs w:val="20"/>
              </w:rPr>
            </w:pPr>
          </w:p>
        </w:tc>
        <w:tc>
          <w:tcPr>
            <w:tcW w:w="5251" w:type="dxa"/>
            <w:vAlign w:val="center"/>
          </w:tcPr>
          <w:p w14:paraId="6D40ACE9" w14:textId="56F6A1DB" w:rsidR="002B0556" w:rsidRPr="00B35EE5" w:rsidRDefault="002B0556" w:rsidP="00794E3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5EE5">
              <w:rPr>
                <w:rFonts w:ascii="Arial" w:hAnsi="Arial" w:cs="Arial"/>
                <w:i/>
                <w:iCs/>
                <w:sz w:val="20"/>
                <w:szCs w:val="20"/>
              </w:rPr>
              <w:t>podpis</w:t>
            </w:r>
            <w:r w:rsidR="001B7A3B" w:rsidRPr="001B7A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žadatele</w:t>
            </w:r>
          </w:p>
        </w:tc>
      </w:tr>
    </w:tbl>
    <w:p w14:paraId="7317445F" w14:textId="77777777" w:rsidR="002B0556" w:rsidRDefault="002B0556" w:rsidP="002B0556">
      <w:pPr>
        <w:pStyle w:val="Zkladntext"/>
        <w:rPr>
          <w:rFonts w:ascii="Arial" w:hAnsi="Arial" w:cs="Arial"/>
        </w:rPr>
      </w:pPr>
    </w:p>
    <w:p w14:paraId="5EA6EC24" w14:textId="77777777" w:rsidR="002B0556" w:rsidRDefault="002B0556" w:rsidP="002B0556">
      <w:pPr>
        <w:pStyle w:val="Zkladntext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2B0556" w:rsidRPr="00DB0A33" w14:paraId="76F4EFDD" w14:textId="77777777" w:rsidTr="00794E36"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E1631" w14:textId="1B04B867" w:rsidR="002B0556" w:rsidRPr="00736328" w:rsidRDefault="002B0556" w:rsidP="00794E36">
            <w:pPr>
              <w:spacing w:before="120" w:after="60"/>
              <w:ind w:left="113" w:right="113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Poučení pro subjekt </w:t>
            </w:r>
            <w:r w:rsidRPr="00C80138">
              <w:rPr>
                <w:rFonts w:ascii="Arial" w:hAnsi="Arial" w:cs="Arial"/>
                <w:b/>
                <w:bCs/>
                <w:sz w:val="18"/>
                <w:szCs w:val="20"/>
              </w:rPr>
              <w:t>autorizovaný podle zákona č. 505/1990 Sb., o metrologii, ve znění pozdějších předpisů, § 16, nebo § 21</w:t>
            </w:r>
            <w:r>
              <w:rPr>
                <w:rFonts w:ascii="Arial" w:hAnsi="Arial" w:cs="Arial"/>
                <w:sz w:val="18"/>
                <w:szCs w:val="20"/>
              </w:rPr>
              <w:t xml:space="preserve"> (dále jen „subjekt“</w:t>
            </w:r>
            <w:r w:rsidRPr="00736328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1E1DC400" w14:textId="530F2F71" w:rsidR="002B0556" w:rsidRPr="002B0556" w:rsidRDefault="002B0556" w:rsidP="00B35EE5">
            <w:pPr>
              <w:pStyle w:val="Textpoznpodarou"/>
              <w:spacing w:before="120" w:after="120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Zasláním této žádosti do datové schránky ČMI subjekt s</w:t>
            </w:r>
            <w:r w:rsidRPr="00736328">
              <w:rPr>
                <w:rFonts w:ascii="Arial" w:hAnsi="Arial" w:cs="Arial"/>
                <w:sz w:val="18"/>
              </w:rPr>
              <w:t xml:space="preserve">ouhlasí s tím, že </w:t>
            </w:r>
            <w:r>
              <w:rPr>
                <w:rFonts w:ascii="Arial" w:hAnsi="Arial" w:cs="Arial"/>
                <w:sz w:val="18"/>
              </w:rPr>
              <w:t>jeho</w:t>
            </w:r>
            <w:r w:rsidRPr="00736328">
              <w:rPr>
                <w:rFonts w:ascii="Arial" w:hAnsi="Arial" w:cs="Arial"/>
                <w:sz w:val="18"/>
              </w:rPr>
              <w:t xml:space="preserve"> zaměstnanec uvedený v této žádosti podává tuto žádost o </w:t>
            </w:r>
            <w:r>
              <w:rPr>
                <w:rFonts w:ascii="Arial" w:hAnsi="Arial" w:cs="Arial"/>
                <w:sz w:val="18"/>
              </w:rPr>
              <w:t>re</w:t>
            </w:r>
            <w:r w:rsidRPr="00736328">
              <w:rPr>
                <w:rFonts w:ascii="Arial" w:hAnsi="Arial" w:cs="Arial"/>
                <w:sz w:val="18"/>
              </w:rPr>
              <w:t>certifikaci způsobilosti</w:t>
            </w:r>
            <w:r>
              <w:rPr>
                <w:rFonts w:ascii="Arial" w:hAnsi="Arial" w:cs="Arial"/>
                <w:sz w:val="18"/>
              </w:rPr>
              <w:t xml:space="preserve"> a prodloužení platnosti certifikátu</w:t>
            </w:r>
            <w:r w:rsidRPr="00736328">
              <w:rPr>
                <w:rFonts w:ascii="Arial" w:hAnsi="Arial" w:cs="Arial"/>
                <w:sz w:val="18"/>
              </w:rPr>
              <w:t xml:space="preserve"> k výkonu metrologické funkce</w:t>
            </w:r>
            <w:r>
              <w:rPr>
                <w:rFonts w:ascii="Arial" w:hAnsi="Arial" w:cs="Arial"/>
                <w:sz w:val="18"/>
              </w:rPr>
              <w:t xml:space="preserve"> v n</w:t>
            </w:r>
            <w:r w:rsidR="00B35EE5">
              <w:rPr>
                <w:rFonts w:ascii="Arial" w:hAnsi="Arial" w:cs="Arial"/>
                <w:sz w:val="18"/>
              </w:rPr>
              <w:t>ěm</w:t>
            </w:r>
            <w:r>
              <w:rPr>
                <w:rFonts w:ascii="Arial" w:hAnsi="Arial" w:cs="Arial"/>
                <w:sz w:val="18"/>
              </w:rPr>
              <w:t xml:space="preserve"> specifikované</w:t>
            </w:r>
            <w:r w:rsidRPr="00736328">
              <w:rPr>
                <w:rFonts w:ascii="Arial" w:hAnsi="Arial" w:cs="Arial"/>
                <w:sz w:val="18"/>
              </w:rPr>
              <w:t xml:space="preserve">. </w:t>
            </w:r>
            <w:r>
              <w:rPr>
                <w:rFonts w:ascii="Arial" w:hAnsi="Arial" w:cs="Arial"/>
                <w:sz w:val="18"/>
              </w:rPr>
              <w:t>Subjekt b</w:t>
            </w:r>
            <w:r w:rsidRPr="00736328">
              <w:rPr>
                <w:rFonts w:ascii="Arial" w:hAnsi="Arial" w:cs="Arial"/>
                <w:sz w:val="18"/>
              </w:rPr>
              <w:t xml:space="preserve">ere na vědomí, že </w:t>
            </w:r>
            <w:r w:rsidRPr="004C4D99">
              <w:rPr>
                <w:rFonts w:ascii="Arial" w:hAnsi="Arial" w:cs="Arial"/>
                <w:sz w:val="18"/>
                <w:szCs w:val="18"/>
              </w:rPr>
              <w:t>udržení takového certifikátu je podmínkou pro splnění požadavku § 16, resp. § 21, na udělení nebo udržení autorizace subjektu.</w:t>
            </w:r>
          </w:p>
        </w:tc>
      </w:tr>
    </w:tbl>
    <w:p w14:paraId="2DA2F682" w14:textId="77777777" w:rsidR="002B0556" w:rsidRDefault="002B0556" w:rsidP="002B0556">
      <w:pPr>
        <w:pStyle w:val="Textpoznpodarou"/>
        <w:rPr>
          <w:rFonts w:ascii="Arial" w:hAnsi="Arial" w:cs="Arial"/>
          <w:sz w:val="22"/>
          <w:szCs w:val="22"/>
        </w:rPr>
      </w:pPr>
    </w:p>
    <w:sectPr w:rsidR="002B0556" w:rsidSect="007D7D19">
      <w:headerReference w:type="default" r:id="rId8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DD79" w14:textId="77777777" w:rsidR="008E5198" w:rsidRDefault="008E5198">
      <w:r>
        <w:separator/>
      </w:r>
    </w:p>
  </w:endnote>
  <w:endnote w:type="continuationSeparator" w:id="0">
    <w:p w14:paraId="6BE3C80F" w14:textId="77777777" w:rsidR="008E5198" w:rsidRDefault="008E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90C1" w14:textId="77777777" w:rsidR="008E5198" w:rsidRDefault="008E5198">
      <w:r>
        <w:separator/>
      </w:r>
    </w:p>
  </w:footnote>
  <w:footnote w:type="continuationSeparator" w:id="0">
    <w:p w14:paraId="6AA8B254" w14:textId="77777777" w:rsidR="008E5198" w:rsidRDefault="008E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89DD" w14:textId="63E9D282" w:rsidR="007D7D19" w:rsidRPr="00EC67B7" w:rsidRDefault="007D7D19" w:rsidP="007D7D19">
    <w:pPr>
      <w:pStyle w:val="Zhlav"/>
      <w:tabs>
        <w:tab w:val="clear" w:pos="9072"/>
        <w:tab w:val="right" w:pos="10204"/>
      </w:tabs>
      <w:spacing w:before="120" w:after="120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F</w:t>
    </w:r>
    <w:r w:rsidRPr="00E72D03">
      <w:rPr>
        <w:rFonts w:ascii="Arial Narrow" w:hAnsi="Arial Narrow" w:cs="Arial"/>
        <w:sz w:val="16"/>
        <w:szCs w:val="16"/>
      </w:rPr>
      <w:t>002</w:t>
    </w:r>
    <w:r>
      <w:rPr>
        <w:rFonts w:ascii="Arial Narrow" w:hAnsi="Arial Narrow" w:cs="Arial"/>
        <w:sz w:val="16"/>
        <w:szCs w:val="16"/>
      </w:rPr>
      <w:t>rec/2026-5</w:t>
    </w:r>
    <w:r>
      <w:rPr>
        <w:rFonts w:ascii="Arial Narrow" w:hAnsi="Arial Narrow" w:cs="Arial"/>
        <w:sz w:val="16"/>
        <w:szCs w:val="16"/>
      </w:rPr>
      <w:tab/>
    </w:r>
    <w:r>
      <w:rPr>
        <w:rFonts w:ascii="Arial Narrow" w:hAnsi="Arial Narrow" w:cs="Arial"/>
        <w:sz w:val="16"/>
        <w:szCs w:val="16"/>
      </w:rPr>
      <w:tab/>
      <w:t xml:space="preserve">  Strana 1 z 2</w:t>
    </w:r>
  </w:p>
  <w:tbl>
    <w:tblPr>
      <w:tblW w:w="10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6"/>
      <w:gridCol w:w="9214"/>
    </w:tblGrid>
    <w:tr w:rsidR="007D7D19" w:rsidRPr="000E3805" w14:paraId="2B7797F5" w14:textId="77777777" w:rsidTr="00794E36">
      <w:trPr>
        <w:trHeight w:val="997"/>
      </w:trPr>
      <w:tc>
        <w:tcPr>
          <w:tcW w:w="1206" w:type="dxa"/>
          <w:vAlign w:val="center"/>
        </w:tcPr>
        <w:p w14:paraId="6999A9A4" w14:textId="77777777" w:rsidR="007D7D19" w:rsidRPr="000E3805" w:rsidRDefault="007D7D19" w:rsidP="007D7D19">
          <w:pPr>
            <w:pStyle w:val="Zkladntext3"/>
          </w:pPr>
          <w:r>
            <w:rPr>
              <w:noProof/>
            </w:rPr>
            <w:drawing>
              <wp:inline distT="0" distB="0" distL="0" distR="0" wp14:anchorId="7114521C" wp14:editId="339F01B2">
                <wp:extent cx="675861" cy="607911"/>
                <wp:effectExtent l="0" t="0" r="0" b="1905"/>
                <wp:docPr id="98354389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023" cy="60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470DE7EC" w14:textId="77777777" w:rsidR="007D7D19" w:rsidRDefault="007D7D19" w:rsidP="007D7D19">
          <w:pPr>
            <w:pStyle w:val="Nadpis1"/>
            <w:tabs>
              <w:tab w:val="right" w:pos="8971"/>
            </w:tabs>
            <w:rPr>
              <w:rFonts w:ascii="Arial" w:hAnsi="Arial"/>
              <w:sz w:val="20"/>
              <w:szCs w:val="20"/>
            </w:rPr>
          </w:pPr>
          <w:r w:rsidRPr="00FD14CF">
            <w:rPr>
              <w:rFonts w:ascii="Arial" w:hAnsi="Arial"/>
              <w:sz w:val="20"/>
              <w:szCs w:val="20"/>
            </w:rPr>
            <w:t>Český metrologický institut</w:t>
          </w:r>
        </w:p>
        <w:p w14:paraId="7B871F6C" w14:textId="77777777" w:rsidR="007D7D19" w:rsidRPr="00EC67B7" w:rsidRDefault="007D7D19" w:rsidP="007D7D19">
          <w:pPr>
            <w:pStyle w:val="Nadpis1"/>
            <w:tabs>
              <w:tab w:val="right" w:pos="8971"/>
            </w:tabs>
            <w:rPr>
              <w:rFonts w:ascii="Arial" w:hAnsi="Arial" w:cs="Arial"/>
              <w:sz w:val="20"/>
              <w:szCs w:val="20"/>
            </w:rPr>
          </w:pPr>
          <w:r w:rsidRPr="006F4C78">
            <w:rPr>
              <w:rFonts w:ascii="Arial" w:hAnsi="Arial" w:cs="Arial"/>
              <w:sz w:val="18"/>
              <w:szCs w:val="18"/>
            </w:rPr>
            <w:t>Certifikační orgán pro certifikaci pracovníků č. 3034</w:t>
          </w:r>
          <w:r w:rsidRPr="00EC67B7"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</w:r>
          <w:r w:rsidRPr="006F4C78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09CD7882" w14:textId="77777777" w:rsidR="007D7D19" w:rsidRPr="00451FD9" w:rsidRDefault="007D7D19" w:rsidP="007D7D19">
          <w:pPr>
            <w:pStyle w:val="Nadpis2"/>
            <w:rPr>
              <w:sz w:val="18"/>
              <w:szCs w:val="18"/>
            </w:rPr>
          </w:pPr>
          <w:r w:rsidRPr="00451FD9">
            <w:rPr>
              <w:sz w:val="18"/>
              <w:szCs w:val="18"/>
            </w:rPr>
            <w:t>Okružní 31</w:t>
          </w:r>
        </w:p>
        <w:p w14:paraId="2A94D9E3" w14:textId="77777777" w:rsidR="007D7D19" w:rsidRPr="00FD14CF" w:rsidRDefault="007D7D19" w:rsidP="007D7D19">
          <w:pPr>
            <w:rPr>
              <w:sz w:val="20"/>
              <w:szCs w:val="20"/>
            </w:rPr>
          </w:pPr>
          <w:r w:rsidRPr="00451FD9">
            <w:rPr>
              <w:rFonts w:ascii="Arial" w:hAnsi="Arial"/>
              <w:sz w:val="18"/>
              <w:szCs w:val="18"/>
            </w:rPr>
            <w:t>638 00  Brno</w:t>
          </w:r>
        </w:p>
      </w:tc>
    </w:tr>
  </w:tbl>
  <w:p w14:paraId="260D5837" w14:textId="77777777" w:rsidR="007D7D19" w:rsidRDefault="007D7D19" w:rsidP="007D7D19">
    <w:pPr>
      <w:pStyle w:val="Zhlav"/>
      <w:rPr>
        <w:rFonts w:ascii="Arial Narrow" w:hAnsi="Arial Narrow" w:cs="Arial"/>
        <w:sz w:val="16"/>
        <w:szCs w:val="16"/>
      </w:rPr>
    </w:pPr>
  </w:p>
  <w:p w14:paraId="68FDF106" w14:textId="77777777" w:rsidR="007D7D19" w:rsidRPr="00EC67B7" w:rsidRDefault="007D7D19" w:rsidP="007D7D19">
    <w:pPr>
      <w:pStyle w:val="Zhlav"/>
      <w:rPr>
        <w:rFonts w:ascii="Arial Narrow" w:hAnsi="Arial Narrow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E352" w14:textId="72A10F53" w:rsidR="00643211" w:rsidRPr="00EC67B7" w:rsidRDefault="00643211" w:rsidP="007D7D19">
    <w:pPr>
      <w:pStyle w:val="Zhlav"/>
      <w:tabs>
        <w:tab w:val="clear" w:pos="9072"/>
        <w:tab w:val="right" w:pos="10204"/>
      </w:tabs>
      <w:spacing w:before="120" w:after="120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F</w:t>
    </w:r>
    <w:r w:rsidRPr="00E72D03">
      <w:rPr>
        <w:rFonts w:ascii="Arial Narrow" w:hAnsi="Arial Narrow" w:cs="Arial"/>
        <w:sz w:val="16"/>
        <w:szCs w:val="16"/>
      </w:rPr>
      <w:t>002</w:t>
    </w:r>
    <w:r>
      <w:rPr>
        <w:rFonts w:ascii="Arial Narrow" w:hAnsi="Arial Narrow" w:cs="Arial"/>
        <w:sz w:val="16"/>
        <w:szCs w:val="16"/>
      </w:rPr>
      <w:t>rec/2026-5</w:t>
    </w:r>
    <w:r>
      <w:rPr>
        <w:rFonts w:ascii="Arial Narrow" w:hAnsi="Arial Narrow" w:cs="Arial"/>
        <w:sz w:val="16"/>
        <w:szCs w:val="16"/>
      </w:rPr>
      <w:tab/>
    </w:r>
    <w:r>
      <w:rPr>
        <w:rFonts w:ascii="Arial Narrow" w:hAnsi="Arial Narrow" w:cs="Arial"/>
        <w:sz w:val="16"/>
        <w:szCs w:val="16"/>
      </w:rPr>
      <w:tab/>
      <w:t xml:space="preserve">  Strana 2 z 2</w:t>
    </w:r>
  </w:p>
  <w:p w14:paraId="0DB6C2CF" w14:textId="77777777" w:rsidR="00643211" w:rsidRDefault="00643211" w:rsidP="007D7D19">
    <w:pPr>
      <w:pStyle w:val="Zhlav"/>
      <w:rPr>
        <w:rFonts w:ascii="Arial Narrow" w:hAnsi="Arial Narrow" w:cs="Arial"/>
        <w:sz w:val="16"/>
        <w:szCs w:val="16"/>
      </w:rPr>
    </w:pPr>
  </w:p>
  <w:p w14:paraId="375C433C" w14:textId="77777777" w:rsidR="00643211" w:rsidRPr="00EC67B7" w:rsidRDefault="00643211" w:rsidP="007D7D19">
    <w:pPr>
      <w:pStyle w:val="Zhlav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578"/>
    <w:multiLevelType w:val="hybridMultilevel"/>
    <w:tmpl w:val="33747484"/>
    <w:lvl w:ilvl="0" w:tplc="4F90ACF6"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1D471D1"/>
    <w:multiLevelType w:val="hybridMultilevel"/>
    <w:tmpl w:val="62D4EBEA"/>
    <w:lvl w:ilvl="0" w:tplc="B1DEFDC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71362"/>
    <w:multiLevelType w:val="hybridMultilevel"/>
    <w:tmpl w:val="8B8ACDFC"/>
    <w:lvl w:ilvl="0" w:tplc="C9B84FCC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1734D"/>
    <w:multiLevelType w:val="multilevel"/>
    <w:tmpl w:val="00CE34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0115C"/>
    <w:multiLevelType w:val="multilevel"/>
    <w:tmpl w:val="62D4EBEA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64AF"/>
    <w:multiLevelType w:val="hybridMultilevel"/>
    <w:tmpl w:val="C5B8CCCC"/>
    <w:lvl w:ilvl="0" w:tplc="A5123C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42BB9"/>
    <w:multiLevelType w:val="multilevel"/>
    <w:tmpl w:val="8B8ACDFC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30CD9"/>
    <w:multiLevelType w:val="hybridMultilevel"/>
    <w:tmpl w:val="00CE34F2"/>
    <w:lvl w:ilvl="0" w:tplc="180E5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6627771">
    <w:abstractNumId w:val="4"/>
  </w:num>
  <w:num w:numId="2" w16cid:durableId="2054577141">
    <w:abstractNumId w:val="6"/>
  </w:num>
  <w:num w:numId="3" w16cid:durableId="1578321700">
    <w:abstractNumId w:val="8"/>
  </w:num>
  <w:num w:numId="4" w16cid:durableId="722674706">
    <w:abstractNumId w:val="3"/>
  </w:num>
  <w:num w:numId="5" w16cid:durableId="1783303014">
    <w:abstractNumId w:val="1"/>
  </w:num>
  <w:num w:numId="6" w16cid:durableId="132530158">
    <w:abstractNumId w:val="5"/>
  </w:num>
  <w:num w:numId="7" w16cid:durableId="2025475806">
    <w:abstractNumId w:val="2"/>
  </w:num>
  <w:num w:numId="8" w16cid:durableId="888345953">
    <w:abstractNumId w:val="7"/>
  </w:num>
  <w:num w:numId="9" w16cid:durableId="22276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HTLLkplzZg56yS7TWE6RM6tyUC8rgCgpa4AmviDsSYdJo5UWXBBDYZa83tlDrRwsWGbntEtekPbRGKGJk34OVA==" w:salt="1FS+HCXyuqGbWJrjYNu1AA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49"/>
    <w:rsid w:val="000108FF"/>
    <w:rsid w:val="00064BF6"/>
    <w:rsid w:val="000721EE"/>
    <w:rsid w:val="00077295"/>
    <w:rsid w:val="000B6626"/>
    <w:rsid w:val="000C7551"/>
    <w:rsid w:val="000D0163"/>
    <w:rsid w:val="000D5730"/>
    <w:rsid w:val="000E3805"/>
    <w:rsid w:val="000E76E0"/>
    <w:rsid w:val="00113901"/>
    <w:rsid w:val="00117117"/>
    <w:rsid w:val="00125782"/>
    <w:rsid w:val="001431B4"/>
    <w:rsid w:val="001465AA"/>
    <w:rsid w:val="001625CF"/>
    <w:rsid w:val="001B7A3B"/>
    <w:rsid w:val="00200670"/>
    <w:rsid w:val="00260CB9"/>
    <w:rsid w:val="00281A6E"/>
    <w:rsid w:val="002B0556"/>
    <w:rsid w:val="002B1B7C"/>
    <w:rsid w:val="003319F3"/>
    <w:rsid w:val="00357AC1"/>
    <w:rsid w:val="00370C3F"/>
    <w:rsid w:val="003A78A4"/>
    <w:rsid w:val="003C023D"/>
    <w:rsid w:val="003E5864"/>
    <w:rsid w:val="003F301B"/>
    <w:rsid w:val="003F5863"/>
    <w:rsid w:val="003F76E2"/>
    <w:rsid w:val="0042233C"/>
    <w:rsid w:val="00461B62"/>
    <w:rsid w:val="004C4D99"/>
    <w:rsid w:val="00530F76"/>
    <w:rsid w:val="00540224"/>
    <w:rsid w:val="005436E7"/>
    <w:rsid w:val="00543B61"/>
    <w:rsid w:val="00554B4F"/>
    <w:rsid w:val="005809E6"/>
    <w:rsid w:val="005B3D5B"/>
    <w:rsid w:val="00636F81"/>
    <w:rsid w:val="00643211"/>
    <w:rsid w:val="0065092C"/>
    <w:rsid w:val="006656E6"/>
    <w:rsid w:val="006C77C1"/>
    <w:rsid w:val="006E6D18"/>
    <w:rsid w:val="00747ABA"/>
    <w:rsid w:val="0077080E"/>
    <w:rsid w:val="00791154"/>
    <w:rsid w:val="007B1E9C"/>
    <w:rsid w:val="007C402C"/>
    <w:rsid w:val="007D2F74"/>
    <w:rsid w:val="007D4D4F"/>
    <w:rsid w:val="007D7D19"/>
    <w:rsid w:val="00814B65"/>
    <w:rsid w:val="00883BC1"/>
    <w:rsid w:val="008B490D"/>
    <w:rsid w:val="008B7E07"/>
    <w:rsid w:val="008E2740"/>
    <w:rsid w:val="008E5198"/>
    <w:rsid w:val="008F208B"/>
    <w:rsid w:val="008F312E"/>
    <w:rsid w:val="008F7A78"/>
    <w:rsid w:val="009753C0"/>
    <w:rsid w:val="00997E10"/>
    <w:rsid w:val="009A1B38"/>
    <w:rsid w:val="009A4E89"/>
    <w:rsid w:val="009D0EAF"/>
    <w:rsid w:val="009D69CD"/>
    <w:rsid w:val="009E0A33"/>
    <w:rsid w:val="00A56817"/>
    <w:rsid w:val="00A66A3E"/>
    <w:rsid w:val="00A67349"/>
    <w:rsid w:val="00A7565B"/>
    <w:rsid w:val="00A846E5"/>
    <w:rsid w:val="00A90EAF"/>
    <w:rsid w:val="00B04EB4"/>
    <w:rsid w:val="00B35EE5"/>
    <w:rsid w:val="00B6190B"/>
    <w:rsid w:val="00B77C4B"/>
    <w:rsid w:val="00BB6E20"/>
    <w:rsid w:val="00BE40F6"/>
    <w:rsid w:val="00C61ED7"/>
    <w:rsid w:val="00C95C84"/>
    <w:rsid w:val="00CA739C"/>
    <w:rsid w:val="00CE518B"/>
    <w:rsid w:val="00D11693"/>
    <w:rsid w:val="00D20B50"/>
    <w:rsid w:val="00D23ED5"/>
    <w:rsid w:val="00D3124B"/>
    <w:rsid w:val="00D50AD0"/>
    <w:rsid w:val="00D97231"/>
    <w:rsid w:val="00DB0A33"/>
    <w:rsid w:val="00DD47FD"/>
    <w:rsid w:val="00E052E2"/>
    <w:rsid w:val="00E15011"/>
    <w:rsid w:val="00EA4064"/>
    <w:rsid w:val="00EE1466"/>
    <w:rsid w:val="00F075BF"/>
    <w:rsid w:val="00F7263C"/>
    <w:rsid w:val="00F81C98"/>
    <w:rsid w:val="00F943B9"/>
    <w:rsid w:val="00FB1388"/>
    <w:rsid w:val="00FB3FC4"/>
    <w:rsid w:val="00FC1316"/>
    <w:rsid w:val="00FD1507"/>
    <w:rsid w:val="00FF004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9214"/>
  <w15:chartTrackingRefBased/>
  <w15:docId w15:val="{1F488B25-DE1A-4BA7-9110-1CCE9DD4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spacing w:before="120"/>
      <w:jc w:val="center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i/>
      <w:iCs/>
      <w:sz w:val="20"/>
    </w:rPr>
  </w:style>
  <w:style w:type="paragraph" w:styleId="Zkladntext3">
    <w:name w:val="Body Text 3"/>
    <w:basedOn w:val="Normln"/>
    <w:rPr>
      <w:rFonts w:ascii="Arial" w:hAnsi="Arial"/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Textbubliny">
    <w:name w:val="Balloon Text"/>
    <w:basedOn w:val="Normln"/>
    <w:semiHidden/>
    <w:rsid w:val="00281A6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9A4E8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D573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D5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D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vobodova\Documents\COP%20-%20CERTIFIKACE%20-%20nov&#233;%20podklady\4-FORMUL&#193;&#344;E\F002%20&#381;&#225;dost%20o%20recertifikac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77359C522943658A3349943499A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747AA-D91D-4D8D-B028-52E4DE3443FA}"/>
      </w:docPartPr>
      <w:docPartBody>
        <w:p w:rsidR="00370571" w:rsidRDefault="00370571" w:rsidP="00370571">
          <w:pPr>
            <w:pStyle w:val="DB77359C522943658A3349943499A9DF3"/>
          </w:pPr>
          <w:r w:rsidRPr="00371A2B">
            <w:rPr>
              <w:rStyle w:val="Zstupntext"/>
              <w:rFonts w:ascii="Arial" w:hAnsi="Arial" w:cs="Arial"/>
              <w:b/>
              <w:bCs/>
              <w:sz w:val="20"/>
              <w:szCs w:val="20"/>
            </w:rPr>
            <w:t>Uveďte jméno a příjmení včetně titulů.</w:t>
          </w:r>
        </w:p>
      </w:docPartBody>
    </w:docPart>
    <w:docPart>
      <w:docPartPr>
        <w:name w:val="0532375510F2436890F7D690CCD28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3A0A6-F9DD-4C71-87D1-6C2F513BE7F7}"/>
      </w:docPartPr>
      <w:docPartBody>
        <w:p w:rsidR="00370571" w:rsidRDefault="00370571" w:rsidP="00370571">
          <w:pPr>
            <w:pStyle w:val="0532375510F2436890F7D690CCD28CC33"/>
          </w:pPr>
          <w:r w:rsidRPr="00371A2B">
            <w:rPr>
              <w:rStyle w:val="Zstupntext"/>
              <w:rFonts w:ascii="Arial" w:hAnsi="Arial" w:cs="Arial"/>
              <w:b/>
              <w:bCs/>
              <w:sz w:val="20"/>
              <w:szCs w:val="20"/>
            </w:rPr>
            <w:t>Uveďte datum narození.</w:t>
          </w:r>
        </w:p>
      </w:docPartBody>
    </w:docPart>
    <w:docPart>
      <w:docPartPr>
        <w:name w:val="4BD3AA12067841B7998F3CD6E4737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15E4C-195D-4BFF-9B9E-22AE1E7B6D51}"/>
      </w:docPartPr>
      <w:docPartBody>
        <w:p w:rsidR="00370571" w:rsidRDefault="00370571" w:rsidP="00370571">
          <w:pPr>
            <w:pStyle w:val="4BD3AA12067841B7998F3CD6E4737FEF3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Uveďte 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 xml:space="preserve">název a 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adresu sídla subjektu dle obchodního rejstříku.</w:t>
          </w:r>
        </w:p>
      </w:docPartBody>
    </w:docPart>
    <w:docPart>
      <w:docPartPr>
        <w:name w:val="E0607B959AC04076B6D3425F6CB5D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79921-CE14-4497-A74B-D172EA3EDD51}"/>
      </w:docPartPr>
      <w:docPartBody>
        <w:p w:rsidR="00370571" w:rsidRDefault="00370571" w:rsidP="00370571">
          <w:pPr>
            <w:pStyle w:val="E0607B959AC04076B6D3425F6CB5D71F3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Uveďte IČ.</w:t>
          </w:r>
        </w:p>
      </w:docPartBody>
    </w:docPart>
    <w:docPart>
      <w:docPartPr>
        <w:name w:val="E25F092641F34B38902D419B720A4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9C133-295F-4A5D-9504-6D73DD22084A}"/>
      </w:docPartPr>
      <w:docPartBody>
        <w:p w:rsidR="00370571" w:rsidRDefault="00370571" w:rsidP="00370571">
          <w:pPr>
            <w:pStyle w:val="E25F092641F34B38902D419B720A4CB53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Uveďte DIČ.</w:t>
          </w:r>
        </w:p>
      </w:docPartBody>
    </w:docPart>
    <w:docPart>
      <w:docPartPr>
        <w:name w:val="AE143F4AC7D04ABC897D360CD153E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84106-5C33-44FC-8F44-D3F32AA54BB2}"/>
      </w:docPartPr>
      <w:docPartBody>
        <w:p w:rsidR="00370571" w:rsidRDefault="00370571" w:rsidP="00370571">
          <w:pPr>
            <w:pStyle w:val="AE143F4AC7D04ABC897D360CD153EB6A3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Proškrtněte nebo  u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veďte adresu (název) pracoviště, pokud údaje nesouhlasí s údaji o sídle subjektu.</w:t>
          </w:r>
        </w:p>
      </w:docPartBody>
    </w:docPart>
    <w:docPart>
      <w:docPartPr>
        <w:name w:val="95F5C5A72EC341D8977CDF1F61E51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218794-2959-4D3A-AFE1-C038CCD6592A}"/>
      </w:docPartPr>
      <w:docPartBody>
        <w:p w:rsidR="00370571" w:rsidRDefault="00370571" w:rsidP="00370571">
          <w:pPr>
            <w:pStyle w:val="95F5C5A72EC341D8977CDF1F61E51AE52"/>
          </w:pPr>
          <w:r w:rsidRPr="00643211">
            <w:rPr>
              <w:rStyle w:val="Zstupntext"/>
              <w:rFonts w:ascii="Arial" w:hAnsi="Arial" w:cs="Arial"/>
              <w:sz w:val="20"/>
              <w:szCs w:val="20"/>
            </w:rPr>
            <w:t>Uveďte registrační číslo certifikátu.</w:t>
          </w:r>
        </w:p>
      </w:docPartBody>
    </w:docPart>
    <w:docPart>
      <w:docPartPr>
        <w:name w:val="55BDE89F414945A1823E80DF24B3F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EBDB3-1EF8-4F64-B608-D2A3A3784651}"/>
      </w:docPartPr>
      <w:docPartBody>
        <w:p w:rsidR="00370571" w:rsidRDefault="00370571" w:rsidP="00370571">
          <w:pPr>
            <w:pStyle w:val="55BDE89F414945A1823E80DF24B3F3471"/>
          </w:pPr>
          <w:r w:rsidRPr="00643211">
            <w:rPr>
              <w:rStyle w:val="Zstupntext"/>
              <w:rFonts w:ascii="Arial" w:hAnsi="Arial" w:cs="Arial"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EB45190906CD4D97AE8EB897A4EB8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DC417-617F-45A3-AB3D-1A9410E1BB9E}"/>
      </w:docPartPr>
      <w:docPartBody>
        <w:p w:rsidR="00370571" w:rsidRDefault="00370571" w:rsidP="00370571">
          <w:pPr>
            <w:pStyle w:val="EB45190906CD4D97AE8EB897A4EB895B1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N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apř. vedoucí AMS, 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 xml:space="preserve">výkonný pracovník, 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úřední měřič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, metrolog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AD524DFB80244AF9A926A4AC6C406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BD6BB-77DD-4C89-B466-F13D91420711}"/>
      </w:docPartPr>
      <w:docPartBody>
        <w:p w:rsidR="00370571" w:rsidRDefault="00370571" w:rsidP="00370571">
          <w:pPr>
            <w:pStyle w:val="AD524DFB80244AF9A926A4AC6C40674B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Uveďte telefonický kontakt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7F989F3FB28541C1BED239F859ADA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8FB93-4CA6-446E-9A54-5F4B6E2EB8AE}"/>
      </w:docPartPr>
      <w:docPartBody>
        <w:p w:rsidR="00370571" w:rsidRDefault="00370571" w:rsidP="00370571">
          <w:pPr>
            <w:pStyle w:val="7F989F3FB28541C1BED239F859ADA87B1"/>
          </w:pP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Uveďte 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elektronickou adresu pro zasílání dokumentace související s certifikací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0C33D09DC0AB42D5A49918D52FBCC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80E20-F82F-4CFD-9EB9-3FA382E532F6}"/>
      </w:docPartPr>
      <w:docPartBody>
        <w:p w:rsidR="00370571" w:rsidRDefault="00370571" w:rsidP="00370571">
          <w:pPr>
            <w:pStyle w:val="0C33D09DC0AB42D5A49918D52FBCCFDC1"/>
          </w:pPr>
          <w:r w:rsidRPr="00433E11">
            <w:rPr>
              <w:rStyle w:val="Zstupntext"/>
              <w:rFonts w:ascii="Arial" w:hAnsi="Arial" w:cs="Arial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39A6E60AA26B48898D7EFC014FD01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93BC-8726-4D14-B4D0-465EBA4BDAC2}"/>
      </w:docPartPr>
      <w:docPartBody>
        <w:p w:rsidR="00370571" w:rsidRDefault="00370571" w:rsidP="00370571">
          <w:pPr>
            <w:pStyle w:val="39A6E60AA26B48898D7EFC014FD0157D1"/>
          </w:pPr>
          <w:r w:rsidRPr="00433E11">
            <w:rPr>
              <w:rStyle w:val="Zstupntext"/>
              <w:rFonts w:ascii="Arial" w:hAnsi="Arial" w:cs="Arial"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90FB348E4FF949B3AE15A6EAB40360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DCB04-93C2-4829-8F64-8DDDAA617589}"/>
      </w:docPartPr>
      <w:docPartBody>
        <w:p w:rsidR="00262ADB" w:rsidRDefault="0075253D" w:rsidP="0075253D">
          <w:pPr>
            <w:pStyle w:val="90FB348E4FF949B3AE15A6EAB40360E9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Proškrtněte nebo s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pecifikujte měřidla dle přílohy k vyhlášce 345/2002 Sb. v platném znění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 xml:space="preserve"> – název nebo číselný kód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 xml:space="preserve"> (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platí pro „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A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“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), případně obor/druh měření (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platí pro „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D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“ a „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E</w:t>
          </w:r>
          <w:r>
            <w:rPr>
              <w:rStyle w:val="Zstupntext"/>
              <w:rFonts w:ascii="Arial" w:hAnsi="Arial" w:cs="Arial"/>
              <w:sz w:val="18"/>
              <w:szCs w:val="18"/>
            </w:rPr>
            <w:t>“</w:t>
          </w:r>
          <w:r w:rsidRPr="006530CD">
            <w:rPr>
              <w:rStyle w:val="Zstupntext"/>
              <w:rFonts w:ascii="Arial" w:hAnsi="Arial" w:cs="Arial"/>
              <w:sz w:val="18"/>
              <w:szCs w:val="18"/>
            </w:rPr>
            <w:t>)</w:t>
          </w:r>
        </w:p>
      </w:docPartBody>
    </w:docPart>
    <w:docPart>
      <w:docPartPr>
        <w:name w:val="B4CC0A106FDA46E5B6C367F5BACC4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49D4DF-3C83-4DF5-A33A-D707E8485567}"/>
      </w:docPartPr>
      <w:docPartBody>
        <w:p w:rsidR="00262ADB" w:rsidRDefault="0075253D" w:rsidP="0075253D">
          <w:pPr>
            <w:pStyle w:val="B4CC0A106FDA46E5B6C367F5BACC4855"/>
          </w:pPr>
          <w:r>
            <w:rPr>
              <w:rStyle w:val="Zstupntext"/>
              <w:rFonts w:ascii="Arial" w:hAnsi="Arial" w:cs="Arial"/>
              <w:sz w:val="18"/>
              <w:szCs w:val="18"/>
            </w:rPr>
            <w:t>Specifikujte nebo proškrtněte.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0B"/>
    <w:rsid w:val="002026A2"/>
    <w:rsid w:val="0025102A"/>
    <w:rsid w:val="00262ADB"/>
    <w:rsid w:val="00370571"/>
    <w:rsid w:val="003F76E2"/>
    <w:rsid w:val="006C77C1"/>
    <w:rsid w:val="0075253D"/>
    <w:rsid w:val="008E2740"/>
    <w:rsid w:val="008F170B"/>
    <w:rsid w:val="00944E38"/>
    <w:rsid w:val="009E0A33"/>
    <w:rsid w:val="00B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253D"/>
    <w:rPr>
      <w:color w:val="666666"/>
    </w:rPr>
  </w:style>
  <w:style w:type="paragraph" w:customStyle="1" w:styleId="DB77359C522943658A3349943499A9DF3">
    <w:name w:val="DB77359C522943658A3349943499A9DF3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32375510F2436890F7D690CCD28CC33">
    <w:name w:val="0532375510F2436890F7D690CCD28CC33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F5C5A72EC341D8977CDF1F61E51AE52">
    <w:name w:val="95F5C5A72EC341D8977CDF1F61E51AE52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BDE89F414945A1823E80DF24B3F3471">
    <w:name w:val="55BDE89F414945A1823E80DF24B3F3471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D3AA12067841B7998F3CD6E4737FEF3">
    <w:name w:val="4BD3AA12067841B7998F3CD6E4737FEF3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607B959AC04076B6D3425F6CB5D71F3">
    <w:name w:val="E0607B959AC04076B6D3425F6CB5D71F3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5F092641F34B38902D419B720A4CB53">
    <w:name w:val="E25F092641F34B38902D419B720A4CB53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143F4AC7D04ABC897D360CD153EB6A3">
    <w:name w:val="AE143F4AC7D04ABC897D360CD153EB6A3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B45190906CD4D97AE8EB897A4EB895B1">
    <w:name w:val="EB45190906CD4D97AE8EB897A4EB895B1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524DFB80244AF9A926A4AC6C40674B1">
    <w:name w:val="AD524DFB80244AF9A926A4AC6C40674B1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989F3FB28541C1BED239F859ADA87B1">
    <w:name w:val="7F989F3FB28541C1BED239F859ADA87B1"/>
    <w:rsid w:val="003705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33D09DC0AB42D5A49918D52FBCCFDC1">
    <w:name w:val="0C33D09DC0AB42D5A49918D52FBCCFDC1"/>
    <w:rsid w:val="003705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A6E60AA26B48898D7EFC014FD0157D1">
    <w:name w:val="39A6E60AA26B48898D7EFC014FD0157D1"/>
    <w:rsid w:val="003705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FB348E4FF949B3AE15A6EAB40360E9">
    <w:name w:val="90FB348E4FF949B3AE15A6EAB40360E9"/>
    <w:rsid w:val="0075253D"/>
  </w:style>
  <w:style w:type="paragraph" w:customStyle="1" w:styleId="B4CC0A106FDA46E5B6C367F5BACC4855">
    <w:name w:val="B4CC0A106FDA46E5B6C367F5BACC4855"/>
    <w:rsid w:val="00752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 Žádost o recertifikaci.dotx</Template>
  <TotalTime>1</TotalTime>
  <Pages>2</Pages>
  <Words>689</Words>
  <Characters>4071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METROLOGICKÝ INSTITUT</vt:lpstr>
    </vt:vector>
  </TitlesOfParts>
  <Company>ČMI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METROLOGICKÝ INSTITUT</dc:title>
  <dc:subject/>
  <dc:creator>hsvobodova</dc:creator>
  <cp:keywords/>
  <dc:description/>
  <cp:lastModifiedBy>A9VYQX GRHK9</cp:lastModifiedBy>
  <cp:revision>2</cp:revision>
  <cp:lastPrinted>2015-08-03T11:29:00Z</cp:lastPrinted>
  <dcterms:created xsi:type="dcterms:W3CDTF">2026-02-20T12:52:00Z</dcterms:created>
  <dcterms:modified xsi:type="dcterms:W3CDTF">2026-02-20T12:52:00Z</dcterms:modified>
</cp:coreProperties>
</file>