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7"/>
        <w:gridCol w:w="1985"/>
        <w:gridCol w:w="1417"/>
        <w:gridCol w:w="4111"/>
      </w:tblGrid>
      <w:tr w:rsidR="003319F3" w14:paraId="0078CC14" w14:textId="77777777" w:rsidTr="00B0631F">
        <w:trPr>
          <w:trHeight w:val="454"/>
        </w:trPr>
        <w:tc>
          <w:tcPr>
            <w:tcW w:w="10420" w:type="dxa"/>
            <w:gridSpan w:val="4"/>
            <w:shd w:val="clear" w:color="auto" w:fill="D9E2F3" w:themeFill="accent1" w:themeFillTint="33"/>
            <w:vAlign w:val="center"/>
          </w:tcPr>
          <w:p w14:paraId="3E814675" w14:textId="4904C1EB" w:rsidR="003319F3" w:rsidRPr="00451FD9" w:rsidRDefault="00451FD9" w:rsidP="00451FD9">
            <w:pPr>
              <w:pStyle w:val="Zkladntext"/>
              <w:jc w:val="center"/>
              <w:rPr>
                <w:rFonts w:ascii="Arial" w:hAnsi="Arial" w:cs="Arial"/>
                <w:b/>
                <w:spacing w:val="10"/>
              </w:rPr>
            </w:pPr>
            <w:r w:rsidRPr="00451FD9">
              <w:rPr>
                <w:rFonts w:ascii="Arial" w:hAnsi="Arial" w:cs="Arial"/>
                <w:b/>
                <w:spacing w:val="10"/>
              </w:rPr>
              <w:t>ŽÁDOST O CERTIFIKACI</w:t>
            </w:r>
          </w:p>
        </w:tc>
      </w:tr>
      <w:tr w:rsidR="00B0631F" w:rsidRPr="00EC67B7" w14:paraId="524AD535" w14:textId="77777777" w:rsidTr="00B0631F">
        <w:trPr>
          <w:trHeight w:val="113"/>
        </w:trPr>
        <w:tc>
          <w:tcPr>
            <w:tcW w:w="10420" w:type="dxa"/>
            <w:gridSpan w:val="4"/>
          </w:tcPr>
          <w:p w14:paraId="013E68E5" w14:textId="77777777" w:rsidR="00B0631F" w:rsidRPr="00EC67B7" w:rsidRDefault="00B0631F" w:rsidP="00E40E7A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5D7F" w14:paraId="60FBB2EB" w14:textId="77777777" w:rsidTr="00B0631F">
        <w:trPr>
          <w:trHeight w:val="454"/>
        </w:trPr>
        <w:tc>
          <w:tcPr>
            <w:tcW w:w="10420" w:type="dxa"/>
            <w:gridSpan w:val="4"/>
            <w:vAlign w:val="center"/>
          </w:tcPr>
          <w:p w14:paraId="1676A745" w14:textId="3C66F3BE" w:rsidR="00715D7F" w:rsidRPr="00281A6E" w:rsidRDefault="00715D7F" w:rsidP="00B0631F">
            <w:pPr>
              <w:pStyle w:val="Zkladntext"/>
              <w:jc w:val="left"/>
              <w:rPr>
                <w:rFonts w:ascii="Arial" w:hAnsi="Arial" w:cs="Arial"/>
                <w:b/>
                <w:u w:val="single"/>
              </w:rPr>
            </w:pPr>
            <w:r w:rsidRPr="007B1E9C">
              <w:rPr>
                <w:rFonts w:ascii="Arial" w:hAnsi="Arial" w:cs="Arial"/>
                <w:sz w:val="22"/>
                <w:szCs w:val="22"/>
              </w:rPr>
              <w:t xml:space="preserve">Žádám o provedení certifikace a vydání certifikátu způsobilosti pro </w:t>
            </w:r>
            <w:r>
              <w:rPr>
                <w:rFonts w:ascii="Arial" w:hAnsi="Arial" w:cs="Arial"/>
                <w:sz w:val="22"/>
                <w:szCs w:val="22"/>
              </w:rPr>
              <w:t xml:space="preserve">výkon </w:t>
            </w:r>
            <w:r w:rsidRPr="007B1E9C">
              <w:rPr>
                <w:rFonts w:ascii="Arial" w:hAnsi="Arial" w:cs="Arial"/>
                <w:sz w:val="22"/>
                <w:szCs w:val="22"/>
              </w:rPr>
              <w:t>metrologick</w:t>
            </w:r>
            <w:r>
              <w:rPr>
                <w:rFonts w:ascii="Arial" w:hAnsi="Arial" w:cs="Arial"/>
                <w:sz w:val="22"/>
                <w:szCs w:val="22"/>
              </w:rPr>
              <w:t>é</w:t>
            </w:r>
            <w:r w:rsidRPr="007B1E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57AC1">
              <w:rPr>
                <w:rFonts w:ascii="Arial" w:hAnsi="Arial" w:cs="Arial"/>
                <w:sz w:val="22"/>
                <w:szCs w:val="22"/>
              </w:rPr>
              <w:t>funkce</w:t>
            </w:r>
          </w:p>
        </w:tc>
      </w:tr>
      <w:tr w:rsidR="00276C26" w:rsidRPr="00401BE5" w14:paraId="7A7925FC" w14:textId="77777777" w:rsidTr="00B0631F">
        <w:trPr>
          <w:trHeight w:val="340"/>
        </w:trPr>
        <w:tc>
          <w:tcPr>
            <w:tcW w:w="4892" w:type="dxa"/>
            <w:gridSpan w:val="2"/>
            <w:vAlign w:val="center"/>
          </w:tcPr>
          <w:p w14:paraId="01D65ABC" w14:textId="337CB692" w:rsidR="00276C26" w:rsidRPr="00401BE5" w:rsidRDefault="00000000" w:rsidP="00EC67B7">
            <w:pPr>
              <w:pStyle w:val="Zkladntext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tag w:val="UKONCENI"/>
                <w:id w:val="101388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1FD9" w:rsidRPr="00451FD9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76C26" w:rsidRPr="00451FD9">
              <w:rPr>
                <w:b/>
                <w:bCs/>
                <w:sz w:val="22"/>
                <w:szCs w:val="22"/>
              </w:rPr>
              <w:t xml:space="preserve">  </w:t>
            </w:r>
            <w:r w:rsidR="00B0631F">
              <w:rPr>
                <w:rFonts w:ascii="Arial" w:hAnsi="Arial" w:cs="Arial"/>
                <w:b/>
                <w:bCs/>
                <w:sz w:val="20"/>
                <w:szCs w:val="20"/>
              </w:rPr>
              <w:t>(A) - p</w:t>
            </w:r>
            <w:r w:rsidR="00276C26" w:rsidRPr="00276C26">
              <w:rPr>
                <w:rFonts w:ascii="Arial" w:hAnsi="Arial" w:cs="Arial"/>
                <w:b/>
                <w:bCs/>
                <w:sz w:val="20"/>
                <w:szCs w:val="20"/>
              </w:rPr>
              <w:t>racovník ověřující stanovená měřidla</w:t>
            </w:r>
          </w:p>
        </w:tc>
        <w:tc>
          <w:tcPr>
            <w:tcW w:w="5528" w:type="dxa"/>
            <w:gridSpan w:val="2"/>
            <w:vAlign w:val="center"/>
          </w:tcPr>
          <w:p w14:paraId="1DB316A9" w14:textId="3A220F3E" w:rsidR="00276C26" w:rsidRPr="00401BE5" w:rsidRDefault="00000000" w:rsidP="00EC67B7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tag w:val="UKONCENI"/>
                <w:id w:val="186331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C26" w:rsidRPr="00451FD9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76C26" w:rsidRPr="00451FD9">
              <w:rPr>
                <w:b/>
                <w:bCs/>
                <w:sz w:val="22"/>
                <w:szCs w:val="22"/>
              </w:rPr>
              <w:t xml:space="preserve">  </w:t>
            </w:r>
            <w:r w:rsidR="00B063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(E) - </w:t>
            </w:r>
            <w:r w:rsidR="00276C26" w:rsidRPr="00276C26">
              <w:rPr>
                <w:rFonts w:ascii="Arial" w:hAnsi="Arial" w:cs="Arial"/>
                <w:b/>
                <w:bCs/>
                <w:sz w:val="20"/>
                <w:szCs w:val="20"/>
              </w:rPr>
              <w:t>metrolog ve státní správě</w:t>
            </w:r>
            <w:r w:rsidR="00451F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76C26" w:rsidRPr="00401BE5">
              <w:rPr>
                <w:rFonts w:ascii="Arial" w:hAnsi="Arial" w:cs="Arial"/>
                <w:sz w:val="18"/>
                <w:szCs w:val="18"/>
              </w:rPr>
              <w:t>(</w:t>
            </w:r>
            <w:r w:rsidR="00EC67B7">
              <w:rPr>
                <w:rFonts w:ascii="Arial" w:hAnsi="Arial" w:cs="Arial"/>
                <w:sz w:val="18"/>
                <w:szCs w:val="18"/>
              </w:rPr>
              <w:t xml:space="preserve">s </w:t>
            </w:r>
            <w:r w:rsidR="00276C26" w:rsidRPr="00401BE5">
              <w:rPr>
                <w:rFonts w:ascii="Arial" w:hAnsi="Arial" w:cs="Arial"/>
                <w:sz w:val="18"/>
                <w:szCs w:val="18"/>
              </w:rPr>
              <w:t>obecn</w:t>
            </w:r>
            <w:r w:rsidR="00EC67B7">
              <w:rPr>
                <w:rFonts w:ascii="Arial" w:hAnsi="Arial" w:cs="Arial"/>
                <w:sz w:val="18"/>
                <w:szCs w:val="18"/>
              </w:rPr>
              <w:t>ou</w:t>
            </w:r>
            <w:r w:rsidR="00276C26" w:rsidRPr="00401BE5">
              <w:rPr>
                <w:rFonts w:ascii="Arial" w:hAnsi="Arial" w:cs="Arial"/>
                <w:sz w:val="18"/>
                <w:szCs w:val="18"/>
              </w:rPr>
              <w:t xml:space="preserve"> působnost</w:t>
            </w:r>
            <w:r w:rsidR="00EC67B7">
              <w:rPr>
                <w:rFonts w:ascii="Arial" w:hAnsi="Arial" w:cs="Arial"/>
                <w:sz w:val="18"/>
                <w:szCs w:val="18"/>
              </w:rPr>
              <w:t>í</w:t>
            </w:r>
            <w:r w:rsidR="00276C26" w:rsidRPr="00401BE5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276C26" w:rsidRPr="00401BE5" w14:paraId="036978FB" w14:textId="77777777" w:rsidTr="00B0631F">
        <w:trPr>
          <w:trHeight w:val="340"/>
        </w:trPr>
        <w:tc>
          <w:tcPr>
            <w:tcW w:w="4892" w:type="dxa"/>
            <w:gridSpan w:val="2"/>
            <w:vAlign w:val="center"/>
          </w:tcPr>
          <w:p w14:paraId="16AA8F01" w14:textId="3A9A25A1" w:rsidR="00276C26" w:rsidRPr="00401BE5" w:rsidRDefault="00000000" w:rsidP="00EC67B7">
            <w:pPr>
              <w:pStyle w:val="Zkladntext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tag w:val="UKONCENI"/>
                <w:id w:val="969785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C26" w:rsidRPr="00451FD9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76C26" w:rsidRPr="00451FD9">
              <w:rPr>
                <w:b/>
                <w:bCs/>
                <w:sz w:val="22"/>
                <w:szCs w:val="22"/>
              </w:rPr>
              <w:t xml:space="preserve">  </w:t>
            </w:r>
            <w:r w:rsidR="00B063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(D) - </w:t>
            </w:r>
            <w:r w:rsidR="00276C26" w:rsidRPr="00276C26">
              <w:rPr>
                <w:rFonts w:ascii="Arial" w:hAnsi="Arial" w:cs="Arial"/>
                <w:b/>
                <w:bCs/>
                <w:sz w:val="20"/>
                <w:szCs w:val="20"/>
              </w:rPr>
              <w:t>pracovník provádějící úřední měření</w:t>
            </w:r>
          </w:p>
        </w:tc>
        <w:tc>
          <w:tcPr>
            <w:tcW w:w="5528" w:type="dxa"/>
            <w:gridSpan w:val="2"/>
            <w:vAlign w:val="center"/>
          </w:tcPr>
          <w:p w14:paraId="721DFC6B" w14:textId="1B30A02D" w:rsidR="00276C26" w:rsidRPr="00401BE5" w:rsidRDefault="00000000" w:rsidP="00EC67B7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tag w:val="UKONCENI"/>
                <w:id w:val="-33060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C26" w:rsidRPr="00451FD9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76C26" w:rsidRPr="00451FD9">
              <w:rPr>
                <w:b/>
                <w:bCs/>
                <w:sz w:val="22"/>
                <w:szCs w:val="22"/>
              </w:rPr>
              <w:t xml:space="preserve">  </w:t>
            </w:r>
            <w:r w:rsidR="00B063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(E) - </w:t>
            </w:r>
            <w:r w:rsidR="00276C26" w:rsidRPr="00276C26">
              <w:rPr>
                <w:rFonts w:ascii="Arial" w:hAnsi="Arial" w:cs="Arial"/>
                <w:b/>
                <w:bCs/>
                <w:sz w:val="20"/>
                <w:szCs w:val="20"/>
              </w:rPr>
              <w:t>metrolog ve státní správě</w:t>
            </w:r>
            <w:r w:rsidR="00276C26" w:rsidRPr="00276C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67B7" w:rsidRPr="00EC67B7">
              <w:rPr>
                <w:rFonts w:ascii="Arial" w:hAnsi="Arial" w:cs="Arial"/>
                <w:sz w:val="18"/>
                <w:szCs w:val="18"/>
              </w:rPr>
              <w:t>(s odborným zaměřením)</w:t>
            </w:r>
          </w:p>
        </w:tc>
      </w:tr>
      <w:tr w:rsidR="00EC67B7" w:rsidRPr="00EC67B7" w14:paraId="10426628" w14:textId="77777777" w:rsidTr="00B0631F">
        <w:trPr>
          <w:trHeight w:val="113"/>
        </w:trPr>
        <w:tc>
          <w:tcPr>
            <w:tcW w:w="10420" w:type="dxa"/>
            <w:gridSpan w:val="4"/>
          </w:tcPr>
          <w:p w14:paraId="463F94F5" w14:textId="5E55B644" w:rsidR="00EC67B7" w:rsidRPr="00EC67B7" w:rsidRDefault="00EC67B7" w:rsidP="00EC67B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19F3" w14:paraId="6FE80593" w14:textId="77777777" w:rsidTr="00B063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3"/>
        </w:trPr>
        <w:tc>
          <w:tcPr>
            <w:tcW w:w="2907" w:type="dxa"/>
            <w:vAlign w:val="center"/>
          </w:tcPr>
          <w:p w14:paraId="14B33786" w14:textId="364D63F4" w:rsidR="003319F3" w:rsidRPr="007C33B5" w:rsidRDefault="00E35EF5" w:rsidP="00FB4E5D">
            <w:pPr>
              <w:pStyle w:val="Zkladntext"/>
              <w:widowControl w:val="0"/>
              <w:spacing w:before="60" w:after="60"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C0E51"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="003319F3" w:rsidRPr="003C0E51">
              <w:rPr>
                <w:rFonts w:ascii="Arial" w:hAnsi="Arial" w:cs="Arial"/>
                <w:bCs/>
                <w:sz w:val="18"/>
                <w:szCs w:val="18"/>
              </w:rPr>
              <w:t>ruh</w:t>
            </w:r>
            <w:r w:rsidR="00357AC1" w:rsidRPr="003C0E51">
              <w:rPr>
                <w:rFonts w:ascii="Arial" w:hAnsi="Arial" w:cs="Arial"/>
                <w:bCs/>
                <w:sz w:val="18"/>
                <w:szCs w:val="18"/>
              </w:rPr>
              <w:t>y</w:t>
            </w:r>
            <w:r w:rsidR="003319F3" w:rsidRPr="003C0E5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57AC1" w:rsidRPr="003C0E51">
              <w:rPr>
                <w:rFonts w:ascii="Arial" w:hAnsi="Arial" w:cs="Arial"/>
                <w:bCs/>
                <w:sz w:val="18"/>
                <w:szCs w:val="18"/>
              </w:rPr>
              <w:t xml:space="preserve">stanovených </w:t>
            </w:r>
            <w:r w:rsidR="003319F3" w:rsidRPr="003C0E51">
              <w:rPr>
                <w:rFonts w:ascii="Arial" w:hAnsi="Arial" w:cs="Arial"/>
                <w:bCs/>
                <w:sz w:val="18"/>
                <w:szCs w:val="18"/>
              </w:rPr>
              <w:t>měřid</w:t>
            </w:r>
            <w:r w:rsidR="00357AC1" w:rsidRPr="003C0E51">
              <w:rPr>
                <w:rFonts w:ascii="Arial" w:hAnsi="Arial" w:cs="Arial"/>
                <w:bCs/>
                <w:sz w:val="18"/>
                <w:szCs w:val="18"/>
              </w:rPr>
              <w:t xml:space="preserve">el </w:t>
            </w:r>
            <w:r w:rsidR="00A96EDA" w:rsidRPr="003C0E51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="00357AC1" w:rsidRPr="003C0E51">
              <w:rPr>
                <w:rFonts w:ascii="Arial" w:hAnsi="Arial" w:cs="Arial"/>
                <w:bCs/>
                <w:sz w:val="18"/>
                <w:szCs w:val="18"/>
              </w:rPr>
              <w:t>nebo obor</w:t>
            </w:r>
            <w:r w:rsidR="00451FD9">
              <w:rPr>
                <w:rFonts w:ascii="Arial" w:hAnsi="Arial" w:cs="Arial"/>
                <w:bCs/>
                <w:sz w:val="18"/>
                <w:szCs w:val="18"/>
              </w:rPr>
              <w:t>/druh</w:t>
            </w:r>
            <w:r w:rsidR="00357AC1" w:rsidRPr="003C0E51">
              <w:rPr>
                <w:rFonts w:ascii="Arial" w:hAnsi="Arial" w:cs="Arial"/>
                <w:bCs/>
                <w:sz w:val="18"/>
                <w:szCs w:val="18"/>
              </w:rPr>
              <w:t xml:space="preserve"> měření</w:t>
            </w:r>
            <w:r w:rsidR="00A96EDA" w:rsidRPr="003C0E51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3C0697" w:rsidRPr="003C0E5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A96EDA" w:rsidRPr="003C0E51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="003C0697" w:rsidRPr="003C0E51">
              <w:rPr>
                <w:rFonts w:ascii="Arial" w:hAnsi="Arial" w:cs="Arial"/>
                <w:bCs/>
                <w:sz w:val="18"/>
                <w:szCs w:val="18"/>
              </w:rPr>
              <w:t>pro které je certifikace požadována</w:t>
            </w:r>
            <w:r w:rsidR="00357AC1" w:rsidRPr="003C0E51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7513" w:type="dxa"/>
            <w:gridSpan w:val="3"/>
            <w:vAlign w:val="center"/>
          </w:tcPr>
          <w:p w14:paraId="3A65D6A3" w14:textId="235A4E0D" w:rsidR="003319F3" w:rsidRPr="006530CD" w:rsidRDefault="00276C26" w:rsidP="00A13EE2">
            <w:pPr>
              <w:pStyle w:val="Zkladntext"/>
              <w:spacing w:before="40" w:after="4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530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tag w:val="SUBJEKT"/>
                <w:id w:val="-817266400"/>
                <w:placeholder>
                  <w:docPart w:val="CDE7F94717CA4147B66DC15CF4667C53"/>
                </w:placeholder>
                <w:showingPlcHdr/>
              </w:sdtPr>
              <w:sdtContent>
                <w:r w:rsidR="00451FD9" w:rsidRPr="006530C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 xml:space="preserve">Specifikujte </w:t>
                </w:r>
                <w:r w:rsidR="00371A2B" w:rsidRPr="006530C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 xml:space="preserve">měřidla </w:t>
                </w:r>
                <w:r w:rsidR="00451FD9" w:rsidRPr="006530C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 xml:space="preserve">dle </w:t>
                </w:r>
                <w:r w:rsidR="00982EFF" w:rsidRPr="006530C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 xml:space="preserve">přílohy k </w:t>
                </w:r>
                <w:r w:rsidR="00451FD9" w:rsidRPr="006530C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vyhláš</w:t>
                </w:r>
                <w:r w:rsidR="00982EFF" w:rsidRPr="006530C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ce</w:t>
                </w:r>
                <w:r w:rsidR="00451FD9" w:rsidRPr="006530C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 xml:space="preserve"> 345/2002 Sb. </w:t>
                </w:r>
                <w:r w:rsidR="00982EFF" w:rsidRPr="006530C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v platném znění</w:t>
                </w:r>
                <w:r w:rsidR="00A55562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 xml:space="preserve"> – název nebo číselný kód</w:t>
                </w:r>
                <w:r w:rsidR="00982EFF" w:rsidRPr="006530C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451FD9" w:rsidRPr="006530C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(</w:t>
                </w:r>
                <w:r w:rsidR="00A55562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platí pro „</w:t>
                </w:r>
                <w:r w:rsidR="00451FD9" w:rsidRPr="006530C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A</w:t>
                </w:r>
                <w:r w:rsidR="00A55562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“</w:t>
                </w:r>
                <w:r w:rsidR="00451FD9" w:rsidRPr="006530C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), případně obor/druh měření (</w:t>
                </w:r>
                <w:r w:rsidR="00A55562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platí pro „</w:t>
                </w:r>
                <w:r w:rsidR="00451FD9" w:rsidRPr="006530C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D</w:t>
                </w:r>
                <w:r w:rsidR="00A55562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“</w:t>
                </w:r>
                <w:r w:rsidR="00B0631F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 xml:space="preserve"> a </w:t>
                </w:r>
                <w:r w:rsidR="00A55562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„</w:t>
                </w:r>
                <w:r w:rsidR="00451FD9" w:rsidRPr="006530C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E</w:t>
                </w:r>
                <w:r w:rsidR="00A55562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“</w:t>
                </w:r>
                <w:r w:rsidR="00451FD9" w:rsidRPr="006530C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)</w:t>
                </w:r>
              </w:sdtContent>
            </w:sdt>
          </w:p>
        </w:tc>
      </w:tr>
      <w:tr w:rsidR="00982EFF" w14:paraId="334B562A" w14:textId="77777777" w:rsidTr="00B063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3"/>
        </w:trPr>
        <w:tc>
          <w:tcPr>
            <w:tcW w:w="2907" w:type="dxa"/>
            <w:vAlign w:val="center"/>
          </w:tcPr>
          <w:p w14:paraId="332ADADB" w14:textId="0F5FD09A" w:rsidR="00982EFF" w:rsidRPr="007C33B5" w:rsidRDefault="00982EFF" w:rsidP="00982EFF">
            <w:pPr>
              <w:pStyle w:val="Zkladntext"/>
              <w:widowControl w:val="0"/>
              <w:spacing w:before="60" w:after="60"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C0E51">
              <w:rPr>
                <w:rFonts w:ascii="Arial" w:hAnsi="Arial" w:cs="Arial"/>
                <w:bCs/>
                <w:sz w:val="18"/>
                <w:szCs w:val="18"/>
              </w:rPr>
              <w:t>Předpisy</w:t>
            </w:r>
            <w:r w:rsidRPr="003C0E5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C0E51">
              <w:rPr>
                <w:rFonts w:ascii="Arial" w:hAnsi="Arial" w:cs="Arial"/>
                <w:sz w:val="18"/>
                <w:szCs w:val="18"/>
              </w:rPr>
              <w:t xml:space="preserve">stanovující postupy zkoušení při ověřování </w:t>
            </w:r>
            <w:r w:rsidR="00371A2B">
              <w:rPr>
                <w:rFonts w:ascii="Arial" w:hAnsi="Arial" w:cs="Arial"/>
                <w:sz w:val="18"/>
                <w:szCs w:val="18"/>
              </w:rPr>
              <w:br/>
            </w:r>
            <w:r w:rsidRPr="003C0E51">
              <w:rPr>
                <w:rFonts w:ascii="Arial" w:hAnsi="Arial" w:cs="Arial"/>
                <w:sz w:val="18"/>
                <w:szCs w:val="18"/>
              </w:rPr>
              <w:t>nebo při měření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513" w:type="dxa"/>
            <w:gridSpan w:val="3"/>
            <w:vAlign w:val="center"/>
          </w:tcPr>
          <w:p w14:paraId="0E1AC02E" w14:textId="59A13E02" w:rsidR="00982EFF" w:rsidRPr="006530CD" w:rsidRDefault="00982EFF" w:rsidP="00A13EE2">
            <w:pPr>
              <w:pStyle w:val="Zkladntext"/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530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tag w:val="SUBJEKT"/>
                <w:id w:val="-337083699"/>
                <w:placeholder>
                  <w:docPart w:val="897353470577468290B527074983A79F"/>
                </w:placeholder>
                <w:showingPlcHdr/>
              </w:sdtPr>
              <w:sdtContent>
                <w:r w:rsidRPr="006530C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 xml:space="preserve">Specifikujte předpisy, podle kterých mají být činnosti prováděny (např. MP 0XX, 0111-OOP-C0XX, </w:t>
                </w:r>
                <w:r w:rsidR="00B0631F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 xml:space="preserve">číslo </w:t>
                </w:r>
                <w:r w:rsidRPr="006530C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normy)</w:t>
                </w:r>
              </w:sdtContent>
            </w:sdt>
          </w:p>
        </w:tc>
      </w:tr>
      <w:tr w:rsidR="00982EFF" w:rsidRPr="007B1E9C" w14:paraId="567B0F83" w14:textId="77777777" w:rsidTr="00B0631F">
        <w:tc>
          <w:tcPr>
            <w:tcW w:w="10420" w:type="dxa"/>
            <w:gridSpan w:val="4"/>
          </w:tcPr>
          <w:p w14:paraId="6C355E99" w14:textId="77777777" w:rsidR="00982EFF" w:rsidRPr="007B1E9C" w:rsidRDefault="00982EFF" w:rsidP="00982EFF">
            <w:pPr>
              <w:pStyle w:val="Zkladntext"/>
              <w:spacing w:before="120" w:after="12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B1E9C">
              <w:rPr>
                <w:rFonts w:ascii="Arial" w:hAnsi="Arial" w:cs="Arial"/>
                <w:sz w:val="22"/>
                <w:szCs w:val="22"/>
              </w:rPr>
              <w:t>V souvislosti s tím poskytuji tyto výchozí informace:</w:t>
            </w:r>
          </w:p>
        </w:tc>
      </w:tr>
      <w:tr w:rsidR="00982EFF" w14:paraId="09439EC1" w14:textId="77777777" w:rsidTr="00613E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907" w:type="dxa"/>
            <w:vAlign w:val="center"/>
          </w:tcPr>
          <w:p w14:paraId="4A0EFF36" w14:textId="661DA677" w:rsidR="00982EFF" w:rsidRPr="00D23ED5" w:rsidRDefault="00982EFF" w:rsidP="00982EFF">
            <w:pPr>
              <w:pStyle w:val="Zkladntext"/>
              <w:widowControl w:val="0"/>
              <w:spacing w:before="60" w:after="60"/>
              <w:jc w:val="left"/>
              <w:rPr>
                <w:rFonts w:ascii="Arial" w:hAnsi="Arial" w:cs="Arial"/>
              </w:rPr>
            </w:pPr>
            <w:r w:rsidRPr="00F85903">
              <w:rPr>
                <w:rFonts w:ascii="Arial" w:hAnsi="Arial" w:cs="Arial"/>
                <w:b/>
                <w:bCs/>
                <w:sz w:val="18"/>
                <w:szCs w:val="22"/>
              </w:rPr>
              <w:t>Žadatel</w:t>
            </w:r>
            <w:r w:rsidR="00F85903">
              <w:rPr>
                <w:rFonts w:ascii="Arial" w:hAnsi="Arial" w:cs="Arial"/>
                <w:sz w:val="18"/>
                <w:szCs w:val="22"/>
              </w:rPr>
              <w:t>:</w:t>
            </w:r>
          </w:p>
        </w:tc>
        <w:tc>
          <w:tcPr>
            <w:tcW w:w="7513" w:type="dxa"/>
            <w:gridSpan w:val="3"/>
            <w:vAlign w:val="center"/>
          </w:tcPr>
          <w:p w14:paraId="3C61A6AA" w14:textId="5F82F14E" w:rsidR="00982EFF" w:rsidRPr="00371A2B" w:rsidRDefault="00000000" w:rsidP="00371A2B">
            <w:pPr>
              <w:pStyle w:val="Zkladntext"/>
              <w:spacing w:before="40" w:after="4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tag w:val="SUBJEKT"/>
                <w:id w:val="815064962"/>
                <w:placeholder>
                  <w:docPart w:val="5C8FD7071F1D409C92507E366A7AC9C6"/>
                </w:placeholder>
                <w:showingPlcHdr/>
              </w:sdtPr>
              <w:sdtContent>
                <w:r w:rsidR="00371A2B" w:rsidRPr="00371A2B">
                  <w:rPr>
                    <w:rStyle w:val="Zstupntext"/>
                    <w:rFonts w:ascii="Arial" w:hAnsi="Arial" w:cs="Arial"/>
                    <w:b/>
                    <w:bCs/>
                    <w:sz w:val="20"/>
                    <w:szCs w:val="20"/>
                  </w:rPr>
                  <w:t>Uveďte jméno a příjmení včetně titulů.</w:t>
                </w:r>
              </w:sdtContent>
            </w:sdt>
          </w:p>
        </w:tc>
      </w:tr>
      <w:tr w:rsidR="00371A2B" w14:paraId="3A8603E3" w14:textId="77777777" w:rsidTr="00613E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907" w:type="dxa"/>
            <w:vAlign w:val="center"/>
          </w:tcPr>
          <w:p w14:paraId="022E012C" w14:textId="1A88192C" w:rsidR="00371A2B" w:rsidRPr="006530CD" w:rsidRDefault="00371A2B" w:rsidP="00371A2B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bCs/>
              </w:rPr>
            </w:pPr>
            <w:r w:rsidRPr="006530CD">
              <w:rPr>
                <w:rFonts w:ascii="Arial" w:hAnsi="Arial" w:cs="Arial"/>
                <w:b/>
                <w:bCs/>
                <w:iCs/>
                <w:sz w:val="18"/>
              </w:rPr>
              <w:t>Datum narození</w:t>
            </w:r>
            <w:r w:rsidR="00F85903">
              <w:rPr>
                <w:rFonts w:ascii="Arial" w:hAnsi="Arial" w:cs="Arial"/>
                <w:b/>
                <w:bCs/>
                <w:iCs/>
                <w:sz w:val="18"/>
              </w:rPr>
              <w:t>:</w:t>
            </w:r>
          </w:p>
        </w:tc>
        <w:tc>
          <w:tcPr>
            <w:tcW w:w="7513" w:type="dxa"/>
            <w:gridSpan w:val="3"/>
            <w:vAlign w:val="center"/>
          </w:tcPr>
          <w:p w14:paraId="39EFAB29" w14:textId="1C3E796A" w:rsidR="00371A2B" w:rsidRPr="00371A2B" w:rsidRDefault="00000000" w:rsidP="00371A2B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bCs/>
                <w:sz w:val="20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tag w:val="SUBJEKT"/>
                <w:id w:val="1084036799"/>
                <w:placeholder>
                  <w:docPart w:val="BFA652D93020483692FBE46AB8DBEDC1"/>
                </w:placeholder>
                <w:showingPlcHdr/>
              </w:sdtPr>
              <w:sdtContent>
                <w:r w:rsidR="00371A2B" w:rsidRPr="00371A2B">
                  <w:rPr>
                    <w:rStyle w:val="Zstupntext"/>
                    <w:rFonts w:ascii="Arial" w:hAnsi="Arial" w:cs="Arial"/>
                    <w:b/>
                    <w:bCs/>
                    <w:sz w:val="20"/>
                    <w:szCs w:val="20"/>
                  </w:rPr>
                  <w:t>Uveďte datum narození.</w:t>
                </w:r>
              </w:sdtContent>
            </w:sdt>
          </w:p>
        </w:tc>
      </w:tr>
      <w:tr w:rsidR="00371A2B" w14:paraId="609396C0" w14:textId="77777777" w:rsidTr="00B063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5"/>
        </w:trPr>
        <w:tc>
          <w:tcPr>
            <w:tcW w:w="2907" w:type="dxa"/>
            <w:vAlign w:val="center"/>
          </w:tcPr>
          <w:p w14:paraId="424FEA97" w14:textId="4EA5A700" w:rsidR="00371A2B" w:rsidRPr="00E15011" w:rsidRDefault="00371A2B" w:rsidP="00371A2B">
            <w:pPr>
              <w:pStyle w:val="Zkladntext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530CD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Bydliště</w:t>
            </w:r>
            <w:r w:rsidRPr="00E15011">
              <w:rPr>
                <w:rFonts w:ascii="Arial" w:hAnsi="Arial" w:cs="Arial"/>
                <w:iCs/>
                <w:sz w:val="18"/>
                <w:szCs w:val="18"/>
              </w:rPr>
              <w:t xml:space="preserve"> (úplná adresa):</w:t>
            </w:r>
            <w:r w:rsidRPr="00E150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011">
              <w:rPr>
                <w:rFonts w:ascii="Arial" w:hAnsi="Arial" w:cs="Arial"/>
                <w:sz w:val="18"/>
                <w:szCs w:val="18"/>
              </w:rPr>
              <w:br/>
              <w:t>(</w:t>
            </w:r>
            <w:r>
              <w:rPr>
                <w:rFonts w:ascii="Arial" w:hAnsi="Arial" w:cs="Arial"/>
                <w:sz w:val="18"/>
                <w:szCs w:val="18"/>
              </w:rPr>
              <w:t xml:space="preserve">uveďte </w:t>
            </w:r>
            <w:r w:rsidR="00613ED7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E15011">
              <w:rPr>
                <w:rFonts w:ascii="Arial" w:hAnsi="Arial" w:cs="Arial"/>
                <w:sz w:val="18"/>
                <w:szCs w:val="18"/>
              </w:rPr>
              <w:t>telefon</w:t>
            </w:r>
            <w:r>
              <w:rPr>
                <w:rFonts w:ascii="Arial" w:hAnsi="Arial" w:cs="Arial"/>
                <w:sz w:val="18"/>
                <w:szCs w:val="18"/>
              </w:rPr>
              <w:t>ický</w:t>
            </w:r>
            <w:r w:rsidRPr="00E1501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kontakt</w:t>
            </w:r>
            <w:r w:rsidRPr="00E1501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E15011">
              <w:rPr>
                <w:rFonts w:ascii="Arial" w:hAnsi="Arial" w:cs="Arial"/>
                <w:sz w:val="18"/>
                <w:szCs w:val="18"/>
              </w:rPr>
              <w:t>do místa bydliště)</w:t>
            </w:r>
          </w:p>
        </w:tc>
        <w:tc>
          <w:tcPr>
            <w:tcW w:w="7513" w:type="dxa"/>
            <w:gridSpan w:val="3"/>
            <w:vAlign w:val="center"/>
          </w:tcPr>
          <w:p w14:paraId="0EE77581" w14:textId="4223FC60" w:rsidR="00371A2B" w:rsidRPr="006530CD" w:rsidRDefault="00000000" w:rsidP="00A13EE2">
            <w:pPr>
              <w:pStyle w:val="Zkladntext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tag w:val="SUBJEKT"/>
                <w:id w:val="313616981"/>
                <w:placeholder>
                  <w:docPart w:val="A6C929648F5849418D3E4F9BD35CFFC4"/>
                </w:placeholder>
                <w:showingPlcHdr/>
              </w:sdtPr>
              <w:sdtContent>
                <w:r w:rsidR="00371A2B" w:rsidRPr="006530C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Uveďte místo bydliště a telefonický kontakt do místa bydliště.</w:t>
                </w:r>
              </w:sdtContent>
            </w:sdt>
          </w:p>
        </w:tc>
      </w:tr>
      <w:tr w:rsidR="006530CD" w14:paraId="2E70C6CD" w14:textId="77777777" w:rsidTr="00613E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3"/>
        </w:trPr>
        <w:tc>
          <w:tcPr>
            <w:tcW w:w="2907" w:type="dxa"/>
            <w:vMerge w:val="restart"/>
          </w:tcPr>
          <w:p w14:paraId="190B2921" w14:textId="13382D26" w:rsidR="006530CD" w:rsidRPr="00E15011" w:rsidRDefault="006530CD" w:rsidP="006530CD">
            <w:pPr>
              <w:pStyle w:val="Zkladntext"/>
              <w:spacing w:before="60" w:after="6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6530CD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Objednatel </w:t>
            </w:r>
            <w:r w:rsidRPr="00E15011">
              <w:rPr>
                <w:rFonts w:ascii="Arial" w:hAnsi="Arial" w:cs="Arial"/>
                <w:iCs/>
                <w:sz w:val="18"/>
                <w:szCs w:val="18"/>
              </w:rPr>
              <w:t>- fakturační místo:</w:t>
            </w:r>
            <w:r w:rsidRPr="00E15011">
              <w:rPr>
                <w:rFonts w:ascii="Arial" w:hAnsi="Arial" w:cs="Arial"/>
                <w:iCs/>
                <w:sz w:val="18"/>
                <w:szCs w:val="18"/>
              </w:rPr>
              <w:br/>
              <w:t>(</w:t>
            </w:r>
            <w:r w:rsidR="00613ED7">
              <w:rPr>
                <w:rFonts w:ascii="Arial" w:hAnsi="Arial" w:cs="Arial"/>
                <w:iCs/>
                <w:sz w:val="18"/>
                <w:szCs w:val="18"/>
              </w:rPr>
              <w:t xml:space="preserve">název a </w:t>
            </w:r>
            <w:r w:rsidRPr="00E15011">
              <w:rPr>
                <w:rFonts w:ascii="Arial" w:hAnsi="Arial" w:cs="Arial"/>
                <w:iCs/>
                <w:sz w:val="18"/>
                <w:szCs w:val="18"/>
              </w:rPr>
              <w:t>úplná adresa)</w:t>
            </w:r>
          </w:p>
        </w:tc>
        <w:tc>
          <w:tcPr>
            <w:tcW w:w="7513" w:type="dxa"/>
            <w:gridSpan w:val="3"/>
            <w:tcBorders>
              <w:bottom w:val="nil"/>
            </w:tcBorders>
          </w:tcPr>
          <w:p w14:paraId="75E006C6" w14:textId="73F44488" w:rsidR="006530CD" w:rsidRPr="006530CD" w:rsidRDefault="00000000" w:rsidP="00A13EE2">
            <w:pPr>
              <w:pStyle w:val="Zkladntext"/>
              <w:tabs>
                <w:tab w:val="left" w:pos="2870"/>
              </w:tabs>
              <w:spacing w:before="60" w:after="60"/>
              <w:jc w:val="left"/>
              <w:rPr>
                <w:rFonts w:ascii="Arial" w:hAnsi="Arial" w:cs="Arial"/>
                <w:i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tag w:val="SUBJEKT"/>
                <w:id w:val="-198161722"/>
                <w:placeholder>
                  <w:docPart w:val="BEDE341F58EB4C7C8F4350AA2D90F2CD"/>
                </w:placeholder>
                <w:showingPlcHdr/>
              </w:sdtPr>
              <w:sdtContent>
                <w:r w:rsidR="006530CD" w:rsidRPr="006530C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 xml:space="preserve">Uveďte </w:t>
                </w:r>
                <w:r w:rsidR="00A13EE2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 xml:space="preserve">název a </w:t>
                </w:r>
                <w:r w:rsidR="006530CD" w:rsidRPr="006530C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adresu sídla subjektu dle obchodního rejstříku.</w:t>
                </w:r>
              </w:sdtContent>
            </w:sdt>
          </w:p>
        </w:tc>
      </w:tr>
      <w:tr w:rsidR="006530CD" w14:paraId="4CAD5575" w14:textId="77777777" w:rsidTr="00B063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</w:trPr>
        <w:tc>
          <w:tcPr>
            <w:tcW w:w="2907" w:type="dxa"/>
            <w:vMerge/>
            <w:vAlign w:val="center"/>
          </w:tcPr>
          <w:p w14:paraId="37877D77" w14:textId="77777777" w:rsidR="006530CD" w:rsidRPr="00E15011" w:rsidRDefault="006530CD" w:rsidP="006530CD">
            <w:pPr>
              <w:pStyle w:val="Zkladntext"/>
              <w:spacing w:before="60" w:after="60"/>
              <w:jc w:val="lef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right w:val="nil"/>
            </w:tcBorders>
            <w:vAlign w:val="center"/>
          </w:tcPr>
          <w:p w14:paraId="63E513A6" w14:textId="015EE111" w:rsidR="006530CD" w:rsidRPr="006530CD" w:rsidRDefault="006530CD" w:rsidP="00A13EE2">
            <w:pPr>
              <w:pStyle w:val="Zkladntext"/>
              <w:tabs>
                <w:tab w:val="left" w:pos="2870"/>
              </w:tabs>
              <w:jc w:val="left"/>
              <w:rPr>
                <w:rFonts w:ascii="Arial" w:hAnsi="Arial" w:cs="Arial"/>
                <w:iCs/>
                <w:sz w:val="18"/>
                <w:szCs w:val="18"/>
              </w:rPr>
            </w:pPr>
            <w:r w:rsidRPr="006530CD">
              <w:rPr>
                <w:rFonts w:ascii="Arial" w:hAnsi="Arial" w:cs="Arial"/>
                <w:sz w:val="18"/>
                <w:szCs w:val="18"/>
              </w:rPr>
              <w:t xml:space="preserve">IČ: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tag w:val="SUBJEKT"/>
                <w:id w:val="-228310087"/>
                <w:placeholder>
                  <w:docPart w:val="87B0FD814C784298B9DBA8E7B4C71426"/>
                </w:placeholder>
                <w:showingPlcHdr/>
              </w:sdtPr>
              <w:sdtContent>
                <w:r w:rsidRPr="006530C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Uveďte IČ.</w:t>
                </w:r>
              </w:sdtContent>
            </w:sdt>
          </w:p>
        </w:tc>
        <w:tc>
          <w:tcPr>
            <w:tcW w:w="4111" w:type="dxa"/>
            <w:tcBorders>
              <w:top w:val="nil"/>
              <w:left w:val="nil"/>
            </w:tcBorders>
            <w:vAlign w:val="center"/>
          </w:tcPr>
          <w:p w14:paraId="662FA3D7" w14:textId="751F81B8" w:rsidR="006530CD" w:rsidRPr="006530CD" w:rsidRDefault="006530CD" w:rsidP="00A13EE2">
            <w:pPr>
              <w:pStyle w:val="Zkladntext"/>
              <w:tabs>
                <w:tab w:val="left" w:pos="2870"/>
              </w:tabs>
              <w:jc w:val="left"/>
              <w:rPr>
                <w:rFonts w:ascii="Arial" w:hAnsi="Arial" w:cs="Arial"/>
                <w:iCs/>
                <w:sz w:val="18"/>
                <w:szCs w:val="18"/>
              </w:rPr>
            </w:pPr>
            <w:r w:rsidRPr="006530CD">
              <w:rPr>
                <w:rFonts w:ascii="Arial" w:hAnsi="Arial" w:cs="Arial"/>
                <w:sz w:val="18"/>
                <w:szCs w:val="18"/>
              </w:rPr>
              <w:t xml:space="preserve">DIČ: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tag w:val="SUBJEKT"/>
                <w:id w:val="-1014220657"/>
                <w:placeholder>
                  <w:docPart w:val="7AB49FA69D7C4207B6845A7BC21253DA"/>
                </w:placeholder>
                <w:showingPlcHdr/>
              </w:sdtPr>
              <w:sdtContent>
                <w:r w:rsidRPr="006530C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Uveďte DIČ.</w:t>
                </w:r>
              </w:sdtContent>
            </w:sdt>
          </w:p>
        </w:tc>
      </w:tr>
      <w:tr w:rsidR="006530CD" w14:paraId="54CB0A30" w14:textId="77777777" w:rsidTr="00F85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2907" w:type="dxa"/>
            <w:vAlign w:val="center"/>
          </w:tcPr>
          <w:p w14:paraId="30B447FD" w14:textId="0EE7BFB9" w:rsidR="006530CD" w:rsidRPr="00E15011" w:rsidRDefault="006530CD" w:rsidP="006530CD">
            <w:pPr>
              <w:pStyle w:val="Zkladntext"/>
              <w:spacing w:before="60" w:after="6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6530CD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Adresa pracoviště</w:t>
            </w:r>
            <w:r w:rsidRPr="00E15011"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případně </w:t>
            </w:r>
            <w:r>
              <w:rPr>
                <w:rFonts w:ascii="Arial" w:hAnsi="Arial" w:cs="Arial"/>
                <w:iCs/>
                <w:sz w:val="18"/>
                <w:szCs w:val="18"/>
              </w:rPr>
              <w:br/>
              <w:t xml:space="preserve">i název, </w:t>
            </w:r>
            <w:r w:rsidRPr="006530CD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pokud nesouhlasí</w:t>
            </w:r>
            <w:r w:rsidRPr="00E15011">
              <w:rPr>
                <w:rFonts w:ascii="Arial" w:hAnsi="Arial" w:cs="Arial"/>
                <w:iCs/>
                <w:sz w:val="18"/>
                <w:szCs w:val="18"/>
              </w:rPr>
              <w:t xml:space="preserve"> s</w:t>
            </w:r>
            <w:r>
              <w:rPr>
                <w:rFonts w:ascii="Arial" w:hAnsi="Arial" w:cs="Arial"/>
                <w:iCs/>
                <w:sz w:val="18"/>
                <w:szCs w:val="18"/>
              </w:rPr>
              <w:t> </w:t>
            </w:r>
            <w:r w:rsidRPr="00E15011">
              <w:rPr>
                <w:rFonts w:ascii="Arial" w:hAnsi="Arial" w:cs="Arial"/>
                <w:iCs/>
                <w:sz w:val="18"/>
                <w:szCs w:val="18"/>
              </w:rPr>
              <w:t>adresou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(názvem)</w:t>
            </w:r>
            <w:r w:rsidRPr="00E15011">
              <w:rPr>
                <w:rFonts w:ascii="Arial" w:hAnsi="Arial" w:cs="Arial"/>
                <w:iCs/>
                <w:sz w:val="18"/>
                <w:szCs w:val="18"/>
              </w:rPr>
              <w:t xml:space="preserve"> objednatele:</w:t>
            </w:r>
          </w:p>
        </w:tc>
        <w:tc>
          <w:tcPr>
            <w:tcW w:w="7513" w:type="dxa"/>
            <w:gridSpan w:val="3"/>
            <w:vAlign w:val="center"/>
          </w:tcPr>
          <w:p w14:paraId="0F3A90A0" w14:textId="584268C5" w:rsidR="006530CD" w:rsidRPr="006530CD" w:rsidRDefault="00000000" w:rsidP="00A13EE2">
            <w:pPr>
              <w:pStyle w:val="Zkladntext"/>
              <w:spacing w:before="60" w:after="60"/>
              <w:jc w:val="left"/>
              <w:rPr>
                <w:rFonts w:ascii="Arial" w:hAnsi="Arial" w:cs="Arial"/>
                <w:i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tag w:val="SUBJEKT"/>
                <w:id w:val="-1521316006"/>
                <w:placeholder>
                  <w:docPart w:val="3BD7FA18FEF04660A1C60C9AEDE90ED7"/>
                </w:placeholder>
                <w:showingPlcHdr/>
              </w:sdtPr>
              <w:sdtContent>
                <w:r w:rsidR="002212E8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Proškrtněte nebo  u</w:t>
                </w:r>
                <w:r w:rsidR="006530CD" w:rsidRPr="006530C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veďte adresu (název) pracoviště, pokud údaje nesouhlasí s údaji o sídle subjektu.</w:t>
                </w:r>
              </w:sdtContent>
            </w:sdt>
          </w:p>
        </w:tc>
      </w:tr>
      <w:tr w:rsidR="006530CD" w14:paraId="7C4721AB" w14:textId="77777777" w:rsidTr="00613E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907" w:type="dxa"/>
            <w:vAlign w:val="center"/>
          </w:tcPr>
          <w:p w14:paraId="0C52B8E5" w14:textId="2FB413E7" w:rsidR="006530CD" w:rsidRPr="00F85903" w:rsidRDefault="006530CD" w:rsidP="00F85903">
            <w:pPr>
              <w:pStyle w:val="Zkladntext"/>
              <w:widowControl w:val="0"/>
              <w:spacing w:before="40"/>
              <w:jc w:val="left"/>
              <w:rPr>
                <w:rFonts w:ascii="Arial" w:hAnsi="Arial" w:cs="Arial"/>
                <w:iCs/>
                <w:sz w:val="18"/>
                <w:szCs w:val="18"/>
              </w:rPr>
            </w:pPr>
            <w:r w:rsidRPr="00F85903">
              <w:rPr>
                <w:rFonts w:ascii="Arial" w:hAnsi="Arial" w:cs="Arial"/>
                <w:iCs/>
                <w:sz w:val="18"/>
                <w:szCs w:val="18"/>
              </w:rPr>
              <w:t>Funkce v </w:t>
            </w:r>
            <w:r w:rsidR="00F85903" w:rsidRPr="00F85903">
              <w:rPr>
                <w:rFonts w:ascii="Arial" w:hAnsi="Arial" w:cs="Arial"/>
                <w:iCs/>
                <w:sz w:val="18"/>
                <w:szCs w:val="18"/>
              </w:rPr>
              <w:t>autorizovaném subjektu</w:t>
            </w:r>
            <w:r w:rsidR="00F85903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  <w:tc>
          <w:tcPr>
            <w:tcW w:w="7513" w:type="dxa"/>
            <w:gridSpan w:val="3"/>
            <w:vAlign w:val="center"/>
          </w:tcPr>
          <w:p w14:paraId="5C8BDA6B" w14:textId="0F6A100C" w:rsidR="006530CD" w:rsidRPr="006530CD" w:rsidRDefault="00000000" w:rsidP="006530CD">
            <w:pPr>
              <w:pStyle w:val="Zkladntext"/>
              <w:jc w:val="left"/>
              <w:rPr>
                <w:rFonts w:ascii="Arial" w:hAnsi="Arial" w:cs="Arial"/>
                <w:i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tag w:val="SUBJEKT"/>
                <w:id w:val="-102952715"/>
                <w:placeholder>
                  <w:docPart w:val="0F4676F57C9C4484A2B6EA98621D4107"/>
                </w:placeholder>
                <w:showingPlcHdr/>
              </w:sdtPr>
              <w:sdtContent>
                <w:r w:rsidR="00E01A71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N</w:t>
                </w:r>
                <w:r w:rsidR="006530CD" w:rsidRPr="006530C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 xml:space="preserve">apř. vedoucí AMS, </w:t>
                </w:r>
                <w:r w:rsidR="00F85903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 xml:space="preserve">výkonný pracovník, </w:t>
                </w:r>
                <w:r w:rsidR="006530CD" w:rsidRPr="006530C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úřední měřič</w:t>
                </w:r>
                <w:r w:rsidR="005549CA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, metrolog</w:t>
                </w:r>
                <w:r w:rsidR="006530CD" w:rsidRPr="006530C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6530CD" w14:paraId="2055E61B" w14:textId="77777777" w:rsidTr="00613E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907" w:type="dxa"/>
            <w:vAlign w:val="center"/>
          </w:tcPr>
          <w:p w14:paraId="4FE3A56A" w14:textId="77777777" w:rsidR="006530CD" w:rsidRPr="00E15011" w:rsidRDefault="006530CD" w:rsidP="006530CD">
            <w:pPr>
              <w:pStyle w:val="Zkladntext"/>
              <w:widowControl w:val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E15011">
              <w:rPr>
                <w:rFonts w:ascii="Arial" w:hAnsi="Arial" w:cs="Arial"/>
                <w:iCs/>
                <w:sz w:val="18"/>
                <w:szCs w:val="18"/>
              </w:rPr>
              <w:t>Telefon</w:t>
            </w:r>
            <w:r>
              <w:rPr>
                <w:rFonts w:ascii="Arial" w:hAnsi="Arial" w:cs="Arial"/>
                <w:iCs/>
                <w:sz w:val="18"/>
                <w:szCs w:val="18"/>
              </w:rPr>
              <w:t>ický kontakt</w:t>
            </w:r>
            <w:r w:rsidRPr="00E15011">
              <w:rPr>
                <w:rFonts w:ascii="Arial" w:hAnsi="Arial" w:cs="Arial"/>
                <w:iCs/>
                <w:sz w:val="18"/>
                <w:szCs w:val="18"/>
              </w:rPr>
              <w:t xml:space="preserve"> na pracoviště:</w:t>
            </w:r>
          </w:p>
        </w:tc>
        <w:tc>
          <w:tcPr>
            <w:tcW w:w="7513" w:type="dxa"/>
            <w:gridSpan w:val="3"/>
            <w:vAlign w:val="center"/>
          </w:tcPr>
          <w:p w14:paraId="6B4DBCEE" w14:textId="5EA99728" w:rsidR="006530CD" w:rsidRPr="006530CD" w:rsidRDefault="00000000" w:rsidP="006530CD">
            <w:pPr>
              <w:pStyle w:val="Zkladntext"/>
              <w:jc w:val="left"/>
              <w:rPr>
                <w:rFonts w:ascii="Arial" w:hAnsi="Arial" w:cs="Arial"/>
                <w:i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tag w:val="SUBJEKT"/>
                <w:id w:val="1604996372"/>
                <w:placeholder>
                  <w:docPart w:val="522B49DBCA2E46F193CD2523B29BDA88"/>
                </w:placeholder>
                <w:showingPlcHdr/>
              </w:sdtPr>
              <w:sdtContent>
                <w:r w:rsidR="006530CD" w:rsidRPr="006530C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 xml:space="preserve">Uveďte telefonický kontakt </w:t>
                </w:r>
                <w:r w:rsidR="006530C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na pracoviště</w:t>
                </w:r>
                <w:r w:rsidR="006530CD" w:rsidRPr="006530C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6530CD" w14:paraId="6A5973E3" w14:textId="77777777" w:rsidTr="00613E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907" w:type="dxa"/>
            <w:vAlign w:val="center"/>
          </w:tcPr>
          <w:p w14:paraId="1A69662A" w14:textId="77777777" w:rsidR="006530CD" w:rsidRPr="00E15011" w:rsidRDefault="006530CD" w:rsidP="006530CD">
            <w:pPr>
              <w:pStyle w:val="Zkladntext"/>
              <w:widowControl w:val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E</w:t>
            </w:r>
            <w:r w:rsidRPr="00E15011">
              <w:rPr>
                <w:rFonts w:ascii="Arial" w:hAnsi="Arial" w:cs="Arial"/>
                <w:iCs/>
                <w:sz w:val="18"/>
                <w:szCs w:val="18"/>
              </w:rPr>
              <w:t>-mail:</w:t>
            </w:r>
          </w:p>
        </w:tc>
        <w:tc>
          <w:tcPr>
            <w:tcW w:w="7513" w:type="dxa"/>
            <w:gridSpan w:val="3"/>
            <w:vAlign w:val="center"/>
          </w:tcPr>
          <w:p w14:paraId="58811041" w14:textId="6D084A00" w:rsidR="006530CD" w:rsidRPr="00C4428A" w:rsidRDefault="00000000" w:rsidP="006530CD">
            <w:pPr>
              <w:pStyle w:val="Zkladntext"/>
              <w:jc w:val="left"/>
              <w:rPr>
                <w:rFonts w:ascii="Arial" w:hAnsi="Arial" w:cs="Arial"/>
                <w:iCs/>
                <w:sz w:val="20"/>
                <w:szCs w:val="22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tag w:val="SUBJEKT"/>
                <w:id w:val="994849675"/>
                <w:placeholder>
                  <w:docPart w:val="57E72956D59A4AB1A647D37E0E0145D2"/>
                </w:placeholder>
                <w:showingPlcHdr/>
              </w:sdtPr>
              <w:sdtContent>
                <w:r w:rsidR="006530CD" w:rsidRPr="006530C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 xml:space="preserve">Uveďte </w:t>
                </w:r>
                <w:r w:rsidR="00E01A71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 xml:space="preserve">elektronickou adresu pro zasílání </w:t>
                </w:r>
                <w:r w:rsidR="00A13EE2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dokumentace související s certifikací</w:t>
                </w:r>
                <w:r w:rsidR="006530CD" w:rsidRPr="006530C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6F4C78" w14:paraId="3154FC37" w14:textId="77777777" w:rsidTr="00613E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907" w:type="dxa"/>
            <w:vMerge w:val="restart"/>
            <w:vAlign w:val="center"/>
          </w:tcPr>
          <w:p w14:paraId="04BFC959" w14:textId="723A5CB6" w:rsidR="006F4C78" w:rsidRDefault="006F4C78" w:rsidP="00F85903">
            <w:pPr>
              <w:pStyle w:val="Zkladntext"/>
              <w:spacing w:before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15011">
              <w:rPr>
                <w:rFonts w:ascii="Arial" w:hAnsi="Arial" w:cs="Arial"/>
                <w:bCs/>
                <w:sz w:val="18"/>
                <w:szCs w:val="18"/>
              </w:rPr>
              <w:t>Nejvyšší ukončené vzdělání</w:t>
            </w:r>
            <w:r w:rsidR="00F85903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Pr="00E1501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C9C14CD" w14:textId="60898E85" w:rsidR="006F4C78" w:rsidRPr="00E15011" w:rsidRDefault="006F4C78" w:rsidP="00F85903">
            <w:pPr>
              <w:pStyle w:val="Zkladntext"/>
              <w:spacing w:before="40" w:after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A72A3">
              <w:rPr>
                <w:rFonts w:ascii="Arial" w:hAnsi="Arial" w:cs="Arial"/>
                <w:sz w:val="18"/>
                <w:szCs w:val="18"/>
              </w:rPr>
              <w:t>(</w:t>
            </w:r>
            <w:r w:rsidRPr="00B0631F">
              <w:rPr>
                <w:rFonts w:ascii="Arial" w:hAnsi="Arial" w:cs="Arial"/>
                <w:b/>
                <w:sz w:val="16"/>
                <w:szCs w:val="16"/>
              </w:rPr>
              <w:t xml:space="preserve">přiložit </w:t>
            </w:r>
            <w:r w:rsidR="00F85903">
              <w:rPr>
                <w:rFonts w:ascii="Arial" w:hAnsi="Arial" w:cs="Arial"/>
                <w:b/>
                <w:sz w:val="16"/>
                <w:szCs w:val="16"/>
              </w:rPr>
              <w:t>sken</w:t>
            </w:r>
            <w:r w:rsidRPr="00B0631F">
              <w:rPr>
                <w:rFonts w:ascii="Arial" w:hAnsi="Arial" w:cs="Arial"/>
                <w:b/>
                <w:sz w:val="16"/>
                <w:szCs w:val="16"/>
              </w:rPr>
              <w:t xml:space="preserve"> diplomu, maturitního vysvědčení</w:t>
            </w:r>
            <w:r w:rsidRPr="00B0631F">
              <w:rPr>
                <w:rFonts w:ascii="Arial" w:hAnsi="Arial" w:cs="Arial"/>
                <w:sz w:val="16"/>
                <w:szCs w:val="16"/>
              </w:rPr>
              <w:t>, apod.)</w:t>
            </w:r>
          </w:p>
        </w:tc>
        <w:tc>
          <w:tcPr>
            <w:tcW w:w="7513" w:type="dxa"/>
            <w:gridSpan w:val="3"/>
            <w:vAlign w:val="center"/>
          </w:tcPr>
          <w:p w14:paraId="31414DDE" w14:textId="13987D21" w:rsidR="006F4C78" w:rsidRPr="00A56817" w:rsidRDefault="002212E8" w:rsidP="002212E8">
            <w:pPr>
              <w:pStyle w:val="Zkladntext"/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817914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2E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Základní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64225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2E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Středoškolské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18320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2E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Vysokoškolské</w:t>
            </w:r>
          </w:p>
        </w:tc>
      </w:tr>
      <w:tr w:rsidR="006F4C78" w14:paraId="370AA5D0" w14:textId="77777777" w:rsidTr="00613E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907" w:type="dxa"/>
            <w:vMerge/>
            <w:vAlign w:val="center"/>
          </w:tcPr>
          <w:p w14:paraId="68C4CE8A" w14:textId="77777777" w:rsidR="006F4C78" w:rsidRPr="00E15011" w:rsidRDefault="006F4C78" w:rsidP="00E01A71">
            <w:pPr>
              <w:pStyle w:val="Zkladntext"/>
              <w:spacing w:before="60" w:after="6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513" w:type="dxa"/>
            <w:gridSpan w:val="3"/>
            <w:vAlign w:val="center"/>
          </w:tcPr>
          <w:p w14:paraId="61348622" w14:textId="702EE137" w:rsidR="006F4C78" w:rsidRPr="00A56817" w:rsidRDefault="00000000" w:rsidP="002212E8">
            <w:pPr>
              <w:pStyle w:val="Zkladntext"/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tag w:val="SUBJEKT"/>
                <w:id w:val="1101842304"/>
                <w:placeholder>
                  <w:docPart w:val="6E9DA0CEB3094D919A95C924E922C5C5"/>
                </w:placeholder>
                <w:showingPlcHdr/>
              </w:sdtPr>
              <w:sdtContent>
                <w:r w:rsidR="002212E8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Specifikujte školu</w:t>
                </w:r>
                <w:r w:rsidR="002212E8" w:rsidRPr="006530C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E01A71" w14:paraId="3160CDA7" w14:textId="77777777" w:rsidTr="00613E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907" w:type="dxa"/>
            <w:tcBorders>
              <w:bottom w:val="single" w:sz="4" w:space="0" w:color="auto"/>
            </w:tcBorders>
            <w:vAlign w:val="center"/>
          </w:tcPr>
          <w:p w14:paraId="1CAD8C70" w14:textId="5B2AB8FD" w:rsidR="00E01A71" w:rsidRDefault="00E01A71" w:rsidP="00E01A71">
            <w:pPr>
              <w:pStyle w:val="Zkladntext"/>
              <w:spacing w:before="6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E15011">
              <w:rPr>
                <w:rFonts w:ascii="Arial" w:hAnsi="Arial" w:cs="Arial"/>
                <w:bCs/>
                <w:sz w:val="18"/>
                <w:szCs w:val="18"/>
              </w:rPr>
              <w:t>Délka odborné praxe</w:t>
            </w:r>
            <w:r w:rsidR="00F85903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Pr="00E1501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48F15DC8" w14:textId="2883530D" w:rsidR="00E01A71" w:rsidRPr="00E15011" w:rsidRDefault="00E01A71" w:rsidP="00F85903">
            <w:pPr>
              <w:pStyle w:val="Zkladntext"/>
              <w:spacing w:before="40" w:after="6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B0631F">
              <w:rPr>
                <w:rFonts w:ascii="Arial" w:hAnsi="Arial" w:cs="Arial"/>
                <w:b/>
                <w:sz w:val="16"/>
                <w:szCs w:val="16"/>
              </w:rPr>
              <w:t xml:space="preserve">(přiložit </w:t>
            </w:r>
            <w:r w:rsidR="00F85903">
              <w:rPr>
                <w:rFonts w:ascii="Arial" w:hAnsi="Arial" w:cs="Arial"/>
                <w:b/>
                <w:sz w:val="16"/>
                <w:szCs w:val="16"/>
              </w:rPr>
              <w:t>sken</w:t>
            </w:r>
            <w:r w:rsidRPr="00B0631F">
              <w:rPr>
                <w:rFonts w:ascii="Arial" w:hAnsi="Arial" w:cs="Arial"/>
                <w:b/>
                <w:sz w:val="16"/>
                <w:szCs w:val="16"/>
              </w:rPr>
              <w:t xml:space="preserve"> osvědčení)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vAlign w:val="center"/>
          </w:tcPr>
          <w:p w14:paraId="6EA7AB3A" w14:textId="3F016DBF" w:rsidR="00E01A71" w:rsidRPr="00C4428A" w:rsidRDefault="00000000" w:rsidP="00E01A71">
            <w:pPr>
              <w:pStyle w:val="Zkladntext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tag w:val="SUBJEKT"/>
                <w:id w:val="2086185132"/>
                <w:placeholder>
                  <w:docPart w:val="1A7BC6BD021B43BCA8F80EE9F8F3A33E"/>
                </w:placeholder>
                <w:showingPlcHdr/>
              </w:sdtPr>
              <w:sdtContent>
                <w:r w:rsidR="00E01A71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Uveďte délku odborné praxe</w:t>
                </w:r>
                <w:r w:rsidR="00E01A71" w:rsidRPr="006530C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E01A71" w14:paraId="6E0B05DE" w14:textId="77777777" w:rsidTr="00613E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907" w:type="dxa"/>
            <w:tcBorders>
              <w:bottom w:val="single" w:sz="4" w:space="0" w:color="auto"/>
            </w:tcBorders>
            <w:vAlign w:val="center"/>
          </w:tcPr>
          <w:p w14:paraId="69BE43A0" w14:textId="77777777" w:rsidR="00E01A71" w:rsidRPr="008B490D" w:rsidRDefault="00E01A71" w:rsidP="00E01A71">
            <w:pPr>
              <w:pStyle w:val="Zkladntext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Zvláštní požadavky ze strany žadatele:</w:t>
            </w:r>
            <w:r w:rsidRPr="008B490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vAlign w:val="center"/>
          </w:tcPr>
          <w:p w14:paraId="433547A9" w14:textId="48B969E6" w:rsidR="00E01A71" w:rsidRPr="00C4428A" w:rsidRDefault="00000000" w:rsidP="00E01A71">
            <w:pPr>
              <w:pStyle w:val="Zkladntext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tag w:val="SUBJEKT"/>
                <w:id w:val="960533329"/>
                <w:placeholder>
                  <w:docPart w:val="CE2EEF7420454BA9A792EF284BAA07EF"/>
                </w:placeholder>
                <w:showingPlcHdr/>
              </w:sdtPr>
              <w:sdtContent>
                <w:r w:rsidR="00E01A71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Specifikujte</w:t>
                </w:r>
                <w:r w:rsidR="00006088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 xml:space="preserve"> nebo proškrtněte</w:t>
                </w:r>
                <w:r w:rsidR="00E01A71" w:rsidRPr="006530C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E01A71" w14:paraId="1C890816" w14:textId="77777777" w:rsidTr="00B063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"/>
        </w:trPr>
        <w:tc>
          <w:tcPr>
            <w:tcW w:w="1042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37ED0FEF" w14:textId="77777777" w:rsidR="00E01A71" w:rsidRPr="00E35EF5" w:rsidRDefault="00E01A71" w:rsidP="00E01A71">
            <w:pPr>
              <w:pStyle w:val="Zkladntext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01A71" w:rsidRPr="00C4428A" w14:paraId="394B6586" w14:textId="77777777" w:rsidTr="00117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736"/>
        </w:trPr>
        <w:tc>
          <w:tcPr>
            <w:tcW w:w="10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07F9AD" w14:textId="75CE42BC" w:rsidR="00E01A71" w:rsidRPr="00BA6ACE" w:rsidRDefault="00E01A71" w:rsidP="00A55562">
            <w:pPr>
              <w:rPr>
                <w:rFonts w:ascii="Arial Narrow" w:hAnsi="Arial Narrow"/>
                <w:i/>
                <w:sz w:val="20"/>
              </w:rPr>
            </w:pPr>
            <w:r w:rsidRPr="00BA6ACE">
              <w:rPr>
                <w:rFonts w:ascii="Arial Narrow" w:hAnsi="Arial Narrow"/>
                <w:i/>
                <w:sz w:val="20"/>
              </w:rPr>
              <w:t xml:space="preserve">Při nedostatku místa, resp. další </w:t>
            </w:r>
            <w:r w:rsidR="006F4C78">
              <w:rPr>
                <w:rFonts w:ascii="Arial Narrow" w:hAnsi="Arial Narrow"/>
                <w:i/>
                <w:sz w:val="20"/>
              </w:rPr>
              <w:t>(upřesňující)</w:t>
            </w:r>
            <w:r w:rsidRPr="00BA6ACE">
              <w:rPr>
                <w:rFonts w:ascii="Arial Narrow" w:hAnsi="Arial Narrow"/>
                <w:i/>
                <w:sz w:val="20"/>
              </w:rPr>
              <w:t xml:space="preserve"> údaje, uveďte jako přílohu.</w:t>
            </w:r>
          </w:p>
          <w:p w14:paraId="1068248A" w14:textId="1AE5DFCC" w:rsidR="00493616" w:rsidRDefault="00493616" w:rsidP="00A55562">
            <w:pPr>
              <w:spacing w:before="60" w:after="60"/>
              <w:rPr>
                <w:rFonts w:ascii="Arial Narrow" w:hAnsi="Arial Narrow"/>
                <w:b/>
                <w:bCs/>
                <w:iCs/>
                <w:color w:val="FF0000"/>
                <w:spacing w:val="20"/>
                <w:sz w:val="22"/>
                <w:szCs w:val="28"/>
              </w:rPr>
            </w:pPr>
            <w:r w:rsidRPr="00C37859">
              <w:rPr>
                <w:rFonts w:ascii="Arial Narrow" w:hAnsi="Arial Narrow"/>
                <w:iCs/>
                <w:color w:val="FF0000"/>
                <w:sz w:val="22"/>
                <w:szCs w:val="28"/>
              </w:rPr>
              <w:t>Vyplněný formulář</w:t>
            </w:r>
            <w:r w:rsidR="005A72A3">
              <w:rPr>
                <w:rFonts w:ascii="Arial Narrow" w:hAnsi="Arial Narrow"/>
                <w:iCs/>
                <w:color w:val="FF0000"/>
                <w:sz w:val="22"/>
                <w:szCs w:val="28"/>
              </w:rPr>
              <w:t xml:space="preserve"> podepsaný žadatelem</w:t>
            </w:r>
            <w:r w:rsidRPr="00C37859">
              <w:rPr>
                <w:rFonts w:ascii="Arial Narrow" w:hAnsi="Arial Narrow"/>
                <w:iCs/>
                <w:color w:val="FF0000"/>
                <w:sz w:val="22"/>
                <w:szCs w:val="28"/>
              </w:rPr>
              <w:t xml:space="preserve"> </w:t>
            </w:r>
            <w:r w:rsidR="006F4C78">
              <w:rPr>
                <w:rFonts w:ascii="Arial Narrow" w:hAnsi="Arial Narrow"/>
                <w:iCs/>
                <w:color w:val="FF0000"/>
                <w:sz w:val="22"/>
                <w:szCs w:val="28"/>
              </w:rPr>
              <w:t xml:space="preserve">(sken) </w:t>
            </w:r>
            <w:r w:rsidRPr="00C37859">
              <w:rPr>
                <w:rFonts w:ascii="Arial Narrow" w:hAnsi="Arial Narrow"/>
                <w:iCs/>
                <w:color w:val="FF0000"/>
                <w:sz w:val="22"/>
                <w:szCs w:val="28"/>
              </w:rPr>
              <w:t xml:space="preserve">zašlete </w:t>
            </w:r>
            <w:r w:rsidR="005A72A3">
              <w:rPr>
                <w:rFonts w:ascii="Arial Narrow" w:hAnsi="Arial Narrow"/>
                <w:iCs/>
                <w:color w:val="FF0000"/>
                <w:sz w:val="22"/>
                <w:szCs w:val="28"/>
              </w:rPr>
              <w:t xml:space="preserve">spolu s přílohami </w:t>
            </w:r>
            <w:r w:rsidRPr="00C37859">
              <w:rPr>
                <w:rFonts w:ascii="Arial Narrow" w:hAnsi="Arial Narrow"/>
                <w:iCs/>
                <w:color w:val="FF0000"/>
                <w:sz w:val="22"/>
                <w:szCs w:val="28"/>
              </w:rPr>
              <w:t>do datové schránky ČMI</w:t>
            </w:r>
            <w:r w:rsidRPr="005A72A3">
              <w:rPr>
                <w:rFonts w:ascii="Arial Narrow" w:hAnsi="Arial Narrow"/>
                <w:iCs/>
                <w:color w:val="FF0000"/>
                <w:sz w:val="22"/>
                <w:szCs w:val="28"/>
              </w:rPr>
              <w:t xml:space="preserve">. </w:t>
            </w:r>
            <w:r>
              <w:rPr>
                <w:rFonts w:ascii="Arial Narrow" w:hAnsi="Arial Narrow"/>
                <w:i/>
                <w:color w:val="FF0000"/>
                <w:sz w:val="22"/>
                <w:szCs w:val="28"/>
              </w:rPr>
              <w:t xml:space="preserve"> </w:t>
            </w:r>
            <w:r w:rsidR="006F4C78">
              <w:rPr>
                <w:rFonts w:ascii="Arial Narrow" w:hAnsi="Arial Narrow"/>
                <w:i/>
                <w:color w:val="FF0000"/>
                <w:sz w:val="22"/>
                <w:szCs w:val="28"/>
              </w:rPr>
              <w:tab/>
            </w:r>
            <w:r w:rsidRPr="00493616">
              <w:rPr>
                <w:rFonts w:ascii="Arial Narrow" w:hAnsi="Arial Narrow"/>
                <w:iCs/>
                <w:color w:val="FF0000"/>
                <w:sz w:val="22"/>
                <w:szCs w:val="28"/>
              </w:rPr>
              <w:t>ID:</w:t>
            </w:r>
            <w:r w:rsidRPr="00493616">
              <w:rPr>
                <w:rFonts w:ascii="Arial Narrow" w:hAnsi="Arial Narrow"/>
                <w:i/>
                <w:color w:val="FF0000"/>
                <w:sz w:val="22"/>
                <w:szCs w:val="28"/>
              </w:rPr>
              <w:t xml:space="preserve"> </w:t>
            </w:r>
            <w:r w:rsidRPr="005A72A3">
              <w:rPr>
                <w:rFonts w:ascii="Arial Narrow" w:hAnsi="Arial Narrow"/>
                <w:b/>
                <w:bCs/>
                <w:iCs/>
                <w:color w:val="FF0000"/>
                <w:spacing w:val="10"/>
                <w:sz w:val="22"/>
                <w:szCs w:val="28"/>
              </w:rPr>
              <w:t>65msw6w</w:t>
            </w:r>
          </w:p>
          <w:p w14:paraId="415E246D" w14:textId="420CD922" w:rsidR="006F4C78" w:rsidRPr="006F4C78" w:rsidRDefault="00493616" w:rsidP="006F4C78">
            <w:pPr>
              <w:tabs>
                <w:tab w:val="left" w:pos="426"/>
              </w:tabs>
              <w:spacing w:before="60"/>
              <w:rPr>
                <w:rFonts w:ascii="Arial Narrow" w:hAnsi="Arial Narrow"/>
                <w:iCs/>
                <w:sz w:val="20"/>
              </w:rPr>
            </w:pPr>
            <w:r w:rsidRPr="006F4C78">
              <w:rPr>
                <w:rFonts w:ascii="Arial Narrow" w:hAnsi="Arial Narrow"/>
                <w:iCs/>
                <w:sz w:val="20"/>
              </w:rPr>
              <w:t>K žádosti prosím přiložte</w:t>
            </w:r>
            <w:r w:rsidR="00C37859" w:rsidRPr="006F4C78">
              <w:rPr>
                <w:rFonts w:ascii="Arial Narrow" w:hAnsi="Arial Narrow"/>
                <w:iCs/>
                <w:sz w:val="20"/>
              </w:rPr>
              <w:t xml:space="preserve"> sken dok</w:t>
            </w:r>
            <w:r w:rsidR="006F4C78">
              <w:rPr>
                <w:rFonts w:ascii="Arial Narrow" w:hAnsi="Arial Narrow"/>
                <w:iCs/>
                <w:sz w:val="20"/>
              </w:rPr>
              <w:t>ladu o nejvyšším ukončeném vzdělání a dále pro jednotlivé kvalifikační úrovně</w:t>
            </w:r>
            <w:r w:rsidR="00E01A71" w:rsidRPr="006F4C78">
              <w:rPr>
                <w:rFonts w:ascii="Arial Narrow" w:hAnsi="Arial Narrow"/>
                <w:iCs/>
                <w:sz w:val="20"/>
              </w:rPr>
              <w:t xml:space="preserve">: </w:t>
            </w:r>
          </w:p>
          <w:p w14:paraId="21F0EDF0" w14:textId="7DC08B2D" w:rsidR="006F4C78" w:rsidRPr="006F4C78" w:rsidRDefault="006F4C78" w:rsidP="006F4C78">
            <w:pPr>
              <w:tabs>
                <w:tab w:val="left" w:pos="567"/>
              </w:tabs>
              <w:spacing w:before="40"/>
              <w:rPr>
                <w:rFonts w:ascii="Arial Narrow" w:hAnsi="Arial Narrow"/>
                <w:iCs/>
                <w:sz w:val="20"/>
              </w:rPr>
            </w:pPr>
            <w:r w:rsidRPr="006F4C78">
              <w:rPr>
                <w:rFonts w:ascii="Arial Narrow" w:hAnsi="Arial Narrow"/>
                <w:iCs/>
                <w:sz w:val="20"/>
              </w:rPr>
              <w:t>(A)</w:t>
            </w:r>
            <w:r w:rsidRPr="006F4C78">
              <w:rPr>
                <w:rFonts w:ascii="Arial Narrow" w:hAnsi="Arial Narrow"/>
                <w:iCs/>
                <w:sz w:val="20"/>
              </w:rPr>
              <w:tab/>
            </w:r>
            <w:r>
              <w:rPr>
                <w:rFonts w:ascii="Arial Narrow" w:hAnsi="Arial Narrow"/>
                <w:iCs/>
                <w:sz w:val="20"/>
              </w:rPr>
              <w:t>D</w:t>
            </w:r>
            <w:r w:rsidR="00E01A71" w:rsidRPr="006F4C78">
              <w:rPr>
                <w:rFonts w:ascii="Arial Narrow" w:hAnsi="Arial Narrow"/>
                <w:iCs/>
                <w:sz w:val="20"/>
              </w:rPr>
              <w:t xml:space="preserve">oklad potvrzující praxi – Osvědčení </w:t>
            </w:r>
            <w:r w:rsidR="00493616" w:rsidRPr="006F4C78">
              <w:rPr>
                <w:rFonts w:ascii="Arial Narrow" w:hAnsi="Arial Narrow"/>
                <w:iCs/>
                <w:sz w:val="20"/>
              </w:rPr>
              <w:t xml:space="preserve">o odborné způsobilosti </w:t>
            </w:r>
            <w:r w:rsidR="00E01A71" w:rsidRPr="006F4C78">
              <w:rPr>
                <w:rFonts w:ascii="Arial Narrow" w:hAnsi="Arial Narrow"/>
                <w:iCs/>
                <w:sz w:val="20"/>
              </w:rPr>
              <w:t>vydané ČMI</w:t>
            </w:r>
            <w:r w:rsidR="00A55562" w:rsidRPr="006F4C78">
              <w:rPr>
                <w:rFonts w:ascii="Arial Narrow" w:hAnsi="Arial Narrow"/>
                <w:iCs/>
                <w:sz w:val="20"/>
              </w:rPr>
              <w:t>;</w:t>
            </w:r>
            <w:r w:rsidRPr="006F4C78">
              <w:rPr>
                <w:rFonts w:ascii="Arial Narrow" w:hAnsi="Arial Narrow"/>
                <w:iCs/>
                <w:sz w:val="20"/>
              </w:rPr>
              <w:br/>
            </w:r>
            <w:r w:rsidRPr="006F4C78">
              <w:rPr>
                <w:rFonts w:ascii="Arial Narrow" w:hAnsi="Arial Narrow"/>
                <w:iCs/>
                <w:sz w:val="20"/>
              </w:rPr>
              <w:tab/>
            </w:r>
            <w:r>
              <w:rPr>
                <w:rFonts w:ascii="Arial Narrow" w:hAnsi="Arial Narrow"/>
                <w:iCs/>
                <w:sz w:val="20"/>
              </w:rPr>
              <w:t>D</w:t>
            </w:r>
            <w:r w:rsidRPr="006F4C78">
              <w:rPr>
                <w:rFonts w:ascii="Arial Narrow" w:hAnsi="Arial Narrow"/>
                <w:iCs/>
                <w:sz w:val="20"/>
              </w:rPr>
              <w:t>oklad(y) o proškolení od zástupců výrobců – pouze AMS ověřující tachografy.</w:t>
            </w:r>
          </w:p>
          <w:p w14:paraId="5D0238D7" w14:textId="63AD8F68" w:rsidR="00E01A71" w:rsidRPr="00736328" w:rsidRDefault="006F4C78" w:rsidP="006F4C78">
            <w:pPr>
              <w:tabs>
                <w:tab w:val="left" w:pos="567"/>
              </w:tabs>
              <w:spacing w:before="40"/>
              <w:rPr>
                <w:rFonts w:ascii="Arial Narrow" w:hAnsi="Arial Narrow"/>
                <w:i/>
                <w:sz w:val="22"/>
              </w:rPr>
            </w:pPr>
            <w:r w:rsidRPr="006F4C78">
              <w:rPr>
                <w:rFonts w:ascii="Arial Narrow" w:hAnsi="Arial Narrow"/>
                <w:iCs/>
                <w:sz w:val="20"/>
              </w:rPr>
              <w:t>(D</w:t>
            </w:r>
            <w:r>
              <w:rPr>
                <w:rFonts w:ascii="Arial Narrow" w:hAnsi="Arial Narrow"/>
                <w:iCs/>
                <w:sz w:val="20"/>
              </w:rPr>
              <w:t xml:space="preserve"> a </w:t>
            </w:r>
            <w:r w:rsidRPr="006F4C78">
              <w:rPr>
                <w:rFonts w:ascii="Arial Narrow" w:hAnsi="Arial Narrow"/>
                <w:iCs/>
                <w:sz w:val="20"/>
              </w:rPr>
              <w:t>E)</w:t>
            </w:r>
            <w:r w:rsidRPr="006F4C78">
              <w:rPr>
                <w:rFonts w:ascii="Arial Narrow" w:hAnsi="Arial Narrow"/>
                <w:iCs/>
                <w:sz w:val="20"/>
              </w:rPr>
              <w:tab/>
            </w:r>
            <w:r>
              <w:rPr>
                <w:rFonts w:ascii="Arial Narrow" w:hAnsi="Arial Narrow"/>
                <w:iCs/>
                <w:sz w:val="20"/>
              </w:rPr>
              <w:t>P</w:t>
            </w:r>
            <w:r w:rsidR="00E01A71" w:rsidRPr="006F4C78">
              <w:rPr>
                <w:rFonts w:ascii="Arial Narrow" w:hAnsi="Arial Narrow"/>
                <w:iCs/>
                <w:sz w:val="20"/>
              </w:rPr>
              <w:t>otvrzení zaměstnavatele</w:t>
            </w:r>
            <w:r w:rsidR="00C37859" w:rsidRPr="006F4C78">
              <w:rPr>
                <w:rFonts w:ascii="Arial Narrow" w:hAnsi="Arial Narrow"/>
                <w:iCs/>
                <w:sz w:val="20"/>
              </w:rPr>
              <w:t xml:space="preserve"> o délce praxe,</w:t>
            </w:r>
            <w:r w:rsidR="00493616" w:rsidRPr="006F4C78">
              <w:rPr>
                <w:rFonts w:ascii="Arial Narrow" w:hAnsi="Arial Narrow"/>
                <w:iCs/>
                <w:sz w:val="20"/>
              </w:rPr>
              <w:t xml:space="preserve"> případně doklad o zaškolení od zástupce výrobce zařízení</w:t>
            </w:r>
            <w:r w:rsidR="00E01A71" w:rsidRPr="006F4C78">
              <w:rPr>
                <w:rFonts w:ascii="Arial Narrow" w:hAnsi="Arial Narrow"/>
                <w:iCs/>
                <w:sz w:val="20"/>
              </w:rPr>
              <w:t xml:space="preserve"> </w:t>
            </w:r>
            <w:r w:rsidR="00493616" w:rsidRPr="006F4C78">
              <w:rPr>
                <w:rFonts w:ascii="Arial Narrow" w:hAnsi="Arial Narrow"/>
                <w:iCs/>
                <w:sz w:val="20"/>
              </w:rPr>
              <w:t>používaného k</w:t>
            </w:r>
            <w:r>
              <w:rPr>
                <w:rFonts w:ascii="Arial Narrow" w:hAnsi="Arial Narrow"/>
                <w:iCs/>
                <w:sz w:val="20"/>
              </w:rPr>
              <w:t> </w:t>
            </w:r>
            <w:r w:rsidR="00493616" w:rsidRPr="006F4C78">
              <w:rPr>
                <w:rFonts w:ascii="Arial Narrow" w:hAnsi="Arial Narrow"/>
                <w:iCs/>
                <w:sz w:val="20"/>
              </w:rPr>
              <w:t>měření</w:t>
            </w:r>
            <w:r>
              <w:rPr>
                <w:rFonts w:ascii="Arial Narrow" w:hAnsi="Arial Narrow"/>
                <w:iCs/>
                <w:sz w:val="20"/>
              </w:rPr>
              <w:t>.</w:t>
            </w:r>
            <w:r w:rsidR="00A55562">
              <w:rPr>
                <w:rFonts w:ascii="Arial Narrow" w:hAnsi="Arial Narrow"/>
                <w:i/>
                <w:sz w:val="20"/>
              </w:rPr>
              <w:t xml:space="preserve"> </w:t>
            </w:r>
          </w:p>
        </w:tc>
      </w:tr>
    </w:tbl>
    <w:p w14:paraId="3D7529C0" w14:textId="77777777" w:rsidR="00493616" w:rsidRDefault="00493616">
      <w:pPr>
        <w:sectPr w:rsidR="00493616" w:rsidSect="00613ED7">
          <w:headerReference w:type="default" r:id="rId8"/>
          <w:pgSz w:w="11906" w:h="16838" w:code="9"/>
          <w:pgMar w:top="680" w:right="851" w:bottom="680" w:left="851" w:header="567" w:footer="283" w:gutter="0"/>
          <w:cols w:space="708"/>
          <w:docGrid w:linePitch="360"/>
        </w:sectPr>
      </w:pPr>
    </w:p>
    <w:p w14:paraId="7FCD2ADA" w14:textId="165F2CF1" w:rsidR="00A13EE2" w:rsidRDefault="00A13EE2" w:rsidP="00613ED7">
      <w:pPr>
        <w:tabs>
          <w:tab w:val="left" w:pos="1753"/>
        </w:tabs>
      </w:pPr>
    </w:p>
    <w:p w14:paraId="484CF646" w14:textId="77777777" w:rsidR="004D50C4" w:rsidRDefault="004D50C4"/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5"/>
      </w:tblGrid>
      <w:tr w:rsidR="00E01A71" w:rsidRPr="00BA6ACE" w14:paraId="1A624F10" w14:textId="77777777" w:rsidTr="00B0631F">
        <w:tc>
          <w:tcPr>
            <w:tcW w:w="10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AE15D" w14:textId="77777777" w:rsidR="00E01A71" w:rsidRPr="001534CA" w:rsidRDefault="00E01A71" w:rsidP="00E01A71">
            <w:pPr>
              <w:rPr>
                <w:rFonts w:ascii="Arial" w:hAnsi="Arial" w:cs="Arial"/>
                <w:b/>
                <w:sz w:val="18"/>
              </w:rPr>
            </w:pPr>
          </w:p>
          <w:p w14:paraId="7A97E22E" w14:textId="77777777" w:rsidR="00433E11" w:rsidRPr="001534CA" w:rsidRDefault="00433E11" w:rsidP="00433E11">
            <w:pPr>
              <w:ind w:firstLine="142"/>
              <w:rPr>
                <w:rFonts w:ascii="Arial" w:hAnsi="Arial" w:cs="Arial"/>
                <w:b/>
                <w:sz w:val="18"/>
              </w:rPr>
            </w:pPr>
            <w:r w:rsidRPr="001534CA">
              <w:rPr>
                <w:rFonts w:ascii="Arial" w:hAnsi="Arial" w:cs="Arial"/>
                <w:b/>
                <w:sz w:val="18"/>
              </w:rPr>
              <w:t>Prohlášení žadatele</w:t>
            </w:r>
          </w:p>
          <w:p w14:paraId="2FCCF626" w14:textId="3CF5ADAB" w:rsidR="00433E11" w:rsidRPr="00BA6ACE" w:rsidRDefault="00433E11" w:rsidP="00433E11">
            <w:pPr>
              <w:spacing w:before="60"/>
              <w:ind w:left="142" w:right="210"/>
              <w:jc w:val="both"/>
              <w:rPr>
                <w:rFonts w:ascii="Arial" w:hAnsi="Arial" w:cs="Arial"/>
                <w:sz w:val="18"/>
              </w:rPr>
            </w:pPr>
            <w:r w:rsidRPr="00BA6ACE">
              <w:rPr>
                <w:rFonts w:ascii="Arial" w:hAnsi="Arial" w:cs="Arial"/>
                <w:sz w:val="18"/>
              </w:rPr>
              <w:t xml:space="preserve">Souhlasím se způsobem provedení certifikace a v případě získání certifikátu se systémem dozoru </w:t>
            </w:r>
            <w:r w:rsidR="00031E21">
              <w:rPr>
                <w:rFonts w:ascii="Arial" w:hAnsi="Arial" w:cs="Arial"/>
                <w:sz w:val="18"/>
              </w:rPr>
              <w:t>korespondenční formou</w:t>
            </w:r>
            <w:r w:rsidRPr="00BA6ACE">
              <w:rPr>
                <w:rFonts w:ascii="Arial" w:hAnsi="Arial" w:cs="Arial"/>
                <w:sz w:val="18"/>
              </w:rPr>
              <w:t xml:space="preserve"> </w:t>
            </w:r>
            <w:r w:rsidR="00031E21">
              <w:rPr>
                <w:rFonts w:ascii="Arial" w:hAnsi="Arial" w:cs="Arial"/>
                <w:sz w:val="18"/>
              </w:rPr>
              <w:t>(</w:t>
            </w:r>
            <w:r w:rsidRPr="00BA6ACE">
              <w:rPr>
                <w:rFonts w:ascii="Arial" w:hAnsi="Arial" w:cs="Arial"/>
                <w:sz w:val="18"/>
              </w:rPr>
              <w:t>dotazník</w:t>
            </w:r>
            <w:r w:rsidR="00031E21">
              <w:rPr>
                <w:rFonts w:ascii="Arial" w:hAnsi="Arial" w:cs="Arial"/>
                <w:sz w:val="18"/>
              </w:rPr>
              <w:t>)</w:t>
            </w:r>
            <w:r w:rsidRPr="00BA6ACE">
              <w:rPr>
                <w:rFonts w:ascii="Arial" w:hAnsi="Arial" w:cs="Arial"/>
                <w:sz w:val="18"/>
              </w:rPr>
              <w:t xml:space="preserve">, dozorových návštěv a </w:t>
            </w:r>
            <w:r w:rsidR="00031E21">
              <w:rPr>
                <w:rFonts w:ascii="Arial" w:hAnsi="Arial" w:cs="Arial"/>
                <w:sz w:val="18"/>
              </w:rPr>
              <w:t>sebe</w:t>
            </w:r>
            <w:r w:rsidRPr="00BA6ACE">
              <w:rPr>
                <w:rFonts w:ascii="Arial" w:hAnsi="Arial" w:cs="Arial"/>
                <w:sz w:val="18"/>
              </w:rPr>
              <w:t>vzdělávání</w:t>
            </w:r>
            <w:r w:rsidR="00550A6E">
              <w:rPr>
                <w:rFonts w:ascii="Arial" w:hAnsi="Arial" w:cs="Arial"/>
                <w:sz w:val="18"/>
              </w:rPr>
              <w:t>m</w:t>
            </w:r>
            <w:r w:rsidRPr="00BA6ACE">
              <w:rPr>
                <w:rFonts w:ascii="Arial" w:hAnsi="Arial" w:cs="Arial"/>
                <w:sz w:val="18"/>
              </w:rPr>
              <w:t xml:space="preserve"> v souladu s ustanoveními příručky </w:t>
            </w:r>
            <w:r>
              <w:rPr>
                <w:rFonts w:ascii="Arial" w:hAnsi="Arial" w:cs="Arial"/>
                <w:sz w:val="18"/>
              </w:rPr>
              <w:t>kvality</w:t>
            </w:r>
            <w:r w:rsidRPr="00BA6ACE">
              <w:rPr>
                <w:rFonts w:ascii="Arial" w:hAnsi="Arial" w:cs="Arial"/>
                <w:sz w:val="18"/>
              </w:rPr>
              <w:t xml:space="preserve"> </w:t>
            </w:r>
            <w:r w:rsidR="00031E21">
              <w:rPr>
                <w:rFonts w:ascii="Arial" w:hAnsi="Arial" w:cs="Arial"/>
                <w:sz w:val="18"/>
              </w:rPr>
              <w:t xml:space="preserve">Českého metrologického </w:t>
            </w:r>
            <w:r w:rsidR="00031E21">
              <w:rPr>
                <w:rFonts w:ascii="Arial" w:hAnsi="Arial" w:cs="Arial"/>
                <w:sz w:val="18"/>
              </w:rPr>
              <w:br/>
              <w:t xml:space="preserve">institutu (dále jen „ČMI“) – </w:t>
            </w:r>
            <w:r w:rsidRPr="00BA6ACE">
              <w:rPr>
                <w:rFonts w:ascii="Arial" w:hAnsi="Arial" w:cs="Arial"/>
                <w:sz w:val="18"/>
              </w:rPr>
              <w:t>akreditovaného Certifikačního orgánu pro certifikaci pracovníků č. 3034 (dále jen „COP“).</w:t>
            </w:r>
          </w:p>
          <w:p w14:paraId="650BD7F5" w14:textId="6113E72C" w:rsidR="00433E11" w:rsidRPr="00BA6ACE" w:rsidRDefault="00433E11" w:rsidP="00433E11">
            <w:pPr>
              <w:spacing w:before="120"/>
              <w:ind w:left="142" w:right="210"/>
              <w:jc w:val="both"/>
              <w:rPr>
                <w:rFonts w:ascii="Arial" w:hAnsi="Arial" w:cs="Arial"/>
                <w:sz w:val="18"/>
              </w:rPr>
            </w:pPr>
            <w:r w:rsidRPr="00BA6ACE">
              <w:rPr>
                <w:rFonts w:ascii="Arial" w:hAnsi="Arial" w:cs="Arial"/>
                <w:sz w:val="18"/>
              </w:rPr>
              <w:t>Beru na vědomí, že osobní údaje mnou uvedené v této žádosti budou v nezbytném rozsahu zpracovány oprávněným zaměstnanc</w:t>
            </w:r>
            <w:r>
              <w:rPr>
                <w:rFonts w:ascii="Arial" w:hAnsi="Arial" w:cs="Arial"/>
                <w:sz w:val="18"/>
              </w:rPr>
              <w:t>em</w:t>
            </w:r>
            <w:r w:rsidRPr="00BA6ACE">
              <w:rPr>
                <w:rFonts w:ascii="Arial" w:hAnsi="Arial" w:cs="Arial"/>
                <w:sz w:val="18"/>
              </w:rPr>
              <w:t xml:space="preserve"> ČMI v souladu s požadavky ČSN EN ISO/IEC 17024:2013, příručky </w:t>
            </w:r>
            <w:r>
              <w:rPr>
                <w:rFonts w:ascii="Arial" w:hAnsi="Arial" w:cs="Arial"/>
                <w:sz w:val="18"/>
              </w:rPr>
              <w:t>kvality</w:t>
            </w:r>
            <w:r w:rsidRPr="00BA6ACE">
              <w:rPr>
                <w:rFonts w:ascii="Arial" w:hAnsi="Arial" w:cs="Arial"/>
                <w:sz w:val="18"/>
              </w:rPr>
              <w:t xml:space="preserve"> COP a související dokumentace za účelem: </w:t>
            </w:r>
          </w:p>
          <w:p w14:paraId="1268CF23" w14:textId="77777777" w:rsidR="00433E11" w:rsidRPr="00BA6ACE" w:rsidRDefault="00433E11" w:rsidP="00433E11">
            <w:pPr>
              <w:spacing w:before="60"/>
              <w:ind w:left="567" w:right="210" w:hanging="283"/>
              <w:jc w:val="both"/>
              <w:rPr>
                <w:rFonts w:ascii="Arial" w:hAnsi="Arial" w:cs="Arial"/>
                <w:sz w:val="18"/>
              </w:rPr>
            </w:pPr>
            <w:r w:rsidRPr="00BA6ACE">
              <w:rPr>
                <w:rFonts w:ascii="Arial" w:hAnsi="Arial" w:cs="Arial"/>
                <w:sz w:val="18"/>
              </w:rPr>
              <w:t>-</w:t>
            </w:r>
            <w:r w:rsidRPr="00BA6ACE">
              <w:rPr>
                <w:rFonts w:ascii="Arial" w:hAnsi="Arial" w:cs="Arial"/>
                <w:sz w:val="18"/>
              </w:rPr>
              <w:tab/>
              <w:t>provedení certifikace;</w:t>
            </w:r>
          </w:p>
          <w:p w14:paraId="59DF323A" w14:textId="77777777" w:rsidR="00433E11" w:rsidRPr="003C0E51" w:rsidRDefault="00433E11" w:rsidP="00433E11">
            <w:pPr>
              <w:spacing w:before="60"/>
              <w:ind w:left="567" w:right="210" w:hanging="283"/>
              <w:jc w:val="both"/>
              <w:rPr>
                <w:rFonts w:ascii="Arial" w:hAnsi="Arial" w:cs="Arial"/>
                <w:sz w:val="18"/>
              </w:rPr>
            </w:pPr>
            <w:r w:rsidRPr="00BA6ACE">
              <w:rPr>
                <w:rFonts w:ascii="Arial" w:hAnsi="Arial" w:cs="Arial"/>
                <w:sz w:val="18"/>
              </w:rPr>
              <w:t>-</w:t>
            </w:r>
            <w:r w:rsidRPr="00BA6ACE">
              <w:rPr>
                <w:rFonts w:ascii="Arial" w:hAnsi="Arial" w:cs="Arial"/>
                <w:sz w:val="18"/>
              </w:rPr>
              <w:tab/>
              <w:t>kontroly plnění povinností kladených na držitele certifikátu v průběhu platnosti certifikátu, a to formou dozoru provedeného korespondenčně či osobně</w:t>
            </w:r>
            <w:r w:rsidRPr="003C0E51">
              <w:rPr>
                <w:rFonts w:ascii="Arial" w:hAnsi="Arial" w:cs="Arial"/>
                <w:sz w:val="18"/>
              </w:rPr>
              <w:t>; příp.</w:t>
            </w:r>
          </w:p>
          <w:p w14:paraId="6296C3F8" w14:textId="77777777" w:rsidR="00433E11" w:rsidRDefault="00433E11" w:rsidP="00433E11">
            <w:pPr>
              <w:spacing w:before="60"/>
              <w:ind w:left="567" w:right="210" w:hanging="283"/>
              <w:jc w:val="both"/>
              <w:rPr>
                <w:rFonts w:ascii="Arial" w:hAnsi="Arial" w:cs="Arial"/>
                <w:sz w:val="18"/>
              </w:rPr>
            </w:pPr>
            <w:r w:rsidRPr="003C0E51">
              <w:rPr>
                <w:rFonts w:ascii="Arial" w:hAnsi="Arial" w:cs="Arial"/>
                <w:sz w:val="18"/>
              </w:rPr>
              <w:t>-</w:t>
            </w:r>
            <w:r w:rsidRPr="003C0E51">
              <w:rPr>
                <w:rFonts w:ascii="Arial" w:hAnsi="Arial" w:cs="Arial"/>
                <w:sz w:val="18"/>
              </w:rPr>
              <w:tab/>
              <w:t>provedení recertifikace; a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  <w:p w14:paraId="4CE8E652" w14:textId="46241F95" w:rsidR="00433E11" w:rsidRDefault="00433E11" w:rsidP="00433E11">
            <w:pPr>
              <w:spacing w:before="60"/>
              <w:ind w:left="142" w:right="210"/>
              <w:jc w:val="both"/>
              <w:rPr>
                <w:rFonts w:ascii="Arial" w:hAnsi="Arial" w:cs="Arial"/>
                <w:sz w:val="18"/>
              </w:rPr>
            </w:pPr>
            <w:r w:rsidRPr="00A663A9">
              <w:rPr>
                <w:rFonts w:ascii="Arial" w:hAnsi="Arial" w:cs="Arial"/>
                <w:sz w:val="18"/>
              </w:rPr>
              <w:t xml:space="preserve">budou rovněž v nezbytném rozsahu zpřístupněny členům zkušební a certifikační komise COP a dále akreditačnímu orgánu pro účely kontroly </w:t>
            </w:r>
            <w:r w:rsidR="00031E21" w:rsidRPr="00A663A9">
              <w:rPr>
                <w:rFonts w:ascii="Arial" w:hAnsi="Arial" w:cs="Arial"/>
                <w:sz w:val="18"/>
              </w:rPr>
              <w:t xml:space="preserve">ČMI </w:t>
            </w:r>
            <w:r w:rsidR="00031E21">
              <w:rPr>
                <w:rFonts w:ascii="Arial" w:hAnsi="Arial" w:cs="Arial"/>
                <w:sz w:val="18"/>
              </w:rPr>
              <w:t xml:space="preserve">– </w:t>
            </w:r>
            <w:r w:rsidRPr="00A663A9">
              <w:rPr>
                <w:rFonts w:ascii="Arial" w:hAnsi="Arial" w:cs="Arial"/>
                <w:sz w:val="18"/>
              </w:rPr>
              <w:t>COP v oblasti plnění požadavků udělené akreditace</w:t>
            </w:r>
            <w:r>
              <w:rPr>
                <w:rFonts w:ascii="Arial" w:hAnsi="Arial" w:cs="Arial"/>
                <w:sz w:val="18"/>
              </w:rPr>
              <w:t>.</w:t>
            </w:r>
            <w:r w:rsidRPr="00A663A9">
              <w:rPr>
                <w:rFonts w:ascii="Arial" w:hAnsi="Arial" w:cs="Arial"/>
                <w:sz w:val="18"/>
              </w:rPr>
              <w:t xml:space="preserve">  </w:t>
            </w:r>
          </w:p>
          <w:p w14:paraId="1DD8C0D7" w14:textId="16808E2B" w:rsidR="00433E11" w:rsidRPr="00BA6ACE" w:rsidRDefault="00433E11" w:rsidP="00433E11">
            <w:pPr>
              <w:spacing w:before="120"/>
              <w:ind w:left="142" w:right="21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Dále beru na vědomí, že </w:t>
            </w:r>
            <w:r w:rsidRPr="00A663A9">
              <w:rPr>
                <w:rFonts w:ascii="Arial" w:hAnsi="Arial" w:cs="Arial"/>
                <w:sz w:val="18"/>
              </w:rPr>
              <w:t>informace o vydání certifikátu bude v návaznosti na požadavky vyplývající z akreditace dle výše uvedené normy uveřejněna na internetových stránkách ČMI v rozsahu jméno a příjmení držitele certifikátu, registrační číslo certifikátu</w:t>
            </w:r>
            <w:r w:rsidR="005A72A3">
              <w:rPr>
                <w:rFonts w:ascii="Arial" w:hAnsi="Arial" w:cs="Arial"/>
                <w:sz w:val="18"/>
              </w:rPr>
              <w:t>,</w:t>
            </w:r>
            <w:r w:rsidRPr="00A663A9">
              <w:rPr>
                <w:rFonts w:ascii="Arial" w:hAnsi="Arial" w:cs="Arial"/>
                <w:sz w:val="18"/>
              </w:rPr>
              <w:t xml:space="preserve"> rozsah činností</w:t>
            </w:r>
            <w:r w:rsidR="005A72A3">
              <w:rPr>
                <w:rFonts w:ascii="Arial" w:hAnsi="Arial" w:cs="Arial"/>
                <w:sz w:val="18"/>
              </w:rPr>
              <w:t>,</w:t>
            </w:r>
            <w:r w:rsidRPr="00A663A9">
              <w:rPr>
                <w:rFonts w:ascii="Arial" w:hAnsi="Arial" w:cs="Arial"/>
                <w:sz w:val="18"/>
              </w:rPr>
              <w:t xml:space="preserve"> pro které byl certifikát </w:t>
            </w:r>
            <w:r w:rsidRPr="00D50716">
              <w:rPr>
                <w:rFonts w:ascii="Arial" w:hAnsi="Arial" w:cs="Arial"/>
                <w:sz w:val="18"/>
              </w:rPr>
              <w:t>vystaven</w:t>
            </w:r>
            <w:r w:rsidR="005A72A3">
              <w:rPr>
                <w:rFonts w:ascii="Arial" w:hAnsi="Arial" w:cs="Arial"/>
                <w:sz w:val="18"/>
              </w:rPr>
              <w:t xml:space="preserve"> a datum platnosti</w:t>
            </w:r>
            <w:r w:rsidRPr="00D50716">
              <w:rPr>
                <w:rFonts w:ascii="Arial" w:hAnsi="Arial" w:cs="Arial"/>
                <w:sz w:val="18"/>
              </w:rPr>
              <w:t xml:space="preserve"> </w:t>
            </w:r>
            <w:r w:rsidRPr="00E232BF">
              <w:rPr>
                <w:rFonts w:ascii="Arial" w:hAnsi="Arial" w:cs="Arial"/>
                <w:sz w:val="18"/>
              </w:rPr>
              <w:t>(osobní údaje budou zpracovávány pouze po dobu platnosti certifikátu a po stanovenou dobu archivace).</w:t>
            </w:r>
            <w:r w:rsidRPr="00BA6ACE">
              <w:rPr>
                <w:rFonts w:ascii="Arial" w:hAnsi="Arial" w:cs="Arial"/>
                <w:sz w:val="18"/>
              </w:rPr>
              <w:t xml:space="preserve"> </w:t>
            </w:r>
          </w:p>
          <w:p w14:paraId="1F6AC4E9" w14:textId="77777777" w:rsidR="00433E11" w:rsidRPr="00BA6ACE" w:rsidRDefault="00433E11" w:rsidP="00433E11">
            <w:pPr>
              <w:spacing w:before="120"/>
              <w:ind w:left="142" w:right="210"/>
              <w:jc w:val="both"/>
              <w:rPr>
                <w:rFonts w:ascii="Arial" w:hAnsi="Arial" w:cs="Arial"/>
                <w:sz w:val="18"/>
              </w:rPr>
            </w:pPr>
            <w:r w:rsidRPr="00BA6ACE">
              <w:rPr>
                <w:rFonts w:ascii="Arial" w:hAnsi="Arial" w:cs="Arial"/>
                <w:sz w:val="18"/>
              </w:rPr>
              <w:t>Jako</w:t>
            </w:r>
            <w:r>
              <w:rPr>
                <w:rFonts w:ascii="Arial" w:hAnsi="Arial" w:cs="Arial"/>
                <w:sz w:val="18"/>
              </w:rPr>
              <w:t>žto</w:t>
            </w:r>
            <w:r w:rsidRPr="00BA6ACE">
              <w:rPr>
                <w:rFonts w:ascii="Arial" w:hAnsi="Arial" w:cs="Arial"/>
                <w:sz w:val="18"/>
              </w:rPr>
              <w:t xml:space="preserve"> subjekt poskytující osobní údaje jsem oprávněn v souladu s podmínkami stanovenými příslušnými právními předpisy uplatnit vůči ČMI právo na přístup k</w:t>
            </w:r>
            <w:r>
              <w:rPr>
                <w:rFonts w:ascii="Arial" w:hAnsi="Arial" w:cs="Arial"/>
                <w:sz w:val="18"/>
              </w:rPr>
              <w:t> </w:t>
            </w:r>
            <w:r w:rsidRPr="00BA6ACE">
              <w:rPr>
                <w:rFonts w:ascii="Arial" w:hAnsi="Arial" w:cs="Arial"/>
                <w:sz w:val="18"/>
              </w:rPr>
              <w:t>m</w:t>
            </w:r>
            <w:r>
              <w:rPr>
                <w:rFonts w:ascii="Arial" w:hAnsi="Arial" w:cs="Arial"/>
                <w:sz w:val="18"/>
              </w:rPr>
              <w:t>nou poskytnutým</w:t>
            </w:r>
            <w:r w:rsidRPr="00BA6ACE">
              <w:rPr>
                <w:rFonts w:ascii="Arial" w:hAnsi="Arial" w:cs="Arial"/>
                <w:sz w:val="18"/>
              </w:rPr>
              <w:t xml:space="preserve"> osobním údajům, na jejich opravu nebo výmaz, popřípadě omezení zpracování, a právo vznést námitku proti nezákonnému zpracování.</w:t>
            </w:r>
          </w:p>
          <w:p w14:paraId="5E10D916" w14:textId="77777777" w:rsidR="00433E11" w:rsidRPr="00BA6ACE" w:rsidRDefault="00433E11" w:rsidP="00433E11">
            <w:pPr>
              <w:spacing w:before="120"/>
              <w:ind w:right="210" w:firstLine="142"/>
              <w:jc w:val="both"/>
              <w:rPr>
                <w:rFonts w:ascii="Arial" w:hAnsi="Arial" w:cs="Arial"/>
                <w:sz w:val="18"/>
              </w:rPr>
            </w:pPr>
            <w:r w:rsidRPr="00BA6ACE">
              <w:rPr>
                <w:rFonts w:ascii="Arial" w:hAnsi="Arial" w:cs="Arial"/>
                <w:sz w:val="18"/>
              </w:rPr>
              <w:t>Zavazuji se:</w:t>
            </w:r>
          </w:p>
          <w:p w14:paraId="476514E8" w14:textId="77777777" w:rsidR="00433E11" w:rsidRPr="00BA6ACE" w:rsidRDefault="00433E11" w:rsidP="00433E11">
            <w:pPr>
              <w:spacing w:before="60"/>
              <w:ind w:left="567" w:right="210" w:hanging="283"/>
              <w:jc w:val="both"/>
              <w:rPr>
                <w:rFonts w:ascii="Arial" w:hAnsi="Arial" w:cs="Arial"/>
                <w:sz w:val="18"/>
              </w:rPr>
            </w:pPr>
            <w:r w:rsidRPr="00BA6ACE">
              <w:rPr>
                <w:rFonts w:ascii="Arial" w:hAnsi="Arial" w:cs="Arial"/>
                <w:sz w:val="18"/>
              </w:rPr>
              <w:t>-</w:t>
            </w:r>
            <w:r w:rsidRPr="00BA6ACE">
              <w:rPr>
                <w:rFonts w:ascii="Arial" w:hAnsi="Arial" w:cs="Arial"/>
                <w:sz w:val="18"/>
              </w:rPr>
              <w:tab/>
            </w:r>
            <w:r w:rsidRPr="003C0E51">
              <w:rPr>
                <w:rFonts w:ascii="Arial" w:hAnsi="Arial" w:cs="Arial"/>
                <w:sz w:val="18"/>
              </w:rPr>
              <w:t>potvrzení o registraci této žádosti a zaslaný návrh smlouvy</w:t>
            </w:r>
            <w:r w:rsidRPr="003F4FED">
              <w:rPr>
                <w:rFonts w:ascii="Arial" w:hAnsi="Arial" w:cs="Arial"/>
                <w:sz w:val="18"/>
              </w:rPr>
              <w:t xml:space="preserve"> </w:t>
            </w:r>
            <w:r w:rsidRPr="00BA6ACE">
              <w:rPr>
                <w:rFonts w:ascii="Arial" w:hAnsi="Arial" w:cs="Arial"/>
                <w:sz w:val="18"/>
              </w:rPr>
              <w:t xml:space="preserve">o provedení certifikace postoupit svému zaměstnavateli </w:t>
            </w:r>
            <w:r>
              <w:rPr>
                <w:rFonts w:ascii="Arial" w:hAnsi="Arial" w:cs="Arial"/>
                <w:sz w:val="18"/>
              </w:rPr>
              <w:br/>
            </w:r>
            <w:r w:rsidRPr="00BA6ACE">
              <w:rPr>
                <w:rFonts w:ascii="Arial" w:hAnsi="Arial" w:cs="Arial"/>
                <w:sz w:val="18"/>
              </w:rPr>
              <w:t>k uzavření smlouvy s ČMI a k úhradě vstupního poplatku ve výši dle platného ceníku zveřejněného na internetových stránkách ČMI;</w:t>
            </w:r>
          </w:p>
          <w:p w14:paraId="4A758E01" w14:textId="057D6A76" w:rsidR="00433E11" w:rsidRDefault="00433E11" w:rsidP="00433E11">
            <w:pPr>
              <w:spacing w:before="60"/>
              <w:ind w:left="567" w:right="210" w:hanging="283"/>
              <w:jc w:val="both"/>
              <w:rPr>
                <w:rFonts w:ascii="Arial" w:hAnsi="Arial" w:cs="Arial"/>
                <w:sz w:val="18"/>
              </w:rPr>
            </w:pPr>
            <w:r w:rsidRPr="003C0E51">
              <w:rPr>
                <w:rFonts w:ascii="Arial" w:hAnsi="Arial" w:cs="Arial"/>
                <w:sz w:val="18"/>
              </w:rPr>
              <w:t>-</w:t>
            </w:r>
            <w:r w:rsidRPr="003C0E51">
              <w:rPr>
                <w:rFonts w:ascii="Arial" w:hAnsi="Arial" w:cs="Arial"/>
                <w:sz w:val="18"/>
              </w:rPr>
              <w:tab/>
              <w:t>k mlčenlivosti o skutečném obsahu, průběhu a výsledcích zkoušek před jinými uchazeči, aby tito nebyli proti jiným zvýhodněni</w:t>
            </w:r>
            <w:r w:rsidR="005A72A3">
              <w:rPr>
                <w:rFonts w:ascii="Arial" w:hAnsi="Arial" w:cs="Arial"/>
                <w:sz w:val="18"/>
              </w:rPr>
              <w:t>;</w:t>
            </w:r>
            <w:r w:rsidRPr="003C0E51">
              <w:rPr>
                <w:rFonts w:ascii="Arial" w:hAnsi="Arial" w:cs="Arial"/>
                <w:sz w:val="18"/>
              </w:rPr>
              <w:t xml:space="preserve"> přičemž beru na vědomí, že tento závazek trvá i po vykonání zkoušek, bez ohledu na jejich výsledek.</w:t>
            </w:r>
          </w:p>
          <w:p w14:paraId="011186E2" w14:textId="11BB2E1F" w:rsidR="00AC38A2" w:rsidRPr="00F943B9" w:rsidRDefault="00AC38A2" w:rsidP="00AC38A2">
            <w:pPr>
              <w:spacing w:before="60"/>
              <w:ind w:left="567" w:right="210" w:hanging="283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  <w:r>
              <w:rPr>
                <w:rFonts w:ascii="Arial" w:hAnsi="Arial" w:cs="Arial"/>
                <w:sz w:val="18"/>
              </w:rPr>
              <w:tab/>
              <w:t>na vyžádání prokázat svoji totožnost, přičemž beru na vědomí, že v případě odmítnutí nebudu připuštěn(a) k certifikaci.</w:t>
            </w:r>
          </w:p>
          <w:p w14:paraId="7C006F5C" w14:textId="6750284B" w:rsidR="00E01A71" w:rsidRDefault="00433E11" w:rsidP="005A72A3">
            <w:pPr>
              <w:spacing w:before="120"/>
              <w:ind w:left="284" w:right="210"/>
              <w:jc w:val="both"/>
              <w:rPr>
                <w:rFonts w:ascii="Arial" w:hAnsi="Arial" w:cs="Arial"/>
                <w:sz w:val="18"/>
              </w:rPr>
            </w:pPr>
            <w:r w:rsidRPr="00BA6ACE">
              <w:rPr>
                <w:rFonts w:ascii="Arial" w:hAnsi="Arial" w:cs="Arial"/>
                <w:sz w:val="18"/>
              </w:rPr>
              <w:t>Prohlašuji, že jsem seznámen</w:t>
            </w:r>
            <w:r w:rsidR="00AC38A2">
              <w:rPr>
                <w:rFonts w:ascii="Arial" w:hAnsi="Arial" w:cs="Arial"/>
                <w:sz w:val="18"/>
              </w:rPr>
              <w:t>(a)</w:t>
            </w:r>
            <w:r w:rsidRPr="00BA6ACE">
              <w:rPr>
                <w:rFonts w:ascii="Arial" w:hAnsi="Arial" w:cs="Arial"/>
                <w:sz w:val="18"/>
              </w:rPr>
              <w:t xml:space="preserve"> s pravidly pro uplatňování námitek a stížností, která jsou uvedena na internetových stránkách </w:t>
            </w:r>
            <w:r w:rsidRPr="003C0E51">
              <w:rPr>
                <w:rFonts w:ascii="Arial" w:hAnsi="Arial" w:cs="Arial"/>
                <w:sz w:val="18"/>
              </w:rPr>
              <w:t>www.cmi.gov.cz/certifikace%20personalu</w:t>
            </w:r>
            <w:r w:rsidRPr="00BA6ACE">
              <w:rPr>
                <w:rFonts w:ascii="Arial" w:hAnsi="Arial" w:cs="Arial"/>
                <w:sz w:val="18"/>
              </w:rPr>
              <w:t>.</w:t>
            </w:r>
          </w:p>
          <w:p w14:paraId="6A6AB302" w14:textId="6F5754F8" w:rsidR="00C80138" w:rsidRPr="00C80138" w:rsidRDefault="00C80138" w:rsidP="00C80138">
            <w:pPr>
              <w:spacing w:before="60"/>
              <w:ind w:left="567" w:right="210" w:hanging="283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74F07C94" w14:textId="77777777" w:rsidR="000C7551" w:rsidRDefault="000C7551">
      <w:pPr>
        <w:pStyle w:val="Zkladntext"/>
        <w:rPr>
          <w:rFonts w:ascii="Arial" w:hAnsi="Arial" w:cs="Arial"/>
        </w:rPr>
      </w:pPr>
    </w:p>
    <w:p w14:paraId="2D49B748" w14:textId="77777777" w:rsidR="00AC38A2" w:rsidRDefault="00AC38A2">
      <w:pPr>
        <w:pStyle w:val="Zkladntext"/>
        <w:rPr>
          <w:rFonts w:ascii="Arial" w:hAnsi="Arial" w:cs="Arial"/>
        </w:rPr>
      </w:pPr>
    </w:p>
    <w:p w14:paraId="76BDC7E9" w14:textId="77777777" w:rsidR="00AC38A2" w:rsidRDefault="00AC38A2">
      <w:pPr>
        <w:pStyle w:val="Zkladntext"/>
        <w:rPr>
          <w:rFonts w:ascii="Arial" w:hAnsi="Arial" w:cs="Arial"/>
        </w:rPr>
      </w:pPr>
    </w:p>
    <w:p w14:paraId="69B91424" w14:textId="77777777" w:rsidR="00AC38A2" w:rsidRDefault="00AC38A2">
      <w:pPr>
        <w:pStyle w:val="Zkladntext"/>
        <w:rPr>
          <w:rFonts w:ascii="Arial" w:hAnsi="Arial" w:cs="Arial"/>
        </w:rPr>
      </w:pPr>
    </w:p>
    <w:p w14:paraId="7577AC01" w14:textId="77777777" w:rsidR="00433E11" w:rsidRDefault="00433E11">
      <w:pPr>
        <w:pStyle w:val="Zkladntext"/>
        <w:rPr>
          <w:rFonts w:ascii="Arial" w:hAnsi="Arial" w:cs="Arial"/>
        </w:rPr>
      </w:pPr>
    </w:p>
    <w:tbl>
      <w:tblPr>
        <w:tblStyle w:val="Mkatabulky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251"/>
      </w:tblGrid>
      <w:tr w:rsidR="00433E11" w14:paraId="15B48109" w14:textId="77777777" w:rsidTr="00B0631F">
        <w:tc>
          <w:tcPr>
            <w:tcW w:w="5097" w:type="dxa"/>
            <w:vMerge w:val="restart"/>
            <w:vAlign w:val="center"/>
          </w:tcPr>
          <w:p w14:paraId="41DEE504" w14:textId="77777777" w:rsidR="00433E11" w:rsidRDefault="00433E11" w:rsidP="00433E11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433E11">
              <w:rPr>
                <w:rFonts w:ascii="Arial" w:hAnsi="Arial" w:cs="Arial"/>
                <w:sz w:val="20"/>
                <w:szCs w:val="20"/>
              </w:rPr>
              <w:t xml:space="preserve">V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tag w:val="MESTO"/>
                <w:id w:val="-1290433217"/>
                <w:placeholder>
                  <w:docPart w:val="D6D3D8E3734841D1B08420CCFAF7828B"/>
                </w:placeholder>
                <w:showingPlcHdr/>
              </w:sdtPr>
              <w:sdtContent>
                <w:r w:rsidRPr="00433E11">
                  <w:rPr>
                    <w:rStyle w:val="Zstupntext"/>
                    <w:rFonts w:ascii="Arial" w:hAnsi="Arial" w:cs="Arial"/>
                    <w:sz w:val="20"/>
                    <w:szCs w:val="20"/>
                  </w:rPr>
                  <w:t>Klikněte nebo klepněte sem a zadejte text.</w:t>
                </w:r>
              </w:sdtContent>
            </w:sdt>
          </w:p>
          <w:p w14:paraId="3761D053" w14:textId="1F04A425" w:rsidR="00433E11" w:rsidRPr="00433E11" w:rsidRDefault="00433E11" w:rsidP="00433E11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433E11">
              <w:rPr>
                <w:rFonts w:ascii="Arial" w:hAnsi="Arial" w:cs="Arial"/>
                <w:sz w:val="20"/>
                <w:szCs w:val="20"/>
              </w:rPr>
              <w:t xml:space="preserve">dne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tag w:val="DAT_VYPLNENI"/>
                <w:id w:val="226194607"/>
                <w:placeholder>
                  <w:docPart w:val="80EF05A4D4D94FFD8196F88B23C7DB7B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 w:rsidRPr="00433E11">
                  <w:rPr>
                    <w:rStyle w:val="Zstupntext"/>
                    <w:rFonts w:ascii="Arial" w:hAnsi="Arial" w:cs="Arial"/>
                    <w:sz w:val="20"/>
                    <w:szCs w:val="20"/>
                  </w:rPr>
                  <w:t>Klikněte nebo klepněte sem a zadejte datum.</w:t>
                </w:r>
              </w:sdtContent>
            </w:sdt>
          </w:p>
        </w:tc>
        <w:tc>
          <w:tcPr>
            <w:tcW w:w="5251" w:type="dxa"/>
            <w:vAlign w:val="center"/>
          </w:tcPr>
          <w:p w14:paraId="3E81D426" w14:textId="4049D00D" w:rsidR="00433E11" w:rsidRDefault="00433E11" w:rsidP="0071694B">
            <w:pPr>
              <w:jc w:val="center"/>
              <w:rPr>
                <w:sz w:val="20"/>
                <w:szCs w:val="20"/>
              </w:rPr>
            </w:pPr>
          </w:p>
        </w:tc>
      </w:tr>
      <w:tr w:rsidR="00433E11" w14:paraId="3124EA74" w14:textId="77777777" w:rsidTr="00B0631F">
        <w:tc>
          <w:tcPr>
            <w:tcW w:w="5097" w:type="dxa"/>
            <w:vMerge/>
          </w:tcPr>
          <w:p w14:paraId="48C6F7D5" w14:textId="77777777" w:rsidR="00433E11" w:rsidRDefault="00433E11" w:rsidP="0071694B">
            <w:pPr>
              <w:rPr>
                <w:sz w:val="20"/>
                <w:szCs w:val="20"/>
              </w:rPr>
            </w:pPr>
          </w:p>
        </w:tc>
        <w:tc>
          <w:tcPr>
            <w:tcW w:w="5251" w:type="dxa"/>
            <w:vAlign w:val="center"/>
          </w:tcPr>
          <w:p w14:paraId="70CADA48" w14:textId="79231E42" w:rsidR="00433E11" w:rsidRPr="005A72A3" w:rsidRDefault="005A72A3" w:rsidP="0071694B">
            <w:pPr>
              <w:jc w:val="center"/>
              <w:rPr>
                <w:i/>
                <w:iCs/>
                <w:sz w:val="18"/>
                <w:szCs w:val="18"/>
              </w:rPr>
            </w:pPr>
            <w:r w:rsidRPr="005A72A3">
              <w:rPr>
                <w:i/>
                <w:iCs/>
                <w:sz w:val="20"/>
                <w:szCs w:val="20"/>
              </w:rPr>
              <w:t>podpis</w:t>
            </w:r>
            <w:r w:rsidR="006B5E7B">
              <w:rPr>
                <w:i/>
                <w:iCs/>
                <w:sz w:val="20"/>
                <w:szCs w:val="20"/>
              </w:rPr>
              <w:t xml:space="preserve"> žadatele</w:t>
            </w:r>
          </w:p>
        </w:tc>
      </w:tr>
    </w:tbl>
    <w:p w14:paraId="4932FC69" w14:textId="77777777" w:rsidR="005A72A3" w:rsidRDefault="005A72A3">
      <w:pPr>
        <w:pStyle w:val="Zkladntext"/>
        <w:rPr>
          <w:rFonts w:ascii="Arial" w:hAnsi="Arial" w:cs="Arial"/>
        </w:rPr>
      </w:pPr>
    </w:p>
    <w:p w14:paraId="309A5846" w14:textId="77777777" w:rsidR="00433E11" w:rsidRDefault="00433E11">
      <w:pPr>
        <w:pStyle w:val="Zkladntext"/>
        <w:rPr>
          <w:rFonts w:ascii="Arial" w:hAnsi="Arial" w:cs="Arial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3"/>
      </w:tblGrid>
      <w:tr w:rsidR="00DB0A33" w:rsidRPr="00DB0A33" w14:paraId="7FA1E053" w14:textId="77777777" w:rsidTr="00B0631F">
        <w:tc>
          <w:tcPr>
            <w:tcW w:w="10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E3455" w14:textId="10489871" w:rsidR="00DB0A33" w:rsidRPr="00736328" w:rsidRDefault="00C80138" w:rsidP="00C80138">
            <w:pPr>
              <w:spacing w:before="120" w:after="60"/>
              <w:ind w:left="113" w:right="113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Poučení pro subjekt </w:t>
            </w:r>
            <w:r w:rsidR="00DB0A33" w:rsidRPr="00C80138">
              <w:rPr>
                <w:rFonts w:ascii="Arial" w:hAnsi="Arial" w:cs="Arial"/>
                <w:b/>
                <w:bCs/>
                <w:sz w:val="18"/>
                <w:szCs w:val="20"/>
              </w:rPr>
              <w:t>autorizovan</w:t>
            </w:r>
            <w:r w:rsidRPr="00C80138">
              <w:rPr>
                <w:rFonts w:ascii="Arial" w:hAnsi="Arial" w:cs="Arial"/>
                <w:b/>
                <w:bCs/>
                <w:sz w:val="18"/>
                <w:szCs w:val="20"/>
              </w:rPr>
              <w:t>ý</w:t>
            </w:r>
            <w:r w:rsidR="00DB0A33" w:rsidRPr="00C80138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nebo žádající o autorizaci podle zákona č. 505/1990 Sb.</w:t>
            </w:r>
            <w:r w:rsidR="00DD47FD" w:rsidRPr="00C80138">
              <w:rPr>
                <w:rFonts w:ascii="Arial" w:hAnsi="Arial" w:cs="Arial"/>
                <w:b/>
                <w:bCs/>
                <w:sz w:val="18"/>
                <w:szCs w:val="20"/>
              </w:rPr>
              <w:t>,</w:t>
            </w:r>
            <w:r w:rsidR="00DB0A33" w:rsidRPr="00C80138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o metrologii, ve</w:t>
            </w:r>
            <w:r w:rsidR="00DD47FD" w:rsidRPr="00C80138">
              <w:rPr>
                <w:rFonts w:ascii="Arial" w:hAnsi="Arial" w:cs="Arial"/>
                <w:b/>
                <w:bCs/>
                <w:sz w:val="18"/>
                <w:szCs w:val="20"/>
              </w:rPr>
              <w:t> </w:t>
            </w:r>
            <w:r w:rsidR="00DB0A33" w:rsidRPr="00C80138">
              <w:rPr>
                <w:rFonts w:ascii="Arial" w:hAnsi="Arial" w:cs="Arial"/>
                <w:b/>
                <w:bCs/>
                <w:sz w:val="18"/>
                <w:szCs w:val="20"/>
              </w:rPr>
              <w:t>znění pozdějších předpisů, § 16</w:t>
            </w:r>
            <w:r w:rsidR="007C33B5" w:rsidRPr="00C80138">
              <w:rPr>
                <w:rFonts w:ascii="Arial" w:hAnsi="Arial" w:cs="Arial"/>
                <w:b/>
                <w:bCs/>
                <w:sz w:val="18"/>
                <w:szCs w:val="20"/>
              </w:rPr>
              <w:t>,</w:t>
            </w:r>
            <w:r w:rsidR="00DB0A33" w:rsidRPr="00C80138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nebo § 21</w:t>
            </w:r>
            <w:r>
              <w:rPr>
                <w:rFonts w:ascii="Arial" w:hAnsi="Arial" w:cs="Arial"/>
                <w:sz w:val="18"/>
                <w:szCs w:val="20"/>
              </w:rPr>
              <w:t xml:space="preserve"> (dále jen „subjekt“</w:t>
            </w:r>
            <w:r w:rsidR="00DB0A33" w:rsidRPr="00736328">
              <w:rPr>
                <w:rFonts w:ascii="Arial" w:hAnsi="Arial" w:cs="Arial"/>
                <w:sz w:val="18"/>
                <w:szCs w:val="20"/>
              </w:rPr>
              <w:t>)</w:t>
            </w:r>
          </w:p>
          <w:p w14:paraId="295A68A9" w14:textId="3D0D72D1" w:rsidR="00DB0A33" w:rsidRPr="00736328" w:rsidRDefault="00C80138" w:rsidP="00C4428A">
            <w:pPr>
              <w:pStyle w:val="Textpoznpodarou"/>
              <w:spacing w:before="120" w:after="60"/>
              <w:ind w:left="113" w:right="113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Zasláním této žádosti do datové schránky ČMI subjekt s</w:t>
            </w:r>
            <w:r w:rsidR="00DB0A33" w:rsidRPr="00736328">
              <w:rPr>
                <w:rFonts w:ascii="Arial" w:hAnsi="Arial" w:cs="Arial"/>
                <w:sz w:val="18"/>
              </w:rPr>
              <w:t xml:space="preserve">ouhlasí s tím, že </w:t>
            </w:r>
            <w:r>
              <w:rPr>
                <w:rFonts w:ascii="Arial" w:hAnsi="Arial" w:cs="Arial"/>
                <w:sz w:val="18"/>
              </w:rPr>
              <w:t>jeho</w:t>
            </w:r>
            <w:r w:rsidR="00DB0A33" w:rsidRPr="00736328">
              <w:rPr>
                <w:rFonts w:ascii="Arial" w:hAnsi="Arial" w:cs="Arial"/>
                <w:sz w:val="18"/>
              </w:rPr>
              <w:t xml:space="preserve"> zaměstnanec uvedený v této žádosti podává tuto žádost o certifikaci způsobilosti k výkonu metrologické funkce</w:t>
            </w:r>
            <w:r>
              <w:rPr>
                <w:rFonts w:ascii="Arial" w:hAnsi="Arial" w:cs="Arial"/>
                <w:sz w:val="18"/>
              </w:rPr>
              <w:t xml:space="preserve"> v ní specifikované</w:t>
            </w:r>
            <w:r w:rsidR="00DB0A33" w:rsidRPr="00736328">
              <w:rPr>
                <w:rFonts w:ascii="Arial" w:hAnsi="Arial" w:cs="Arial"/>
                <w:sz w:val="18"/>
              </w:rPr>
              <w:t xml:space="preserve">. </w:t>
            </w:r>
            <w:r>
              <w:rPr>
                <w:rFonts w:ascii="Arial" w:hAnsi="Arial" w:cs="Arial"/>
                <w:sz w:val="18"/>
              </w:rPr>
              <w:t>Subjekt b</w:t>
            </w:r>
            <w:r w:rsidR="00DB0A33" w:rsidRPr="00736328">
              <w:rPr>
                <w:rFonts w:ascii="Arial" w:hAnsi="Arial" w:cs="Arial"/>
                <w:sz w:val="18"/>
              </w:rPr>
              <w:t xml:space="preserve">ere na vědomí, že </w:t>
            </w:r>
          </w:p>
          <w:p w14:paraId="0C6DF5B0" w14:textId="2355D2E5" w:rsidR="00DB0A33" w:rsidRPr="003C0E51" w:rsidRDefault="00DB0A33" w:rsidP="005A72A3">
            <w:pPr>
              <w:pStyle w:val="Textpoznpodarou"/>
              <w:numPr>
                <w:ilvl w:val="0"/>
                <w:numId w:val="9"/>
              </w:numPr>
              <w:tabs>
                <w:tab w:val="clear" w:pos="680"/>
              </w:tabs>
              <w:spacing w:before="60" w:after="60"/>
              <w:ind w:left="567" w:right="113"/>
              <w:jc w:val="both"/>
              <w:rPr>
                <w:rFonts w:ascii="Arial" w:hAnsi="Arial" w:cs="Arial"/>
                <w:sz w:val="18"/>
              </w:rPr>
            </w:pPr>
            <w:r w:rsidRPr="003C0E51">
              <w:rPr>
                <w:rFonts w:ascii="Arial" w:hAnsi="Arial" w:cs="Arial"/>
                <w:sz w:val="18"/>
              </w:rPr>
              <w:t>získání certifikátu je podmínkou pro splnění požadavku § 16, resp. § 21, na udělení nebo udržení autorizace subjektu;</w:t>
            </w:r>
          </w:p>
          <w:p w14:paraId="71770FB1" w14:textId="27AD5EB2" w:rsidR="00DB0A33" w:rsidRPr="00DB0A33" w:rsidRDefault="003C0E51" w:rsidP="003C0E51">
            <w:pPr>
              <w:pStyle w:val="Textpoznpodarou"/>
              <w:spacing w:before="60" w:after="120"/>
              <w:ind w:left="567" w:right="113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</w:rPr>
              <w:t xml:space="preserve">- </w:t>
            </w:r>
            <w:r>
              <w:rPr>
                <w:rFonts w:ascii="Arial" w:hAnsi="Arial" w:cs="Arial"/>
                <w:sz w:val="18"/>
              </w:rPr>
              <w:tab/>
            </w:r>
            <w:r w:rsidR="00DB0A33" w:rsidRPr="003C0E51">
              <w:rPr>
                <w:rFonts w:ascii="Arial" w:hAnsi="Arial" w:cs="Arial"/>
                <w:sz w:val="18"/>
              </w:rPr>
              <w:t>proces</w:t>
            </w:r>
            <w:r w:rsidR="00DB0A33" w:rsidRPr="00736328">
              <w:rPr>
                <w:rFonts w:ascii="Arial" w:hAnsi="Arial" w:cs="Arial"/>
                <w:sz w:val="18"/>
              </w:rPr>
              <w:t xml:space="preserve"> </w:t>
            </w:r>
            <w:r w:rsidR="00E5188A">
              <w:rPr>
                <w:rFonts w:ascii="Arial" w:hAnsi="Arial" w:cs="Arial"/>
                <w:sz w:val="18"/>
              </w:rPr>
              <w:t>(re)</w:t>
            </w:r>
            <w:r w:rsidR="00DB0A33" w:rsidRPr="00736328">
              <w:rPr>
                <w:rFonts w:ascii="Arial" w:hAnsi="Arial" w:cs="Arial"/>
                <w:sz w:val="18"/>
              </w:rPr>
              <w:t>certifikace včetně úhrady bude zastřešen smlouvou s ČMI.</w:t>
            </w:r>
          </w:p>
        </w:tc>
      </w:tr>
    </w:tbl>
    <w:p w14:paraId="460C047E" w14:textId="77777777" w:rsidR="00736328" w:rsidRDefault="00736328" w:rsidP="000D5730">
      <w:pPr>
        <w:pStyle w:val="Textpoznpodarou"/>
        <w:rPr>
          <w:rFonts w:ascii="Arial" w:hAnsi="Arial" w:cs="Arial"/>
          <w:sz w:val="22"/>
          <w:szCs w:val="22"/>
        </w:rPr>
      </w:pPr>
    </w:p>
    <w:sectPr w:rsidR="00736328" w:rsidSect="00613ED7">
      <w:headerReference w:type="default" r:id="rId9"/>
      <w:pgSz w:w="11906" w:h="16838" w:code="9"/>
      <w:pgMar w:top="680" w:right="851" w:bottom="680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875D4" w14:textId="77777777" w:rsidR="00F40825" w:rsidRDefault="00F40825">
      <w:r>
        <w:separator/>
      </w:r>
    </w:p>
  </w:endnote>
  <w:endnote w:type="continuationSeparator" w:id="0">
    <w:p w14:paraId="4352390E" w14:textId="77777777" w:rsidR="00F40825" w:rsidRDefault="00F4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64FAF" w14:textId="77777777" w:rsidR="00F40825" w:rsidRDefault="00F40825">
      <w:r>
        <w:separator/>
      </w:r>
    </w:p>
  </w:footnote>
  <w:footnote w:type="continuationSeparator" w:id="0">
    <w:p w14:paraId="0D648768" w14:textId="77777777" w:rsidR="00F40825" w:rsidRDefault="00F4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911B8" w14:textId="34F28710" w:rsidR="00EC67B7" w:rsidRPr="00EC67B7" w:rsidRDefault="00EC67B7" w:rsidP="005549CA">
    <w:pPr>
      <w:pStyle w:val="Zhlav"/>
      <w:tabs>
        <w:tab w:val="clear" w:pos="9072"/>
        <w:tab w:val="right" w:pos="10204"/>
      </w:tabs>
      <w:spacing w:before="120" w:after="120"/>
      <w:rPr>
        <w:rFonts w:ascii="Arial Narrow" w:hAnsi="Arial Narrow" w:cs="Arial"/>
        <w:sz w:val="16"/>
        <w:szCs w:val="16"/>
      </w:rPr>
    </w:pPr>
    <w:r>
      <w:rPr>
        <w:rFonts w:ascii="Arial Narrow" w:hAnsi="Arial Narrow" w:cs="Arial"/>
        <w:sz w:val="16"/>
        <w:szCs w:val="16"/>
      </w:rPr>
      <w:t xml:space="preserve"> F</w:t>
    </w:r>
    <w:r w:rsidRPr="00E72D03">
      <w:rPr>
        <w:rFonts w:ascii="Arial Narrow" w:hAnsi="Arial Narrow" w:cs="Arial"/>
        <w:sz w:val="16"/>
        <w:szCs w:val="16"/>
      </w:rPr>
      <w:t>002c</w:t>
    </w:r>
    <w:r>
      <w:rPr>
        <w:rFonts w:ascii="Arial Narrow" w:hAnsi="Arial Narrow" w:cs="Arial"/>
        <w:sz w:val="16"/>
        <w:szCs w:val="16"/>
      </w:rPr>
      <w:t>/2026-6</w:t>
    </w:r>
    <w:r w:rsidR="00A13EE2">
      <w:rPr>
        <w:rFonts w:ascii="Arial Narrow" w:hAnsi="Arial Narrow" w:cs="Arial"/>
        <w:sz w:val="16"/>
        <w:szCs w:val="16"/>
      </w:rPr>
      <w:tab/>
    </w:r>
    <w:r w:rsidR="00A13EE2">
      <w:rPr>
        <w:rFonts w:ascii="Arial Narrow" w:hAnsi="Arial Narrow" w:cs="Arial"/>
        <w:sz w:val="16"/>
        <w:szCs w:val="16"/>
      </w:rPr>
      <w:tab/>
    </w:r>
    <w:r w:rsidR="005549CA">
      <w:rPr>
        <w:rFonts w:ascii="Arial Narrow" w:hAnsi="Arial Narrow" w:cs="Arial"/>
        <w:sz w:val="16"/>
        <w:szCs w:val="16"/>
      </w:rPr>
      <w:t xml:space="preserve">  </w:t>
    </w:r>
    <w:r w:rsidR="00A13EE2">
      <w:rPr>
        <w:rFonts w:ascii="Arial Narrow" w:hAnsi="Arial Narrow" w:cs="Arial"/>
        <w:sz w:val="16"/>
        <w:szCs w:val="16"/>
      </w:rPr>
      <w:t>Strana 1 z 2</w:t>
    </w:r>
  </w:p>
  <w:tbl>
    <w:tblPr>
      <w:tblW w:w="10420" w:type="dxa"/>
      <w:tblInd w:w="-7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6"/>
      <w:gridCol w:w="9214"/>
    </w:tblGrid>
    <w:tr w:rsidR="00FD14CF" w:rsidRPr="000E3805" w14:paraId="303186F1" w14:textId="77777777" w:rsidTr="005549CA">
      <w:trPr>
        <w:trHeight w:val="997"/>
      </w:trPr>
      <w:tc>
        <w:tcPr>
          <w:tcW w:w="1206" w:type="dxa"/>
          <w:vAlign w:val="center"/>
        </w:tcPr>
        <w:p w14:paraId="70DA9DB8" w14:textId="77777777" w:rsidR="00FD14CF" w:rsidRPr="000E3805" w:rsidRDefault="00FD14CF" w:rsidP="00EC67B7">
          <w:pPr>
            <w:pStyle w:val="Zkladntext3"/>
          </w:pPr>
          <w:r>
            <w:rPr>
              <w:noProof/>
            </w:rPr>
            <w:drawing>
              <wp:inline distT="0" distB="0" distL="0" distR="0" wp14:anchorId="7712AB15" wp14:editId="68BDD8C0">
                <wp:extent cx="675861" cy="607911"/>
                <wp:effectExtent l="0" t="0" r="0" b="190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023" cy="608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vAlign w:val="center"/>
        </w:tcPr>
        <w:p w14:paraId="169B23C9" w14:textId="77777777" w:rsidR="00B0631F" w:rsidRDefault="00FD14CF" w:rsidP="00EC67B7">
          <w:pPr>
            <w:pStyle w:val="Nadpis1"/>
            <w:tabs>
              <w:tab w:val="right" w:pos="8971"/>
            </w:tabs>
            <w:rPr>
              <w:rFonts w:ascii="Arial" w:hAnsi="Arial"/>
              <w:sz w:val="20"/>
              <w:szCs w:val="20"/>
            </w:rPr>
          </w:pPr>
          <w:r w:rsidRPr="00FD14CF">
            <w:rPr>
              <w:rFonts w:ascii="Arial" w:hAnsi="Arial"/>
              <w:sz w:val="20"/>
              <w:szCs w:val="20"/>
            </w:rPr>
            <w:t>Český metrologický institut</w:t>
          </w:r>
        </w:p>
        <w:p w14:paraId="21C7DA25" w14:textId="58B88B11" w:rsidR="00FD14CF" w:rsidRPr="00EC67B7" w:rsidRDefault="00B0631F" w:rsidP="00EC67B7">
          <w:pPr>
            <w:pStyle w:val="Nadpis1"/>
            <w:tabs>
              <w:tab w:val="right" w:pos="8971"/>
            </w:tabs>
            <w:rPr>
              <w:rFonts w:ascii="Arial" w:hAnsi="Arial" w:cs="Arial"/>
              <w:sz w:val="20"/>
              <w:szCs w:val="20"/>
            </w:rPr>
          </w:pPr>
          <w:r w:rsidRPr="006F4C78">
            <w:rPr>
              <w:rFonts w:ascii="Arial" w:hAnsi="Arial" w:cs="Arial"/>
              <w:sz w:val="18"/>
              <w:szCs w:val="18"/>
            </w:rPr>
            <w:t>Certifikační orgán pro certifikaci pracovníků č. 3034</w:t>
          </w:r>
          <w:r w:rsidR="00EC67B7" w:rsidRPr="00EC67B7">
            <w:rPr>
              <w:rFonts w:ascii="Arial" w:hAnsi="Arial" w:cs="Arial"/>
              <w:sz w:val="20"/>
              <w:szCs w:val="20"/>
            </w:rPr>
            <w:t xml:space="preserve">  </w:t>
          </w:r>
          <w:r w:rsidR="00EC67B7">
            <w:rPr>
              <w:rFonts w:ascii="Arial" w:hAnsi="Arial" w:cs="Arial"/>
              <w:sz w:val="20"/>
              <w:szCs w:val="20"/>
            </w:rPr>
            <w:tab/>
          </w:r>
          <w:r w:rsidR="00EC67B7" w:rsidRPr="006F4C78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0B0883BA" w14:textId="77777777" w:rsidR="00FD14CF" w:rsidRPr="00451FD9" w:rsidRDefault="00FD14CF" w:rsidP="00FD14CF">
          <w:pPr>
            <w:pStyle w:val="Nadpis2"/>
            <w:rPr>
              <w:sz w:val="18"/>
              <w:szCs w:val="18"/>
            </w:rPr>
          </w:pPr>
          <w:r w:rsidRPr="00451FD9">
            <w:rPr>
              <w:sz w:val="18"/>
              <w:szCs w:val="18"/>
            </w:rPr>
            <w:t>Okružní 31</w:t>
          </w:r>
        </w:p>
        <w:p w14:paraId="60B23895" w14:textId="77777777" w:rsidR="00FD14CF" w:rsidRPr="00FD14CF" w:rsidRDefault="00FD14CF" w:rsidP="00FD14CF">
          <w:pPr>
            <w:rPr>
              <w:sz w:val="20"/>
              <w:szCs w:val="20"/>
            </w:rPr>
          </w:pPr>
          <w:r w:rsidRPr="00451FD9">
            <w:rPr>
              <w:rFonts w:ascii="Arial" w:hAnsi="Arial"/>
              <w:sz w:val="18"/>
              <w:szCs w:val="18"/>
            </w:rPr>
            <w:t>638 00  Brno</w:t>
          </w:r>
        </w:p>
      </w:tc>
    </w:tr>
  </w:tbl>
  <w:p w14:paraId="58C2F44B" w14:textId="77777777" w:rsidR="00B0631F" w:rsidRDefault="00B0631F" w:rsidP="00EC67B7">
    <w:pPr>
      <w:pStyle w:val="Zhlav"/>
      <w:rPr>
        <w:rFonts w:ascii="Arial Narrow" w:hAnsi="Arial Narrow" w:cs="Arial"/>
        <w:sz w:val="16"/>
        <w:szCs w:val="16"/>
      </w:rPr>
    </w:pPr>
  </w:p>
  <w:p w14:paraId="1B4599E5" w14:textId="77777777" w:rsidR="005549CA" w:rsidRPr="00EC67B7" w:rsidRDefault="005549CA" w:rsidP="00EC67B7">
    <w:pPr>
      <w:pStyle w:val="Zhlav"/>
      <w:rPr>
        <w:rFonts w:ascii="Arial Narrow" w:hAnsi="Arial Narrow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9F99F" w14:textId="001D122C" w:rsidR="00493616" w:rsidRPr="00EC67B7" w:rsidRDefault="00493616" w:rsidP="00A13EE2">
    <w:pPr>
      <w:pStyle w:val="Zhlav"/>
      <w:tabs>
        <w:tab w:val="clear" w:pos="9072"/>
        <w:tab w:val="right" w:pos="10065"/>
      </w:tabs>
      <w:spacing w:before="120"/>
      <w:rPr>
        <w:rFonts w:ascii="Arial Narrow" w:hAnsi="Arial Narrow" w:cs="Arial"/>
        <w:sz w:val="16"/>
        <w:szCs w:val="16"/>
      </w:rPr>
    </w:pPr>
    <w:r>
      <w:rPr>
        <w:rFonts w:ascii="Arial Narrow" w:hAnsi="Arial Narrow" w:cs="Arial"/>
        <w:sz w:val="16"/>
        <w:szCs w:val="16"/>
      </w:rPr>
      <w:t xml:space="preserve"> F</w:t>
    </w:r>
    <w:r w:rsidRPr="00E72D03">
      <w:rPr>
        <w:rFonts w:ascii="Arial Narrow" w:hAnsi="Arial Narrow" w:cs="Arial"/>
        <w:sz w:val="16"/>
        <w:szCs w:val="16"/>
      </w:rPr>
      <w:t>002c</w:t>
    </w:r>
    <w:r>
      <w:rPr>
        <w:rFonts w:ascii="Arial Narrow" w:hAnsi="Arial Narrow" w:cs="Arial"/>
        <w:sz w:val="16"/>
        <w:szCs w:val="16"/>
      </w:rPr>
      <w:t>/2026-6</w:t>
    </w:r>
    <w:r w:rsidR="00A13EE2">
      <w:rPr>
        <w:rFonts w:ascii="Arial Narrow" w:hAnsi="Arial Narrow" w:cs="Arial"/>
        <w:sz w:val="16"/>
        <w:szCs w:val="16"/>
      </w:rPr>
      <w:tab/>
    </w:r>
    <w:r w:rsidR="00A13EE2">
      <w:rPr>
        <w:rFonts w:ascii="Arial Narrow" w:hAnsi="Arial Narrow" w:cs="Arial"/>
        <w:sz w:val="16"/>
        <w:szCs w:val="16"/>
      </w:rPr>
      <w:tab/>
      <w:t>Strana 2 z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5578"/>
    <w:multiLevelType w:val="hybridMultilevel"/>
    <w:tmpl w:val="33747484"/>
    <w:lvl w:ilvl="0" w:tplc="4F90ACF6">
      <w:numFmt w:val="bullet"/>
      <w:lvlText w:val="-"/>
      <w:lvlJc w:val="left"/>
      <w:pPr>
        <w:tabs>
          <w:tab w:val="num" w:pos="680"/>
        </w:tabs>
        <w:ind w:left="680" w:hanging="283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471D1"/>
    <w:multiLevelType w:val="hybridMultilevel"/>
    <w:tmpl w:val="62D4EBEA"/>
    <w:lvl w:ilvl="0" w:tplc="B1DEFDC8"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71362"/>
    <w:multiLevelType w:val="hybridMultilevel"/>
    <w:tmpl w:val="8B8ACDFC"/>
    <w:lvl w:ilvl="0" w:tplc="C9B84FCC"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1734D"/>
    <w:multiLevelType w:val="multilevel"/>
    <w:tmpl w:val="00CE34F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E6387"/>
    <w:multiLevelType w:val="hybridMultilevel"/>
    <w:tmpl w:val="4E882014"/>
    <w:lvl w:ilvl="0" w:tplc="A5123C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0115C"/>
    <w:multiLevelType w:val="multilevel"/>
    <w:tmpl w:val="62D4EBEA"/>
    <w:lvl w:ilvl="0"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464AF"/>
    <w:multiLevelType w:val="hybridMultilevel"/>
    <w:tmpl w:val="C5B8CCCC"/>
    <w:lvl w:ilvl="0" w:tplc="A5123CA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42BB9"/>
    <w:multiLevelType w:val="multilevel"/>
    <w:tmpl w:val="8B8ACDFC"/>
    <w:lvl w:ilvl="0"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30CD9"/>
    <w:multiLevelType w:val="hybridMultilevel"/>
    <w:tmpl w:val="00CE34F2"/>
    <w:lvl w:ilvl="0" w:tplc="180E53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3630651">
    <w:abstractNumId w:val="4"/>
  </w:num>
  <w:num w:numId="2" w16cid:durableId="874122002">
    <w:abstractNumId w:val="6"/>
  </w:num>
  <w:num w:numId="3" w16cid:durableId="1649824758">
    <w:abstractNumId w:val="8"/>
  </w:num>
  <w:num w:numId="4" w16cid:durableId="1532496014">
    <w:abstractNumId w:val="3"/>
  </w:num>
  <w:num w:numId="5" w16cid:durableId="1911771912">
    <w:abstractNumId w:val="1"/>
  </w:num>
  <w:num w:numId="6" w16cid:durableId="480734463">
    <w:abstractNumId w:val="5"/>
  </w:num>
  <w:num w:numId="7" w16cid:durableId="964041391">
    <w:abstractNumId w:val="2"/>
  </w:num>
  <w:num w:numId="8" w16cid:durableId="1899433766">
    <w:abstractNumId w:val="7"/>
  </w:num>
  <w:num w:numId="9" w16cid:durableId="146449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5A/eXxx4+n4z5TAn08+T/bkC1RbPu8esb/XDiATkU1eqUHZLyoLYB/qKtpD0lFtQiQk7yvC4UXdNJ96T5Y9EA==" w:salt="Edy/A9ffv5i90qcc+4ly9Q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E87"/>
    <w:rsid w:val="00002768"/>
    <w:rsid w:val="00006088"/>
    <w:rsid w:val="00017FE1"/>
    <w:rsid w:val="00024FB7"/>
    <w:rsid w:val="00031E21"/>
    <w:rsid w:val="00035A85"/>
    <w:rsid w:val="00037921"/>
    <w:rsid w:val="00064BF6"/>
    <w:rsid w:val="00064E8F"/>
    <w:rsid w:val="000713AC"/>
    <w:rsid w:val="000726DB"/>
    <w:rsid w:val="000C7551"/>
    <w:rsid w:val="000D5730"/>
    <w:rsid w:val="000E023E"/>
    <w:rsid w:val="000E3805"/>
    <w:rsid w:val="000E544A"/>
    <w:rsid w:val="000F3E9E"/>
    <w:rsid w:val="000F407F"/>
    <w:rsid w:val="000F5436"/>
    <w:rsid w:val="00117AAF"/>
    <w:rsid w:val="0012422D"/>
    <w:rsid w:val="00125782"/>
    <w:rsid w:val="001431B4"/>
    <w:rsid w:val="001465AA"/>
    <w:rsid w:val="001534CA"/>
    <w:rsid w:val="00160021"/>
    <w:rsid w:val="00176C87"/>
    <w:rsid w:val="001D5D3A"/>
    <w:rsid w:val="001D78C0"/>
    <w:rsid w:val="001F55E0"/>
    <w:rsid w:val="00200670"/>
    <w:rsid w:val="002212E8"/>
    <w:rsid w:val="00224E7C"/>
    <w:rsid w:val="00276C26"/>
    <w:rsid w:val="00281A6E"/>
    <w:rsid w:val="00294ACA"/>
    <w:rsid w:val="002A0B05"/>
    <w:rsid w:val="002B1B7C"/>
    <w:rsid w:val="002B44C4"/>
    <w:rsid w:val="002C0FDA"/>
    <w:rsid w:val="002D74AF"/>
    <w:rsid w:val="00326605"/>
    <w:rsid w:val="003319F3"/>
    <w:rsid w:val="00332361"/>
    <w:rsid w:val="00357AC1"/>
    <w:rsid w:val="00370C3F"/>
    <w:rsid w:val="00371A2B"/>
    <w:rsid w:val="00390D24"/>
    <w:rsid w:val="003A6F22"/>
    <w:rsid w:val="003C023D"/>
    <w:rsid w:val="003C0697"/>
    <w:rsid w:val="003C0E51"/>
    <w:rsid w:val="003E5864"/>
    <w:rsid w:val="003E6EBB"/>
    <w:rsid w:val="003F4FED"/>
    <w:rsid w:val="003F5863"/>
    <w:rsid w:val="00401BE5"/>
    <w:rsid w:val="00403325"/>
    <w:rsid w:val="00433AD3"/>
    <w:rsid w:val="00433E11"/>
    <w:rsid w:val="004401BA"/>
    <w:rsid w:val="00445050"/>
    <w:rsid w:val="00451FD9"/>
    <w:rsid w:val="00461B62"/>
    <w:rsid w:val="00472AC8"/>
    <w:rsid w:val="00486C46"/>
    <w:rsid w:val="0049182D"/>
    <w:rsid w:val="00493616"/>
    <w:rsid w:val="004A48A3"/>
    <w:rsid w:val="004D50C4"/>
    <w:rsid w:val="004D6F7A"/>
    <w:rsid w:val="005056C8"/>
    <w:rsid w:val="00540224"/>
    <w:rsid w:val="00540E26"/>
    <w:rsid w:val="00550A6E"/>
    <w:rsid w:val="00551FF2"/>
    <w:rsid w:val="005549CA"/>
    <w:rsid w:val="00554B4F"/>
    <w:rsid w:val="0057396B"/>
    <w:rsid w:val="00587E87"/>
    <w:rsid w:val="00590B7B"/>
    <w:rsid w:val="005A72A3"/>
    <w:rsid w:val="005B3D5B"/>
    <w:rsid w:val="005D069F"/>
    <w:rsid w:val="00613ED7"/>
    <w:rsid w:val="0062037C"/>
    <w:rsid w:val="00631B77"/>
    <w:rsid w:val="006415A7"/>
    <w:rsid w:val="00643D3A"/>
    <w:rsid w:val="0065092C"/>
    <w:rsid w:val="006530CD"/>
    <w:rsid w:val="006656E6"/>
    <w:rsid w:val="00665F78"/>
    <w:rsid w:val="006B4B0D"/>
    <w:rsid w:val="006B5E7B"/>
    <w:rsid w:val="006C6F28"/>
    <w:rsid w:val="006E26C1"/>
    <w:rsid w:val="006E6D18"/>
    <w:rsid w:val="006F4C78"/>
    <w:rsid w:val="006F6489"/>
    <w:rsid w:val="00715D7F"/>
    <w:rsid w:val="00736328"/>
    <w:rsid w:val="00791154"/>
    <w:rsid w:val="007B1E9C"/>
    <w:rsid w:val="007C33B5"/>
    <w:rsid w:val="007C3FE0"/>
    <w:rsid w:val="007C402C"/>
    <w:rsid w:val="007D2F74"/>
    <w:rsid w:val="007E3971"/>
    <w:rsid w:val="0080061B"/>
    <w:rsid w:val="00833050"/>
    <w:rsid w:val="008372D3"/>
    <w:rsid w:val="00883BC1"/>
    <w:rsid w:val="008B1EAA"/>
    <w:rsid w:val="008B490D"/>
    <w:rsid w:val="008B7E07"/>
    <w:rsid w:val="008E2740"/>
    <w:rsid w:val="008E6F07"/>
    <w:rsid w:val="008E6FB0"/>
    <w:rsid w:val="008F150C"/>
    <w:rsid w:val="008F208B"/>
    <w:rsid w:val="008F312E"/>
    <w:rsid w:val="00907878"/>
    <w:rsid w:val="00917E7B"/>
    <w:rsid w:val="009803A8"/>
    <w:rsid w:val="00982EFF"/>
    <w:rsid w:val="009867D1"/>
    <w:rsid w:val="0099760E"/>
    <w:rsid w:val="00997E10"/>
    <w:rsid w:val="009A1B38"/>
    <w:rsid w:val="009A4E89"/>
    <w:rsid w:val="009D0933"/>
    <w:rsid w:val="009D0EAF"/>
    <w:rsid w:val="009E0A33"/>
    <w:rsid w:val="009E5FFC"/>
    <w:rsid w:val="00A004BC"/>
    <w:rsid w:val="00A13EE2"/>
    <w:rsid w:val="00A439FA"/>
    <w:rsid w:val="00A55562"/>
    <w:rsid w:val="00A56817"/>
    <w:rsid w:val="00A57510"/>
    <w:rsid w:val="00A578BD"/>
    <w:rsid w:val="00A61EF6"/>
    <w:rsid w:val="00A663A9"/>
    <w:rsid w:val="00A66A3E"/>
    <w:rsid w:val="00A7565B"/>
    <w:rsid w:val="00A846E5"/>
    <w:rsid w:val="00A96EDA"/>
    <w:rsid w:val="00AA1280"/>
    <w:rsid w:val="00AB79D7"/>
    <w:rsid w:val="00AC17B6"/>
    <w:rsid w:val="00AC38A2"/>
    <w:rsid w:val="00AC5139"/>
    <w:rsid w:val="00AC6AA5"/>
    <w:rsid w:val="00AE2D82"/>
    <w:rsid w:val="00AF2B53"/>
    <w:rsid w:val="00AF3A25"/>
    <w:rsid w:val="00B00C03"/>
    <w:rsid w:val="00B04EB4"/>
    <w:rsid w:val="00B0631F"/>
    <w:rsid w:val="00B16629"/>
    <w:rsid w:val="00B23DE5"/>
    <w:rsid w:val="00B51FC1"/>
    <w:rsid w:val="00B55815"/>
    <w:rsid w:val="00BA6ACE"/>
    <w:rsid w:val="00BC6C72"/>
    <w:rsid w:val="00BD4B2F"/>
    <w:rsid w:val="00BE40F6"/>
    <w:rsid w:val="00C1161E"/>
    <w:rsid w:val="00C37859"/>
    <w:rsid w:val="00C40E2F"/>
    <w:rsid w:val="00C4428A"/>
    <w:rsid w:val="00C5540B"/>
    <w:rsid w:val="00C61ED7"/>
    <w:rsid w:val="00C640C0"/>
    <w:rsid w:val="00C80138"/>
    <w:rsid w:val="00C80CFA"/>
    <w:rsid w:val="00C8313B"/>
    <w:rsid w:val="00C9683E"/>
    <w:rsid w:val="00C97B2F"/>
    <w:rsid w:val="00CA739C"/>
    <w:rsid w:val="00CB243F"/>
    <w:rsid w:val="00CD0620"/>
    <w:rsid w:val="00CD5F34"/>
    <w:rsid w:val="00CE518B"/>
    <w:rsid w:val="00CF03BC"/>
    <w:rsid w:val="00CF3EF5"/>
    <w:rsid w:val="00CF7C58"/>
    <w:rsid w:val="00D03568"/>
    <w:rsid w:val="00D11693"/>
    <w:rsid w:val="00D20B50"/>
    <w:rsid w:val="00D23ED5"/>
    <w:rsid w:val="00D26538"/>
    <w:rsid w:val="00D3124B"/>
    <w:rsid w:val="00D43B73"/>
    <w:rsid w:val="00D50716"/>
    <w:rsid w:val="00D51269"/>
    <w:rsid w:val="00D71180"/>
    <w:rsid w:val="00D752BD"/>
    <w:rsid w:val="00D81957"/>
    <w:rsid w:val="00D836B2"/>
    <w:rsid w:val="00D91584"/>
    <w:rsid w:val="00D961C6"/>
    <w:rsid w:val="00DA5DEC"/>
    <w:rsid w:val="00DB0A33"/>
    <w:rsid w:val="00DD47FD"/>
    <w:rsid w:val="00DD51FE"/>
    <w:rsid w:val="00DE209B"/>
    <w:rsid w:val="00DF03C3"/>
    <w:rsid w:val="00DF6146"/>
    <w:rsid w:val="00E01A71"/>
    <w:rsid w:val="00E15011"/>
    <w:rsid w:val="00E232BF"/>
    <w:rsid w:val="00E35EF5"/>
    <w:rsid w:val="00E5188A"/>
    <w:rsid w:val="00E72D03"/>
    <w:rsid w:val="00E73F5F"/>
    <w:rsid w:val="00E779FE"/>
    <w:rsid w:val="00EC67B7"/>
    <w:rsid w:val="00ED5BF3"/>
    <w:rsid w:val="00EF04FA"/>
    <w:rsid w:val="00EF3385"/>
    <w:rsid w:val="00F158D8"/>
    <w:rsid w:val="00F329E0"/>
    <w:rsid w:val="00F40825"/>
    <w:rsid w:val="00F43F10"/>
    <w:rsid w:val="00F5445C"/>
    <w:rsid w:val="00F7263C"/>
    <w:rsid w:val="00F80CEC"/>
    <w:rsid w:val="00F85903"/>
    <w:rsid w:val="00F90D12"/>
    <w:rsid w:val="00FB3FC4"/>
    <w:rsid w:val="00FB4E5D"/>
    <w:rsid w:val="00FC1316"/>
    <w:rsid w:val="00FD14CF"/>
    <w:rsid w:val="00FE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186C03"/>
  <w15:chartTrackingRefBased/>
  <w15:docId w15:val="{248D352F-8979-4FAE-A7F8-6F1E13A8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8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spacing w:before="120"/>
      <w:jc w:val="center"/>
      <w:outlineLvl w:val="2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</w:style>
  <w:style w:type="paragraph" w:styleId="Zkladntext2">
    <w:name w:val="Body Text 2"/>
    <w:basedOn w:val="Normln"/>
    <w:pPr>
      <w:jc w:val="both"/>
    </w:pPr>
    <w:rPr>
      <w:i/>
      <w:iCs/>
      <w:sz w:val="20"/>
    </w:rPr>
  </w:style>
  <w:style w:type="paragraph" w:styleId="Zkladntext3">
    <w:name w:val="Body Text 3"/>
    <w:basedOn w:val="Normln"/>
    <w:rPr>
      <w:rFonts w:ascii="Arial" w:hAnsi="Arial"/>
      <w:b/>
      <w:bCs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paragraph" w:styleId="Textbubliny">
    <w:name w:val="Balloon Text"/>
    <w:basedOn w:val="Normln"/>
    <w:semiHidden/>
    <w:rsid w:val="00281A6E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9A4E89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sid w:val="000D573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ypertextovodkaz">
    <w:name w:val="Hyperlink"/>
    <w:rsid w:val="00486C46"/>
    <w:rPr>
      <w:color w:val="0563C1"/>
      <w:u w:val="single"/>
    </w:rPr>
  </w:style>
  <w:style w:type="character" w:styleId="Zstupntext">
    <w:name w:val="Placeholder Text"/>
    <w:basedOn w:val="Standardnpsmoodstavce"/>
    <w:uiPriority w:val="99"/>
    <w:semiHidden/>
    <w:rsid w:val="00451FD9"/>
    <w:rPr>
      <w:color w:val="666666"/>
    </w:rPr>
  </w:style>
  <w:style w:type="character" w:styleId="Nevyeenzmnka">
    <w:name w:val="Unresolved Mention"/>
    <w:basedOn w:val="Standardnpsmoodstavce"/>
    <w:uiPriority w:val="99"/>
    <w:semiHidden/>
    <w:unhideWhenUsed/>
    <w:rsid w:val="00C80138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433E1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svobodova\Documents\COP%20-%20CERTIFIKACE%20-%20nov&#233;%20podklady\4-FORMUL&#193;&#344;E\F002%20&#381;&#225;dost%20o%20certifikaci%20A-B-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E7F94717CA4147B66DC15CF4667C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214C05-8043-4A4A-A3D1-8A5F0F463AA1}"/>
      </w:docPartPr>
      <w:docPartBody>
        <w:p w:rsidR="009B6EBD" w:rsidRDefault="002163BB" w:rsidP="002163BB">
          <w:pPr>
            <w:pStyle w:val="CDE7F94717CA4147B66DC15CF4667C531"/>
          </w:pPr>
          <w:r w:rsidRPr="006530CD">
            <w:rPr>
              <w:rStyle w:val="Zstupntext"/>
              <w:rFonts w:ascii="Arial" w:hAnsi="Arial" w:cs="Arial"/>
              <w:sz w:val="18"/>
              <w:szCs w:val="18"/>
            </w:rPr>
            <w:t>Specifikujte měřidla dle přílohy k vyhlášce 345/2002 Sb. v platném znění</w:t>
          </w:r>
          <w:r>
            <w:rPr>
              <w:rStyle w:val="Zstupntext"/>
              <w:rFonts w:ascii="Arial" w:hAnsi="Arial" w:cs="Arial"/>
              <w:sz w:val="18"/>
              <w:szCs w:val="18"/>
            </w:rPr>
            <w:t xml:space="preserve"> – název nebo číselný kód</w:t>
          </w:r>
          <w:r w:rsidRPr="006530CD">
            <w:rPr>
              <w:rStyle w:val="Zstupntext"/>
              <w:rFonts w:ascii="Arial" w:hAnsi="Arial" w:cs="Arial"/>
              <w:sz w:val="18"/>
              <w:szCs w:val="18"/>
            </w:rPr>
            <w:t xml:space="preserve"> (</w:t>
          </w:r>
          <w:r>
            <w:rPr>
              <w:rStyle w:val="Zstupntext"/>
              <w:rFonts w:ascii="Arial" w:hAnsi="Arial" w:cs="Arial"/>
              <w:sz w:val="18"/>
              <w:szCs w:val="18"/>
            </w:rPr>
            <w:t>platí pro „</w:t>
          </w:r>
          <w:r w:rsidRPr="006530CD">
            <w:rPr>
              <w:rStyle w:val="Zstupntext"/>
              <w:rFonts w:ascii="Arial" w:hAnsi="Arial" w:cs="Arial"/>
              <w:sz w:val="18"/>
              <w:szCs w:val="18"/>
            </w:rPr>
            <w:t>A</w:t>
          </w:r>
          <w:r>
            <w:rPr>
              <w:rStyle w:val="Zstupntext"/>
              <w:rFonts w:ascii="Arial" w:hAnsi="Arial" w:cs="Arial"/>
              <w:sz w:val="18"/>
              <w:szCs w:val="18"/>
            </w:rPr>
            <w:t>“</w:t>
          </w:r>
          <w:r w:rsidRPr="006530CD">
            <w:rPr>
              <w:rStyle w:val="Zstupntext"/>
              <w:rFonts w:ascii="Arial" w:hAnsi="Arial" w:cs="Arial"/>
              <w:sz w:val="18"/>
              <w:szCs w:val="18"/>
            </w:rPr>
            <w:t>), případně obor/druh měření (</w:t>
          </w:r>
          <w:r>
            <w:rPr>
              <w:rStyle w:val="Zstupntext"/>
              <w:rFonts w:ascii="Arial" w:hAnsi="Arial" w:cs="Arial"/>
              <w:sz w:val="18"/>
              <w:szCs w:val="18"/>
            </w:rPr>
            <w:t>platí pro „</w:t>
          </w:r>
          <w:r w:rsidRPr="006530CD">
            <w:rPr>
              <w:rStyle w:val="Zstupntext"/>
              <w:rFonts w:ascii="Arial" w:hAnsi="Arial" w:cs="Arial"/>
              <w:sz w:val="18"/>
              <w:szCs w:val="18"/>
            </w:rPr>
            <w:t>D</w:t>
          </w:r>
          <w:r>
            <w:rPr>
              <w:rStyle w:val="Zstupntext"/>
              <w:rFonts w:ascii="Arial" w:hAnsi="Arial" w:cs="Arial"/>
              <w:sz w:val="18"/>
              <w:szCs w:val="18"/>
            </w:rPr>
            <w:t>“ a „</w:t>
          </w:r>
          <w:r w:rsidRPr="006530CD">
            <w:rPr>
              <w:rStyle w:val="Zstupntext"/>
              <w:rFonts w:ascii="Arial" w:hAnsi="Arial" w:cs="Arial"/>
              <w:sz w:val="18"/>
              <w:szCs w:val="18"/>
            </w:rPr>
            <w:t>E</w:t>
          </w:r>
          <w:r>
            <w:rPr>
              <w:rStyle w:val="Zstupntext"/>
              <w:rFonts w:ascii="Arial" w:hAnsi="Arial" w:cs="Arial"/>
              <w:sz w:val="18"/>
              <w:szCs w:val="18"/>
            </w:rPr>
            <w:t>“</w:t>
          </w:r>
          <w:r w:rsidRPr="006530CD">
            <w:rPr>
              <w:rStyle w:val="Zstupntext"/>
              <w:rFonts w:ascii="Arial" w:hAnsi="Arial" w:cs="Arial"/>
              <w:sz w:val="18"/>
              <w:szCs w:val="18"/>
            </w:rPr>
            <w:t>)</w:t>
          </w:r>
        </w:p>
      </w:docPartBody>
    </w:docPart>
    <w:docPart>
      <w:docPartPr>
        <w:name w:val="897353470577468290B527074983A7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5D733B-00F8-48E2-B7DC-525A9344C367}"/>
      </w:docPartPr>
      <w:docPartBody>
        <w:p w:rsidR="009B6EBD" w:rsidRDefault="002163BB" w:rsidP="002163BB">
          <w:pPr>
            <w:pStyle w:val="897353470577468290B527074983A79F1"/>
          </w:pPr>
          <w:r w:rsidRPr="006530CD">
            <w:rPr>
              <w:rStyle w:val="Zstupntext"/>
              <w:rFonts w:ascii="Arial" w:hAnsi="Arial" w:cs="Arial"/>
              <w:sz w:val="18"/>
              <w:szCs w:val="18"/>
            </w:rPr>
            <w:t xml:space="preserve">Specifikujte předpisy, podle kterých mají být činnosti prováděny (např. MP 0XX, 0111-OOP-C0XX, </w:t>
          </w:r>
          <w:r>
            <w:rPr>
              <w:rStyle w:val="Zstupntext"/>
              <w:rFonts w:ascii="Arial" w:hAnsi="Arial" w:cs="Arial"/>
              <w:sz w:val="18"/>
              <w:szCs w:val="18"/>
            </w:rPr>
            <w:t xml:space="preserve">číslo </w:t>
          </w:r>
          <w:r w:rsidRPr="006530CD">
            <w:rPr>
              <w:rStyle w:val="Zstupntext"/>
              <w:rFonts w:ascii="Arial" w:hAnsi="Arial" w:cs="Arial"/>
              <w:sz w:val="18"/>
              <w:szCs w:val="18"/>
            </w:rPr>
            <w:t>normy)</w:t>
          </w:r>
        </w:p>
      </w:docPartBody>
    </w:docPart>
    <w:docPart>
      <w:docPartPr>
        <w:name w:val="5C8FD7071F1D409C92507E366A7AC9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E14A80-83A0-4C8D-A63B-A0598BC7B6F3}"/>
      </w:docPartPr>
      <w:docPartBody>
        <w:p w:rsidR="009B6EBD" w:rsidRDefault="002163BB" w:rsidP="002163BB">
          <w:pPr>
            <w:pStyle w:val="5C8FD7071F1D409C92507E366A7AC9C61"/>
          </w:pPr>
          <w:r w:rsidRPr="00371A2B">
            <w:rPr>
              <w:rStyle w:val="Zstupntext"/>
              <w:rFonts w:ascii="Arial" w:hAnsi="Arial" w:cs="Arial"/>
              <w:b/>
              <w:bCs/>
              <w:sz w:val="20"/>
              <w:szCs w:val="20"/>
            </w:rPr>
            <w:t>Uveďte jméno a příjmení včetně titulů.</w:t>
          </w:r>
        </w:p>
      </w:docPartBody>
    </w:docPart>
    <w:docPart>
      <w:docPartPr>
        <w:name w:val="BFA652D93020483692FBE46AB8DBED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D35ED0-7275-489F-AF28-41323A02E9A5}"/>
      </w:docPartPr>
      <w:docPartBody>
        <w:p w:rsidR="009B6EBD" w:rsidRDefault="002163BB" w:rsidP="002163BB">
          <w:pPr>
            <w:pStyle w:val="BFA652D93020483692FBE46AB8DBEDC11"/>
          </w:pPr>
          <w:r w:rsidRPr="00371A2B">
            <w:rPr>
              <w:rStyle w:val="Zstupntext"/>
              <w:rFonts w:ascii="Arial" w:hAnsi="Arial" w:cs="Arial"/>
              <w:b/>
              <w:bCs/>
              <w:sz w:val="20"/>
              <w:szCs w:val="20"/>
            </w:rPr>
            <w:t>Uveďte datum narození.</w:t>
          </w:r>
        </w:p>
      </w:docPartBody>
    </w:docPart>
    <w:docPart>
      <w:docPartPr>
        <w:name w:val="A6C929648F5849418D3E4F9BD35CFF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E2BBF3-A868-48A8-A062-7E5590680CD1}"/>
      </w:docPartPr>
      <w:docPartBody>
        <w:p w:rsidR="009B6EBD" w:rsidRDefault="002163BB" w:rsidP="002163BB">
          <w:pPr>
            <w:pStyle w:val="A6C929648F5849418D3E4F9BD35CFFC41"/>
          </w:pPr>
          <w:r w:rsidRPr="006530CD">
            <w:rPr>
              <w:rStyle w:val="Zstupntext"/>
              <w:rFonts w:ascii="Arial" w:hAnsi="Arial" w:cs="Arial"/>
              <w:sz w:val="18"/>
              <w:szCs w:val="18"/>
            </w:rPr>
            <w:t>Uveďte místo bydliště a telefonický kontakt do místa bydliště.</w:t>
          </w:r>
        </w:p>
      </w:docPartBody>
    </w:docPart>
    <w:docPart>
      <w:docPartPr>
        <w:name w:val="BEDE341F58EB4C7C8F4350AA2D90F2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4CF9C7-7E6F-4F39-94AA-78C573A336AF}"/>
      </w:docPartPr>
      <w:docPartBody>
        <w:p w:rsidR="009B6EBD" w:rsidRDefault="002163BB" w:rsidP="002163BB">
          <w:pPr>
            <w:pStyle w:val="BEDE341F58EB4C7C8F4350AA2D90F2CD1"/>
          </w:pPr>
          <w:r w:rsidRPr="006530CD">
            <w:rPr>
              <w:rStyle w:val="Zstupntext"/>
              <w:rFonts w:ascii="Arial" w:hAnsi="Arial" w:cs="Arial"/>
              <w:sz w:val="18"/>
              <w:szCs w:val="18"/>
            </w:rPr>
            <w:t xml:space="preserve">Uveďte </w:t>
          </w:r>
          <w:r>
            <w:rPr>
              <w:rStyle w:val="Zstupntext"/>
              <w:rFonts w:ascii="Arial" w:hAnsi="Arial" w:cs="Arial"/>
              <w:sz w:val="18"/>
              <w:szCs w:val="18"/>
            </w:rPr>
            <w:t xml:space="preserve">název a </w:t>
          </w:r>
          <w:r w:rsidRPr="006530CD">
            <w:rPr>
              <w:rStyle w:val="Zstupntext"/>
              <w:rFonts w:ascii="Arial" w:hAnsi="Arial" w:cs="Arial"/>
              <w:sz w:val="18"/>
              <w:szCs w:val="18"/>
            </w:rPr>
            <w:t>adresu sídla subjektu dle obchodního rejstříku.</w:t>
          </w:r>
        </w:p>
      </w:docPartBody>
    </w:docPart>
    <w:docPart>
      <w:docPartPr>
        <w:name w:val="87B0FD814C784298B9DBA8E7B4C714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BD6118-8B51-42A4-B860-55EE39919A7A}"/>
      </w:docPartPr>
      <w:docPartBody>
        <w:p w:rsidR="009B6EBD" w:rsidRDefault="002163BB" w:rsidP="002163BB">
          <w:pPr>
            <w:pStyle w:val="87B0FD814C784298B9DBA8E7B4C714261"/>
          </w:pPr>
          <w:r w:rsidRPr="006530CD">
            <w:rPr>
              <w:rStyle w:val="Zstupntext"/>
              <w:rFonts w:ascii="Arial" w:hAnsi="Arial" w:cs="Arial"/>
              <w:sz w:val="18"/>
              <w:szCs w:val="18"/>
            </w:rPr>
            <w:t>Uveďte IČ.</w:t>
          </w:r>
        </w:p>
      </w:docPartBody>
    </w:docPart>
    <w:docPart>
      <w:docPartPr>
        <w:name w:val="7AB49FA69D7C4207B6845A7BC21253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66F9D9-5274-43A0-A489-FE633C9E2144}"/>
      </w:docPartPr>
      <w:docPartBody>
        <w:p w:rsidR="009B6EBD" w:rsidRDefault="002163BB" w:rsidP="002163BB">
          <w:pPr>
            <w:pStyle w:val="7AB49FA69D7C4207B6845A7BC21253DA1"/>
          </w:pPr>
          <w:r w:rsidRPr="006530CD">
            <w:rPr>
              <w:rStyle w:val="Zstupntext"/>
              <w:rFonts w:ascii="Arial" w:hAnsi="Arial" w:cs="Arial"/>
              <w:sz w:val="18"/>
              <w:szCs w:val="18"/>
            </w:rPr>
            <w:t>Uveďte DIČ.</w:t>
          </w:r>
        </w:p>
      </w:docPartBody>
    </w:docPart>
    <w:docPart>
      <w:docPartPr>
        <w:name w:val="3BD7FA18FEF04660A1C60C9AEDE90E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74DEF4-CEED-45EC-9169-1D681745B9C5}"/>
      </w:docPartPr>
      <w:docPartBody>
        <w:p w:rsidR="009B6EBD" w:rsidRDefault="002163BB" w:rsidP="002163BB">
          <w:pPr>
            <w:pStyle w:val="3BD7FA18FEF04660A1C60C9AEDE90ED71"/>
          </w:pPr>
          <w:r>
            <w:rPr>
              <w:rStyle w:val="Zstupntext"/>
              <w:rFonts w:ascii="Arial" w:hAnsi="Arial" w:cs="Arial"/>
              <w:sz w:val="18"/>
              <w:szCs w:val="18"/>
            </w:rPr>
            <w:t>Proškrtněte nebo  u</w:t>
          </w:r>
          <w:r w:rsidRPr="006530CD">
            <w:rPr>
              <w:rStyle w:val="Zstupntext"/>
              <w:rFonts w:ascii="Arial" w:hAnsi="Arial" w:cs="Arial"/>
              <w:sz w:val="18"/>
              <w:szCs w:val="18"/>
            </w:rPr>
            <w:t>veďte adresu (název) pracoviště, pokud údaje nesouhlasí s údaji o sídle subjektu.</w:t>
          </w:r>
        </w:p>
      </w:docPartBody>
    </w:docPart>
    <w:docPart>
      <w:docPartPr>
        <w:name w:val="0F4676F57C9C4484A2B6EA98621D4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EB94B2-AD8D-471E-86DF-02B21A5FD91D}"/>
      </w:docPartPr>
      <w:docPartBody>
        <w:p w:rsidR="009B6EBD" w:rsidRDefault="002163BB" w:rsidP="002163BB">
          <w:pPr>
            <w:pStyle w:val="0F4676F57C9C4484A2B6EA98621D41071"/>
          </w:pPr>
          <w:r>
            <w:rPr>
              <w:rStyle w:val="Zstupntext"/>
              <w:rFonts w:ascii="Arial" w:hAnsi="Arial" w:cs="Arial"/>
              <w:sz w:val="18"/>
              <w:szCs w:val="18"/>
            </w:rPr>
            <w:t>N</w:t>
          </w:r>
          <w:r w:rsidRPr="006530CD">
            <w:rPr>
              <w:rStyle w:val="Zstupntext"/>
              <w:rFonts w:ascii="Arial" w:hAnsi="Arial" w:cs="Arial"/>
              <w:sz w:val="18"/>
              <w:szCs w:val="18"/>
            </w:rPr>
            <w:t xml:space="preserve">apř. vedoucí AMS, </w:t>
          </w:r>
          <w:r>
            <w:rPr>
              <w:rStyle w:val="Zstupntext"/>
              <w:rFonts w:ascii="Arial" w:hAnsi="Arial" w:cs="Arial"/>
              <w:sz w:val="18"/>
              <w:szCs w:val="18"/>
            </w:rPr>
            <w:t xml:space="preserve">výkonný pracovník, </w:t>
          </w:r>
          <w:r w:rsidRPr="006530CD">
            <w:rPr>
              <w:rStyle w:val="Zstupntext"/>
              <w:rFonts w:ascii="Arial" w:hAnsi="Arial" w:cs="Arial"/>
              <w:sz w:val="18"/>
              <w:szCs w:val="18"/>
            </w:rPr>
            <w:t>úřední měřič</w:t>
          </w:r>
          <w:r>
            <w:rPr>
              <w:rStyle w:val="Zstupntext"/>
              <w:rFonts w:ascii="Arial" w:hAnsi="Arial" w:cs="Arial"/>
              <w:sz w:val="18"/>
              <w:szCs w:val="18"/>
            </w:rPr>
            <w:t>, metrolog</w:t>
          </w:r>
          <w:r w:rsidRPr="006530CD">
            <w:rPr>
              <w:rStyle w:val="Zstupntext"/>
              <w:rFonts w:ascii="Arial" w:hAnsi="Arial" w:cs="Arial"/>
              <w:sz w:val="18"/>
              <w:szCs w:val="18"/>
            </w:rPr>
            <w:t>.</w:t>
          </w:r>
        </w:p>
      </w:docPartBody>
    </w:docPart>
    <w:docPart>
      <w:docPartPr>
        <w:name w:val="522B49DBCA2E46F193CD2523B29BDA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E40424-407B-4458-8086-EB1FD02EEA5A}"/>
      </w:docPartPr>
      <w:docPartBody>
        <w:p w:rsidR="009B6EBD" w:rsidRDefault="002163BB" w:rsidP="002163BB">
          <w:pPr>
            <w:pStyle w:val="522B49DBCA2E46F193CD2523B29BDA881"/>
          </w:pPr>
          <w:r w:rsidRPr="006530CD">
            <w:rPr>
              <w:rStyle w:val="Zstupntext"/>
              <w:rFonts w:ascii="Arial" w:hAnsi="Arial" w:cs="Arial"/>
              <w:sz w:val="18"/>
              <w:szCs w:val="18"/>
            </w:rPr>
            <w:t xml:space="preserve">Uveďte telefonický kontakt </w:t>
          </w:r>
          <w:r>
            <w:rPr>
              <w:rStyle w:val="Zstupntext"/>
              <w:rFonts w:ascii="Arial" w:hAnsi="Arial" w:cs="Arial"/>
              <w:sz w:val="18"/>
              <w:szCs w:val="18"/>
            </w:rPr>
            <w:t>na pracoviště</w:t>
          </w:r>
          <w:r w:rsidRPr="006530CD">
            <w:rPr>
              <w:rStyle w:val="Zstupntext"/>
              <w:rFonts w:ascii="Arial" w:hAnsi="Arial" w:cs="Arial"/>
              <w:sz w:val="18"/>
              <w:szCs w:val="18"/>
            </w:rPr>
            <w:t>.</w:t>
          </w:r>
        </w:p>
      </w:docPartBody>
    </w:docPart>
    <w:docPart>
      <w:docPartPr>
        <w:name w:val="57E72956D59A4AB1A647D37E0E0145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B7B673-91DD-44DD-A4D1-6211B773C26B}"/>
      </w:docPartPr>
      <w:docPartBody>
        <w:p w:rsidR="009B6EBD" w:rsidRDefault="002163BB" w:rsidP="002163BB">
          <w:pPr>
            <w:pStyle w:val="57E72956D59A4AB1A647D37E0E0145D21"/>
          </w:pPr>
          <w:r w:rsidRPr="006530CD">
            <w:rPr>
              <w:rStyle w:val="Zstupntext"/>
              <w:rFonts w:ascii="Arial" w:hAnsi="Arial" w:cs="Arial"/>
              <w:sz w:val="18"/>
              <w:szCs w:val="18"/>
            </w:rPr>
            <w:t xml:space="preserve">Uveďte </w:t>
          </w:r>
          <w:r>
            <w:rPr>
              <w:rStyle w:val="Zstupntext"/>
              <w:rFonts w:ascii="Arial" w:hAnsi="Arial" w:cs="Arial"/>
              <w:sz w:val="18"/>
              <w:szCs w:val="18"/>
            </w:rPr>
            <w:t>elektronickou adresu pro zasílání dokumentace související s certifikací</w:t>
          </w:r>
          <w:r w:rsidRPr="006530CD">
            <w:rPr>
              <w:rStyle w:val="Zstupntext"/>
              <w:rFonts w:ascii="Arial" w:hAnsi="Arial" w:cs="Arial"/>
              <w:sz w:val="18"/>
              <w:szCs w:val="18"/>
            </w:rPr>
            <w:t>.</w:t>
          </w:r>
        </w:p>
      </w:docPartBody>
    </w:docPart>
    <w:docPart>
      <w:docPartPr>
        <w:name w:val="1A7BC6BD021B43BCA8F80EE9F8F3A3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AC65D1-C031-439B-B7D0-D2FAAEAE9991}"/>
      </w:docPartPr>
      <w:docPartBody>
        <w:p w:rsidR="009B6EBD" w:rsidRDefault="002163BB" w:rsidP="002163BB">
          <w:pPr>
            <w:pStyle w:val="1A7BC6BD021B43BCA8F80EE9F8F3A33E1"/>
          </w:pPr>
          <w:r>
            <w:rPr>
              <w:rStyle w:val="Zstupntext"/>
              <w:rFonts w:ascii="Arial" w:hAnsi="Arial" w:cs="Arial"/>
              <w:sz w:val="18"/>
              <w:szCs w:val="18"/>
            </w:rPr>
            <w:t>Uveďte délku odborné praxe</w:t>
          </w:r>
          <w:r w:rsidRPr="006530CD">
            <w:rPr>
              <w:rStyle w:val="Zstupntext"/>
              <w:rFonts w:ascii="Arial" w:hAnsi="Arial" w:cs="Arial"/>
              <w:sz w:val="18"/>
              <w:szCs w:val="18"/>
            </w:rPr>
            <w:t>.</w:t>
          </w:r>
        </w:p>
      </w:docPartBody>
    </w:docPart>
    <w:docPart>
      <w:docPartPr>
        <w:name w:val="CE2EEF7420454BA9A792EF284BAA07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315194-AB8B-4179-B443-E8B4B2DA890F}"/>
      </w:docPartPr>
      <w:docPartBody>
        <w:p w:rsidR="009B6EBD" w:rsidRDefault="002163BB" w:rsidP="002163BB">
          <w:pPr>
            <w:pStyle w:val="CE2EEF7420454BA9A792EF284BAA07EF1"/>
          </w:pPr>
          <w:r>
            <w:rPr>
              <w:rStyle w:val="Zstupntext"/>
              <w:rFonts w:ascii="Arial" w:hAnsi="Arial" w:cs="Arial"/>
              <w:sz w:val="18"/>
              <w:szCs w:val="18"/>
            </w:rPr>
            <w:t>Specifikujte nebo proškrtněte</w:t>
          </w:r>
          <w:r w:rsidRPr="006530CD">
            <w:rPr>
              <w:rStyle w:val="Zstupntext"/>
              <w:rFonts w:ascii="Arial" w:hAnsi="Arial" w:cs="Arial"/>
              <w:sz w:val="18"/>
              <w:szCs w:val="18"/>
            </w:rPr>
            <w:t>.</w:t>
          </w:r>
        </w:p>
      </w:docPartBody>
    </w:docPart>
    <w:docPart>
      <w:docPartPr>
        <w:name w:val="D6D3D8E3734841D1B08420CCFAF782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2332B7-AF1F-424D-8B6A-3C7D0BA49B39}"/>
      </w:docPartPr>
      <w:docPartBody>
        <w:p w:rsidR="005B11C3" w:rsidRDefault="002163BB" w:rsidP="002163BB">
          <w:pPr>
            <w:pStyle w:val="D6D3D8E3734841D1B08420CCFAF7828B1"/>
          </w:pPr>
          <w:r w:rsidRPr="00433E11">
            <w:rPr>
              <w:rStyle w:val="Zstupntext"/>
              <w:rFonts w:ascii="Arial" w:hAnsi="Arial" w:cs="Arial"/>
              <w:sz w:val="20"/>
              <w:szCs w:val="20"/>
            </w:rPr>
            <w:t>Klikněte nebo klepněte sem a zadejte text.</w:t>
          </w:r>
        </w:p>
      </w:docPartBody>
    </w:docPart>
    <w:docPart>
      <w:docPartPr>
        <w:name w:val="80EF05A4D4D94FFD8196F88B23C7DB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2B39A0-8E99-4778-BA02-9911CCD62038}"/>
      </w:docPartPr>
      <w:docPartBody>
        <w:p w:rsidR="005B11C3" w:rsidRDefault="002163BB" w:rsidP="002163BB">
          <w:pPr>
            <w:pStyle w:val="80EF05A4D4D94FFD8196F88B23C7DB7B1"/>
          </w:pPr>
          <w:r w:rsidRPr="00433E11">
            <w:rPr>
              <w:rStyle w:val="Zstupntext"/>
              <w:rFonts w:ascii="Arial" w:hAnsi="Arial" w:cs="Arial"/>
              <w:sz w:val="20"/>
              <w:szCs w:val="20"/>
            </w:rPr>
            <w:t>Klikněte nebo klepněte sem a zadejte datum.</w:t>
          </w:r>
        </w:p>
      </w:docPartBody>
    </w:docPart>
    <w:docPart>
      <w:docPartPr>
        <w:name w:val="6E9DA0CEB3094D919A95C924E922C5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F612C0-F16F-4CBC-96D5-0DAED9C8A3B5}"/>
      </w:docPartPr>
      <w:docPartBody>
        <w:p w:rsidR="003E0841" w:rsidRDefault="002163BB" w:rsidP="002163BB">
          <w:pPr>
            <w:pStyle w:val="6E9DA0CEB3094D919A95C924E922C5C51"/>
          </w:pPr>
          <w:r>
            <w:rPr>
              <w:rStyle w:val="Zstupntext"/>
              <w:rFonts w:ascii="Arial" w:hAnsi="Arial" w:cs="Arial"/>
              <w:sz w:val="18"/>
              <w:szCs w:val="18"/>
            </w:rPr>
            <w:t>Specifikujte školu</w:t>
          </w:r>
          <w:r w:rsidRPr="006530CD">
            <w:rPr>
              <w:rStyle w:val="Zstupntext"/>
              <w:rFonts w:ascii="Arial" w:hAnsi="Arial" w:cs="Arial"/>
              <w:sz w:val="18"/>
              <w:szCs w:val="18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47"/>
    <w:rsid w:val="00055439"/>
    <w:rsid w:val="00196406"/>
    <w:rsid w:val="001E1A1F"/>
    <w:rsid w:val="002163BB"/>
    <w:rsid w:val="00234812"/>
    <w:rsid w:val="00326605"/>
    <w:rsid w:val="003E0841"/>
    <w:rsid w:val="00440FCC"/>
    <w:rsid w:val="00554893"/>
    <w:rsid w:val="0057396B"/>
    <w:rsid w:val="005B11C3"/>
    <w:rsid w:val="005F3482"/>
    <w:rsid w:val="00643D3A"/>
    <w:rsid w:val="006D1395"/>
    <w:rsid w:val="007E4A20"/>
    <w:rsid w:val="008E2740"/>
    <w:rsid w:val="009608F6"/>
    <w:rsid w:val="009A1194"/>
    <w:rsid w:val="009B6EBD"/>
    <w:rsid w:val="009E0A33"/>
    <w:rsid w:val="00A11CE7"/>
    <w:rsid w:val="00A76D5E"/>
    <w:rsid w:val="00AB55E8"/>
    <w:rsid w:val="00AB79D7"/>
    <w:rsid w:val="00B964DF"/>
    <w:rsid w:val="00C640C0"/>
    <w:rsid w:val="00CB243F"/>
    <w:rsid w:val="00E03E47"/>
    <w:rsid w:val="00F3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163BB"/>
    <w:rPr>
      <w:color w:val="666666"/>
    </w:rPr>
  </w:style>
  <w:style w:type="paragraph" w:customStyle="1" w:styleId="CDE7F94717CA4147B66DC15CF4667C531">
    <w:name w:val="CDE7F94717CA4147B66DC15CF4667C531"/>
    <w:rsid w:val="002163B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97353470577468290B527074983A79F1">
    <w:name w:val="897353470577468290B527074983A79F1"/>
    <w:rsid w:val="002163B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C8FD7071F1D409C92507E366A7AC9C61">
    <w:name w:val="5C8FD7071F1D409C92507E366A7AC9C61"/>
    <w:rsid w:val="002163B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FA652D93020483692FBE46AB8DBEDC11">
    <w:name w:val="BFA652D93020483692FBE46AB8DBEDC11"/>
    <w:rsid w:val="002163B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6C929648F5849418D3E4F9BD35CFFC41">
    <w:name w:val="A6C929648F5849418D3E4F9BD35CFFC41"/>
    <w:rsid w:val="002163B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EDE341F58EB4C7C8F4350AA2D90F2CD1">
    <w:name w:val="BEDE341F58EB4C7C8F4350AA2D90F2CD1"/>
    <w:rsid w:val="002163B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7B0FD814C784298B9DBA8E7B4C714261">
    <w:name w:val="87B0FD814C784298B9DBA8E7B4C714261"/>
    <w:rsid w:val="002163B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AB49FA69D7C4207B6845A7BC21253DA1">
    <w:name w:val="7AB49FA69D7C4207B6845A7BC21253DA1"/>
    <w:rsid w:val="002163B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BD7FA18FEF04660A1C60C9AEDE90ED71">
    <w:name w:val="3BD7FA18FEF04660A1C60C9AEDE90ED71"/>
    <w:rsid w:val="002163B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F4676F57C9C4484A2B6EA98621D41071">
    <w:name w:val="0F4676F57C9C4484A2B6EA98621D41071"/>
    <w:rsid w:val="002163B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22B49DBCA2E46F193CD2523B29BDA881">
    <w:name w:val="522B49DBCA2E46F193CD2523B29BDA881"/>
    <w:rsid w:val="002163B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7E72956D59A4AB1A647D37E0E0145D21">
    <w:name w:val="57E72956D59A4AB1A647D37E0E0145D21"/>
    <w:rsid w:val="002163B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E9DA0CEB3094D919A95C924E922C5C51">
    <w:name w:val="6E9DA0CEB3094D919A95C924E922C5C51"/>
    <w:rsid w:val="002163B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A7BC6BD021B43BCA8F80EE9F8F3A33E1">
    <w:name w:val="1A7BC6BD021B43BCA8F80EE9F8F3A33E1"/>
    <w:rsid w:val="002163B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E2EEF7420454BA9A792EF284BAA07EF1">
    <w:name w:val="CE2EEF7420454BA9A792EF284BAA07EF1"/>
    <w:rsid w:val="002163B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6D3D8E3734841D1B08420CCFAF7828B1">
    <w:name w:val="D6D3D8E3734841D1B08420CCFAF7828B1"/>
    <w:rsid w:val="002163B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0EF05A4D4D94FFD8196F88B23C7DB7B1">
    <w:name w:val="80EF05A4D4D94FFD8196F88B23C7DB7B1"/>
    <w:rsid w:val="002163B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27922-EEBA-4F2D-8CBA-EC861C638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F002 Žádost o certifikaci A-B-D.dotx</Template>
  <TotalTime>1</TotalTime>
  <Pages>2</Pages>
  <Words>846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METROLOGICKÝ INSTITUT</vt:lpstr>
    </vt:vector>
  </TitlesOfParts>
  <Company>ČMI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METROLOGICKÝ INSTITUT</dc:title>
  <dc:subject/>
  <dc:creator>hsvobodova</dc:creator>
  <cp:keywords/>
  <dc:description/>
  <cp:lastModifiedBy>A9VYQX GRHK9</cp:lastModifiedBy>
  <cp:revision>2</cp:revision>
  <cp:lastPrinted>2026-01-27T07:25:00Z</cp:lastPrinted>
  <dcterms:created xsi:type="dcterms:W3CDTF">2026-02-20T12:57:00Z</dcterms:created>
  <dcterms:modified xsi:type="dcterms:W3CDTF">2026-02-20T12:57:00Z</dcterms:modified>
</cp:coreProperties>
</file>